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6" w:type="pct"/>
        <w:tblLook w:val="0600" w:firstRow="0" w:lastRow="0" w:firstColumn="0" w:lastColumn="0" w:noHBand="1" w:noVBand="1"/>
      </w:tblPr>
      <w:tblGrid>
        <w:gridCol w:w="2056"/>
        <w:gridCol w:w="1636"/>
        <w:gridCol w:w="194"/>
        <w:gridCol w:w="226"/>
        <w:gridCol w:w="2057"/>
        <w:gridCol w:w="1105"/>
        <w:gridCol w:w="151"/>
        <w:gridCol w:w="801"/>
        <w:gridCol w:w="2057"/>
        <w:gridCol w:w="682"/>
        <w:gridCol w:w="87"/>
        <w:gridCol w:w="650"/>
        <w:gridCol w:w="638"/>
        <w:gridCol w:w="2062"/>
        <w:gridCol w:w="102"/>
      </w:tblGrid>
      <w:tr w:rsidR="00EB29B2" w:rsidTr="147BACF7" w14:paraId="02A870B1" w14:textId="77777777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Pr="009F5B59" w:rsidR="00EB29B2" w:rsidP="00731A18" w:rsidRDefault="00B84653" w14:paraId="7A686348" w14:textId="55849E33">
            <w:pPr>
              <w:pStyle w:val="Month"/>
              <w:jc w:val="right"/>
            </w:pPr>
            <w:r>
              <w:t>August</w:t>
            </w:r>
          </w:p>
        </w:tc>
        <w:tc>
          <w:tcPr>
            <w:tcW w:w="931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Pr="009F5B59" w:rsidR="00EB29B2" w:rsidP="00731A18" w:rsidRDefault="00CC126F" w14:paraId="11B5B333" w14:textId="77777777">
            <w:pPr>
              <w:pStyle w:val="Year"/>
              <w:jc w:val="right"/>
            </w:pPr>
            <w:r w:rsidRPr="009F5B59">
              <w:t>202</w:t>
            </w:r>
            <w:r w:rsidRPr="009F5B59" w:rsidR="00FA3577">
              <w:t>4</w:t>
            </w:r>
          </w:p>
        </w:tc>
      </w:tr>
      <w:tr w:rsidR="00EB29B2" w:rsidTr="147BACF7" w14:paraId="51DCE57A" w14:textId="77777777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EB29B2" w:rsidRDefault="00EB29B2" w14:paraId="12F7DC84" w14:textId="7777777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EB29B2" w:rsidRDefault="00EB29B2" w14:paraId="49D37FDC" w14:textId="77777777">
            <w:pPr>
              <w:pStyle w:val="NoSpacing"/>
            </w:pPr>
          </w:p>
        </w:tc>
      </w:tr>
      <w:tr w:rsidR="005B4B49" w:rsidTr="147BACF7" w14:paraId="23491C4E" w14:textId="77777777">
        <w:trPr>
          <w:gridAfter w:val="1"/>
          <w:wAfter w:w="35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EB29B2" w:rsidRDefault="00CA2463" w14:paraId="225C48E5" w14:textId="77777777">
            <w:pPr>
              <w:pStyle w:val="Days"/>
            </w:pPr>
            <w:sdt>
              <w:sdtPr>
                <w:id w:val="-1559472048"/>
                <w:placeholder>
                  <w:docPart w:val="6CBE8DFC56FC4E8DBB314E8846A76A98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EB29B2" w:rsidRDefault="00CA2463" w14:paraId="49654F49" w14:textId="77777777">
            <w:pPr>
              <w:pStyle w:val="Days"/>
            </w:pPr>
            <w:sdt>
              <w:sdtPr>
                <w:id w:val="1830477086"/>
                <w:placeholder>
                  <w:docPart w:val="A778B43B502146A5BB5752797360E62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EB29B2" w:rsidRDefault="00CA2463" w14:paraId="4E9F720B" w14:textId="77777777">
            <w:pPr>
              <w:pStyle w:val="Days"/>
            </w:pPr>
            <w:sdt>
              <w:sdtPr>
                <w:id w:val="1049036045"/>
                <w:placeholder>
                  <w:docPart w:val="09FF55B38E45467FA814447C566218E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EB29B2" w:rsidRDefault="00CA2463" w14:paraId="55E6F79F" w14:textId="77777777">
            <w:pPr>
              <w:pStyle w:val="Days"/>
            </w:pPr>
            <w:sdt>
              <w:sdtPr>
                <w:id w:val="513506771"/>
                <w:placeholder>
                  <w:docPart w:val="9ABE769EAF0548609E580122D929FF35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EB29B2" w:rsidRDefault="00CA2463" w14:paraId="18B6709F" w14:textId="77777777">
            <w:pPr>
              <w:pStyle w:val="Days"/>
            </w:pPr>
            <w:sdt>
              <w:sdtPr>
                <w:id w:val="1506241252"/>
                <w:placeholder>
                  <w:docPart w:val="8CBD67A969BA40C4B42090EA7025659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EB29B2" w:rsidRDefault="00CA2463" w14:paraId="2A0B3FC8" w14:textId="77777777">
            <w:pPr>
              <w:pStyle w:val="Days"/>
            </w:pPr>
            <w:sdt>
              <w:sdtPr>
                <w:id w:val="366961532"/>
                <w:placeholder>
                  <w:docPart w:val="5C74EB8AD8D349C7B218F940870A950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EB29B2" w:rsidRDefault="00CA2463" w14:paraId="0C9AA218" w14:textId="77777777">
            <w:pPr>
              <w:pStyle w:val="Days"/>
            </w:pPr>
            <w:sdt>
              <w:sdtPr>
                <w:id w:val="-703411913"/>
                <w:placeholder>
                  <w:docPart w:val="C9219102B4A34707AC11299EB6962856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0767A" w:rsidTr="147BACF7" w14:paraId="2033F4DB" w14:textId="77777777">
        <w:trPr>
          <w:gridAfter w:val="1"/>
          <w:wAfter w:w="35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46CFAEE8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2875DA91" w14:textId="44C3632F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B84653" w:rsidRDefault="00C0767A" w14:paraId="4C4EAFD0" w14:textId="16C0ECA0">
            <w:pPr>
              <w:pStyle w:val="Dates"/>
              <w:jc w:val="center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01BB8ED1" w14:textId="024274D8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B84653" w14:paraId="136289A6" w14:textId="0D183465">
            <w:pPr>
              <w:pStyle w:val="Dates"/>
            </w:pPr>
            <w:r>
              <w:t>1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B84653" w14:paraId="46474EBE" w14:textId="06FA2513">
            <w:pPr>
              <w:pStyle w:val="Dates"/>
            </w:pPr>
            <w:r>
              <w:t>2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B84653" w14:paraId="38A4AAA9" w14:textId="01CB3DB5">
            <w:pPr>
              <w:pStyle w:val="Dates"/>
            </w:pPr>
            <w:r>
              <w:t>3</w:t>
            </w:r>
          </w:p>
        </w:tc>
      </w:tr>
      <w:tr w:rsidR="00CC126F" w:rsidTr="147BACF7" w14:paraId="1D8F5392" w14:textId="77777777">
        <w:trPr>
          <w:gridAfter w:val="1"/>
          <w:wAfter w:w="35" w:type="pct"/>
          <w:trHeight w:val="720" w:hRule="exact"/>
        </w:trPr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CC126F" w14:paraId="044538C6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CC126F" w14:paraId="6E9FB4C8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CC126F" w14:paraId="7FE746FA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CC126F" w14:paraId="669ADB6E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CC126F" w14:paraId="5DE0F97B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CC126F" w14:paraId="1ACFBA74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9949DC" w14:paraId="2E30B4A8" w14:textId="665C6458">
            <w:pPr>
              <w:pStyle w:val="Dates"/>
            </w:pPr>
            <w:r>
              <w:t>Dead Week</w:t>
            </w:r>
          </w:p>
        </w:tc>
      </w:tr>
      <w:tr w:rsidR="00C0767A" w:rsidTr="147BACF7" w14:paraId="1714F78C" w14:textId="77777777">
        <w:trPr>
          <w:gridAfter w:val="1"/>
          <w:wAfter w:w="35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B84653" w14:paraId="1E85C6E8" w14:textId="5884003B">
            <w:pPr>
              <w:pStyle w:val="Dates"/>
            </w:pPr>
            <w:r>
              <w:t>4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B84653" w14:paraId="0D2C74F9" w14:textId="1CE5A77C">
            <w:pPr>
              <w:pStyle w:val="Dates"/>
            </w:pPr>
            <w:r>
              <w:t>5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B84653" w14:paraId="7D901AE4" w14:textId="7252D01F">
            <w:pPr>
              <w:pStyle w:val="Dates"/>
            </w:pPr>
            <w:r>
              <w:t>5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B84653" w14:paraId="1C64A400" w14:textId="020D0A70">
            <w:pPr>
              <w:pStyle w:val="Dates"/>
            </w:pPr>
            <w:r>
              <w:t>7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B84653" w14:paraId="5BF4618D" w14:textId="41FC6898">
            <w:pPr>
              <w:pStyle w:val="Dates"/>
            </w:pPr>
            <w:r>
              <w:t>8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B84653" w14:paraId="494F37FD" w14:textId="5A028D83">
            <w:pPr>
              <w:pStyle w:val="Dates"/>
            </w:pPr>
            <w:r>
              <w:t>9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B84653" w14:paraId="7F23AF9C" w14:textId="34A60B3E">
            <w:pPr>
              <w:pStyle w:val="Dates"/>
            </w:pPr>
            <w:r>
              <w:t>10</w:t>
            </w:r>
          </w:p>
        </w:tc>
      </w:tr>
      <w:tr w:rsidR="005B4B49" w:rsidTr="147BACF7" w14:paraId="32A52065" w14:textId="77777777">
        <w:trPr>
          <w:gridAfter w:val="1"/>
          <w:wAfter w:w="35" w:type="pct"/>
          <w:trHeight w:val="720" w:hRule="exact"/>
        </w:trPr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C126F" w:rsidP="00CC126F" w:rsidRDefault="009949DC" w14:paraId="1A6983B6" w14:textId="7CCB8DFE">
            <w:pPr>
              <w:pStyle w:val="Dates"/>
            </w:pPr>
            <w:r>
              <w:t>Dead Week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C126F" w:rsidP="001F3974" w:rsidRDefault="001F3974" w14:paraId="5CEEAC64" w14:textId="1F6151B7">
            <w:pPr>
              <w:pStyle w:val="Dates"/>
              <w:jc w:val="center"/>
            </w:pPr>
            <w:r>
              <w:t>Dead Week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C126F" w:rsidP="00CC126F" w:rsidRDefault="001F3974" w14:paraId="4B5858E9" w14:textId="7D951390">
            <w:pPr>
              <w:pStyle w:val="Dates"/>
            </w:pPr>
            <w:r>
              <w:t>Dead Week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C126F" w:rsidP="00CC126F" w:rsidRDefault="001F3974" w14:paraId="1757C1A8" w14:textId="5D55630B">
            <w:pPr>
              <w:pStyle w:val="Dates"/>
            </w:pPr>
            <w:r>
              <w:t>Dead Week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C126F" w:rsidP="00CC126F" w:rsidRDefault="001F3974" w14:paraId="1CAD09CC" w14:textId="1918E17D">
            <w:pPr>
              <w:pStyle w:val="Dates"/>
            </w:pPr>
            <w:r>
              <w:t>Dead Week</w:t>
            </w: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C126F" w:rsidP="00CC126F" w:rsidRDefault="001F3974" w14:paraId="355DA0B1" w14:textId="336C9BD0">
            <w:pPr>
              <w:pStyle w:val="Dates"/>
            </w:pPr>
            <w:r>
              <w:t>Dead Week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C126F" w:rsidP="00CC126F" w:rsidRDefault="001F3974" w14:paraId="63EA6803" w14:textId="52EFB047">
            <w:pPr>
              <w:pStyle w:val="Dates"/>
            </w:pPr>
            <w:r>
              <w:t>Dead Week</w:t>
            </w:r>
          </w:p>
        </w:tc>
      </w:tr>
      <w:tr w:rsidR="00C0767A" w:rsidTr="147BACF7" w14:paraId="39C9152C" w14:textId="77777777">
        <w:trPr>
          <w:gridAfter w:val="1"/>
          <w:wAfter w:w="35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B84653" w14:paraId="03D88C5A" w14:textId="3A90CDE9">
            <w:pPr>
              <w:pStyle w:val="Dates"/>
            </w:pPr>
            <w:r>
              <w:t>11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258CFB04" w14:textId="6795FB7C">
            <w:pPr>
              <w:pStyle w:val="Dates"/>
            </w:pPr>
            <w:r w:rsidRPr="00691F54">
              <w:t>1</w:t>
            </w:r>
            <w:r w:rsidR="00B84653">
              <w:t>2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2C868346" w14:textId="7862CC91">
            <w:pPr>
              <w:pStyle w:val="Dates"/>
            </w:pPr>
            <w:r w:rsidRPr="00691F54">
              <w:t>1</w:t>
            </w:r>
            <w:r w:rsidR="00B84653">
              <w:t>3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3F66DE76" w14:textId="7686CA21">
            <w:pPr>
              <w:pStyle w:val="Dates"/>
            </w:pPr>
            <w:r w:rsidRPr="00691F54">
              <w:t>1</w:t>
            </w:r>
            <w:r w:rsidR="00B84653">
              <w:t>4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68711A06" w14:textId="6364AE95">
            <w:pPr>
              <w:pStyle w:val="Dates"/>
            </w:pPr>
            <w:r w:rsidRPr="00691F54">
              <w:t>1</w:t>
            </w:r>
            <w:r w:rsidR="00B84653">
              <w:t>5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56004B1E" w14:textId="605510D3">
            <w:pPr>
              <w:pStyle w:val="Dates"/>
            </w:pPr>
            <w:r w:rsidRPr="00691F54">
              <w:t>1</w:t>
            </w:r>
            <w:r w:rsidR="00B84653">
              <w:t>6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B84653" w14:paraId="644EB02A" w14:textId="2F728D59">
            <w:pPr>
              <w:pStyle w:val="Dates"/>
            </w:pPr>
            <w:r>
              <w:t>17</w:t>
            </w:r>
          </w:p>
        </w:tc>
      </w:tr>
      <w:tr w:rsidR="00CC126F" w:rsidTr="147BACF7" w14:paraId="75288CC1" w14:textId="77777777">
        <w:trPr>
          <w:gridAfter w:val="1"/>
          <w:wAfter w:w="35" w:type="pct"/>
          <w:trHeight w:val="720" w:hRule="exact"/>
        </w:trPr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9949DC" w14:paraId="723E119F" w14:textId="563B93BB">
            <w:pPr>
              <w:pStyle w:val="Dates"/>
            </w:pPr>
            <w:r>
              <w:t>Dead Week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9949DC" w14:paraId="5236FC65" w14:textId="515E8659">
            <w:pPr>
              <w:pStyle w:val="Dates"/>
            </w:pPr>
            <w:r>
              <w:t xml:space="preserve">First Fall Sports Practice 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CC126F" w14:paraId="227D7D71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CC126F" w14:paraId="43422E38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CC126F" w14:paraId="5CF3EFD6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CC126F" w14:paraId="1544C840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CC126F" w14:paraId="0AC2FB1F" w14:textId="77777777">
            <w:pPr>
              <w:pStyle w:val="Dates"/>
            </w:pPr>
          </w:p>
        </w:tc>
      </w:tr>
      <w:tr w:rsidR="00C0767A" w:rsidTr="147BACF7" w14:paraId="3E297EE6" w14:textId="77777777">
        <w:trPr>
          <w:gridAfter w:val="1"/>
          <w:wAfter w:w="35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B84653" w14:paraId="2FACC6AB" w14:textId="49D70EA3">
            <w:pPr>
              <w:pStyle w:val="Dates"/>
            </w:pPr>
            <w:r>
              <w:t>18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B84653" w14:paraId="124E6005" w14:textId="1EAA7198">
            <w:pPr>
              <w:pStyle w:val="Dates"/>
            </w:pPr>
            <w:r>
              <w:t>19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63C667BF" w14:textId="77CD56A3">
            <w:pPr>
              <w:pStyle w:val="Dates"/>
            </w:pPr>
            <w:r w:rsidRPr="00705FD3">
              <w:t>2</w:t>
            </w:r>
            <w:r w:rsidR="00B84653">
              <w:t>0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4D86F29D" w14:textId="57E7C1A3">
            <w:pPr>
              <w:pStyle w:val="Dates"/>
            </w:pPr>
            <w:r w:rsidRPr="00705FD3">
              <w:t>2</w:t>
            </w:r>
            <w:r w:rsidR="00B84653">
              <w:t>1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4D163DE9" w14:textId="1C9D2A03">
            <w:pPr>
              <w:pStyle w:val="Dates"/>
            </w:pPr>
            <w:r w:rsidRPr="00705FD3">
              <w:t>2</w:t>
            </w:r>
            <w:r w:rsidR="00B84653">
              <w:t>2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147BACF7" w:rsidRDefault="004B1EE1" w14:paraId="6951FB6B" w14:textId="0CA2D712">
            <w:pPr>
              <w:pStyle w:val="Dates"/>
              <w:jc w:val="left"/>
            </w:pPr>
            <w:r w:rsidR="6C319F58">
              <w:rPr/>
              <w:t xml:space="preserve">23 </w:t>
            </w:r>
            <w:r w:rsidR="596A3AB6">
              <w:rPr/>
              <w:t xml:space="preserve">FB @ </w:t>
            </w:r>
            <w:r w:rsidR="61AC6F95">
              <w:rPr/>
              <w:t>Winfield</w:t>
            </w:r>
            <w:r w:rsidR="596A3AB6">
              <w:rPr/>
              <w:t xml:space="preserve"> Kick</w:t>
            </w:r>
            <w:r w:rsidR="61AC6F95">
              <w:rPr/>
              <w:t>-</w:t>
            </w:r>
            <w:r w:rsidR="321CB881">
              <w:rPr/>
              <w:t xml:space="preserve"> Off @ 6:00pm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66D46" w:rsidRDefault="00C66D46" w14:paraId="092727AB" w14:textId="7E4255FD">
            <w:pPr>
              <w:pStyle w:val="Dates"/>
              <w:tabs>
                <w:tab w:val="right" w:pos="1877"/>
              </w:tabs>
              <w:jc w:val="left"/>
            </w:pPr>
            <w:r w:rsidR="7065709D">
              <w:rPr/>
              <w:t>24</w:t>
            </w:r>
          </w:p>
        </w:tc>
      </w:tr>
      <w:tr w:rsidR="00C0767A" w:rsidTr="147BACF7" w14:paraId="4A2558A3" w14:textId="77777777">
        <w:trPr>
          <w:gridAfter w:val="1"/>
          <w:wAfter w:w="35" w:type="pct"/>
          <w:trHeight w:val="360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2F4E2F49" w14:textId="775B44D7">
            <w:pPr>
              <w:pStyle w:val="Dates"/>
            </w:pPr>
            <w:r w:rsidRPr="008F12B4">
              <w:t>2</w:t>
            </w:r>
            <w:r w:rsidR="00B84653">
              <w:t>4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B84653" w14:paraId="6578D6C3" w14:textId="357E059F">
            <w:pPr>
              <w:pStyle w:val="Dates"/>
            </w:pPr>
            <w:r>
              <w:t>26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B84653" w14:paraId="67D3EF79" w14:textId="6673EF29">
            <w:pPr>
              <w:pStyle w:val="Dates"/>
            </w:pPr>
            <w:r>
              <w:t>27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B84653" w14:paraId="4896DFBB" w14:textId="0E1CAA94">
            <w:pPr>
              <w:pStyle w:val="Dates"/>
            </w:pPr>
            <w:r>
              <w:t>28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B84653" w14:paraId="5F11DC8D" w14:textId="3B3EEFC3">
            <w:pPr>
              <w:pStyle w:val="Dates"/>
            </w:pPr>
            <w:r>
              <w:t>29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5E2DAB" w:rsidR="00C0767A" w:rsidP="00545DFD" w:rsidRDefault="00545DFD" w14:paraId="4B470256" w14:textId="0A966053">
            <w:pPr>
              <w:pStyle w:val="Dates"/>
              <w:tabs>
                <w:tab w:val="right" w:pos="1872"/>
              </w:tabs>
              <w:jc w:val="left"/>
              <w:rPr>
                <w:sz w:val="16"/>
                <w:szCs w:val="16"/>
              </w:rPr>
            </w:pPr>
            <w:r w:rsidRPr="1D90C6B1" w:rsidR="41FE68CD">
              <w:rPr>
                <w:b w:val="1"/>
                <w:bCs w:val="1"/>
                <w:sz w:val="16"/>
                <w:szCs w:val="16"/>
              </w:rPr>
              <w:t xml:space="preserve">30 </w:t>
            </w:r>
            <w:r w:rsidRPr="1D90C6B1" w:rsidR="6F76F1F0">
              <w:rPr>
                <w:b w:val="1"/>
                <w:bCs w:val="1"/>
                <w:sz w:val="16"/>
                <w:szCs w:val="16"/>
              </w:rPr>
              <w:t>FB</w:t>
            </w:r>
            <w:r w:rsidRPr="1D90C6B1" w:rsidR="0F338135">
              <w:rPr>
                <w:b w:val="1"/>
                <w:bCs w:val="1"/>
                <w:sz w:val="16"/>
                <w:szCs w:val="16"/>
              </w:rPr>
              <w:t xml:space="preserve"> Vs Normandy</w:t>
            </w:r>
            <w:r w:rsidRPr="1D90C6B1" w:rsidR="0F3381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B84653" w14:paraId="7E317368" w14:textId="6A99F982">
            <w:pPr>
              <w:pStyle w:val="Dates"/>
            </w:pPr>
            <w:r>
              <w:t>31</w:t>
            </w:r>
          </w:p>
        </w:tc>
      </w:tr>
      <w:tr w:rsidR="00CC126F" w:rsidTr="147BACF7" w14:paraId="16CC26B6" w14:textId="77777777">
        <w:trPr>
          <w:gridAfter w:val="1"/>
          <w:wAfter w:w="35" w:type="pct"/>
          <w:trHeight w:val="720" w:hRule="exact"/>
        </w:trPr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CC126F" w14:paraId="15C648CC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CC126F" w14:paraId="72E37CF1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CC126F" w14:paraId="1C3D2AA8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CC126F" w14:paraId="719A214E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CC126F" w14:paraId="40FCA8F8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5E2DAB" w:rsidR="005E2DAB" w:rsidP="00365C5C" w:rsidRDefault="00365C5C" w14:paraId="519DA7E3" w14:textId="77777777">
            <w:pPr>
              <w:pStyle w:val="Dates"/>
              <w:jc w:val="left"/>
              <w:rPr>
                <w:sz w:val="16"/>
                <w:szCs w:val="16"/>
              </w:rPr>
            </w:pPr>
            <w:r w:rsidRPr="00533E7D">
              <w:rPr>
                <w:b/>
                <w:bCs/>
                <w:sz w:val="16"/>
                <w:szCs w:val="16"/>
              </w:rPr>
              <w:t>@ 6 pm</w:t>
            </w:r>
            <w:r w:rsidRPr="005E2DAB" w:rsidR="005E2DAB">
              <w:rPr>
                <w:sz w:val="16"/>
                <w:szCs w:val="16"/>
              </w:rPr>
              <w:t xml:space="preserve">.  </w:t>
            </w:r>
          </w:p>
          <w:p w:rsidRPr="005E2DAB" w:rsidR="00CC126F" w:rsidP="00365C5C" w:rsidRDefault="005E2DAB" w14:paraId="37EB00D8" w14:textId="3263FF06">
            <w:pPr>
              <w:pStyle w:val="Dates"/>
              <w:jc w:val="left"/>
              <w:rPr>
                <w:sz w:val="16"/>
                <w:szCs w:val="16"/>
              </w:rPr>
            </w:pPr>
            <w:r w:rsidRPr="005E2DAB">
              <w:rPr>
                <w:sz w:val="16"/>
                <w:szCs w:val="16"/>
              </w:rPr>
              <w:t>S @Maplewood @ 4:15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C126F" w:rsidP="00CC126F" w:rsidRDefault="00CC126F" w14:paraId="4D8C34A3" w14:textId="77777777">
            <w:pPr>
              <w:pStyle w:val="Dates"/>
            </w:pPr>
          </w:p>
        </w:tc>
      </w:tr>
      <w:tr w:rsidR="005B4B49" w:rsidTr="147BACF7" w14:paraId="753B04EF" w14:textId="77777777">
        <w:trPr>
          <w:gridAfter w:val="1"/>
          <w:wAfter w:w="35" w:type="pct"/>
          <w:trHeight w:val="191" w:hRule="exact"/>
        </w:trPr>
        <w:tc>
          <w:tcPr>
            <w:tcW w:w="1273" w:type="pct"/>
            <w:gridSpan w:val="2"/>
            <w:tcBorders>
              <w:top w:val="single" w:color="BFBFBF" w:themeColor="background1" w:themeShade="BF" w:sz="8" w:space="0"/>
            </w:tcBorders>
            <w:tcMar/>
          </w:tcPr>
          <w:p w:rsidR="005B4B49" w:rsidP="009F5B59" w:rsidRDefault="005B4B49" w14:paraId="3207E46C" w14:textId="77777777"/>
        </w:tc>
        <w:tc>
          <w:tcPr>
            <w:tcW w:w="1235" w:type="pct"/>
            <w:gridSpan w:val="4"/>
            <w:tcBorders>
              <w:top w:val="single" w:color="BFBFBF" w:themeColor="background1" w:themeShade="BF" w:sz="8" w:space="0"/>
            </w:tcBorders>
            <w:tcMar/>
          </w:tcPr>
          <w:p w:rsidR="005B4B49" w:rsidP="009F5B59" w:rsidRDefault="005B4B49" w14:paraId="73D2E2FD" w14:textId="77777777"/>
        </w:tc>
        <w:tc>
          <w:tcPr>
            <w:tcW w:w="1302" w:type="pct"/>
            <w:gridSpan w:val="5"/>
            <w:tcBorders>
              <w:top w:val="single" w:color="BFBFBF" w:themeColor="background1" w:themeShade="BF" w:sz="8" w:space="0"/>
            </w:tcBorders>
            <w:tcMar/>
          </w:tcPr>
          <w:p w:rsidR="005B4B49" w:rsidP="009F5B59" w:rsidRDefault="005B4B49" w14:paraId="7C5B095B" w14:textId="77777777"/>
        </w:tc>
        <w:tc>
          <w:tcPr>
            <w:tcW w:w="1155" w:type="pct"/>
            <w:gridSpan w:val="3"/>
            <w:tcBorders>
              <w:top w:val="single" w:color="BFBFBF" w:themeColor="background1" w:themeShade="BF" w:sz="8" w:space="0"/>
            </w:tcBorders>
            <w:tcMar/>
          </w:tcPr>
          <w:p w:rsidR="005B4B49" w:rsidP="009F5B59" w:rsidRDefault="005B4B49" w14:paraId="4B82D53B" w14:textId="77777777"/>
        </w:tc>
      </w:tr>
      <w:tr w:rsidR="00EB29B2" w:rsidTr="147BACF7" w14:paraId="1A07373C" w14:textId="77777777">
        <w:trPr>
          <w:trHeight w:val="1584" w:hRule="exact"/>
        </w:trPr>
        <w:tc>
          <w:tcPr>
            <w:tcW w:w="1340" w:type="pct"/>
            <w:gridSpan w:val="3"/>
            <w:tcMar/>
          </w:tcPr>
          <w:p w:rsidR="00EB29B2" w:rsidRDefault="00CA2463" w14:paraId="7439301E" w14:textId="77777777">
            <w:pPr>
              <w:pStyle w:val="Heading1"/>
            </w:pPr>
            <w:sdt>
              <w:sdtPr>
                <w:id w:val="885914927"/>
                <w:placeholder>
                  <w:docPart w:val="48706417BC97402D828732FF4993E0D4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Events</w:t>
                </w:r>
              </w:sdtContent>
            </w:sdt>
          </w:p>
        </w:tc>
        <w:tc>
          <w:tcPr>
            <w:tcW w:w="1220" w:type="pct"/>
            <w:gridSpan w:val="4"/>
            <w:tcMar/>
          </w:tcPr>
          <w:p w:rsidR="00EB29B2" w:rsidRDefault="00AE21F7" w14:paraId="50F7F34C" w14:textId="3288CDE6">
            <w:pPr>
              <w:pStyle w:val="Heading2"/>
            </w:pPr>
            <w:r>
              <w:t>Dead Week</w:t>
            </w:r>
          </w:p>
          <w:p w:rsidR="00EB29B2" w:rsidRDefault="00AE21F7" w14:paraId="1BABCA0F" w14:textId="77777777">
            <w:r>
              <w:t>From August 3</w:t>
            </w:r>
            <w:r w:rsidRPr="00AE21F7">
              <w:rPr>
                <w:vertAlign w:val="superscript"/>
              </w:rPr>
              <w:t>rd</w:t>
            </w:r>
            <w:r>
              <w:t xml:space="preserve"> to the 11</w:t>
            </w:r>
            <w:r w:rsidRPr="00AE21F7">
              <w:rPr>
                <w:vertAlign w:val="superscript"/>
              </w:rPr>
              <w:t>th</w:t>
            </w:r>
            <w:r>
              <w:t xml:space="preserve"> </w:t>
            </w:r>
          </w:p>
          <w:p w:rsidR="00AE21F7" w:rsidRDefault="00AE21F7" w14:paraId="533D82F3" w14:textId="696A4F67">
            <w:r>
              <w:t>No contact at all</w:t>
            </w:r>
          </w:p>
        </w:tc>
        <w:tc>
          <w:tcPr>
            <w:tcW w:w="1220" w:type="pct"/>
            <w:gridSpan w:val="3"/>
            <w:tcMar/>
          </w:tcPr>
          <w:p w:rsidR="00EB29B2" w:rsidRDefault="007F4D59" w14:paraId="79D58408" w14:textId="57BAA792">
            <w:pPr>
              <w:pStyle w:val="Heading2"/>
            </w:pPr>
            <w:r>
              <w:t>Important Dates</w:t>
            </w:r>
          </w:p>
          <w:p w:rsidR="00EB29B2" w:rsidRDefault="007F4D59" w14:paraId="387FA917" w14:textId="77777777">
            <w:r>
              <w:t>August 12</w:t>
            </w:r>
            <w:r w:rsidRPr="007F4D59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 xml:space="preserve">First allowable practice </w:t>
            </w:r>
          </w:p>
          <w:p w:rsidR="007F4D59" w:rsidRDefault="000D5859" w14:paraId="0F372C5B" w14:textId="2DD7EA22">
            <w:r>
              <w:t>August 30</w:t>
            </w:r>
            <w:r w:rsidRPr="000D5859">
              <w:rPr>
                <w:vertAlign w:val="superscript"/>
              </w:rPr>
              <w:t>th</w:t>
            </w:r>
            <w:r>
              <w:t xml:space="preserve"> First contest day for fall sports </w:t>
            </w:r>
          </w:p>
        </w:tc>
        <w:tc>
          <w:tcPr>
            <w:tcW w:w="1220" w:type="pct"/>
            <w:gridSpan w:val="5"/>
            <w:tcMar/>
          </w:tcPr>
          <w:p w:rsidR="00EB29B2" w:rsidRDefault="000D5859" w14:paraId="52AD65DD" w14:textId="722373C6">
            <w:pPr>
              <w:pStyle w:val="Heading2"/>
            </w:pPr>
            <w:r>
              <w:t>Key</w:t>
            </w:r>
          </w:p>
          <w:p w:rsidR="00EB29B2" w:rsidRDefault="000D5859" w14:paraId="08BC42C9" w14:textId="77777777">
            <w:r>
              <w:t>FB</w:t>
            </w:r>
            <w:r w:rsidR="00AE46CE">
              <w:t xml:space="preserve">- Football </w:t>
            </w:r>
          </w:p>
          <w:p w:rsidR="00AE46CE" w:rsidRDefault="00AE46CE" w14:paraId="648CB661" w14:textId="77777777">
            <w:r>
              <w:t xml:space="preserve">GVB- Girls Volleyball </w:t>
            </w:r>
          </w:p>
          <w:p w:rsidR="00AE46CE" w:rsidRDefault="00AE46CE" w14:paraId="00F513A4" w14:textId="5B0037A8">
            <w:r>
              <w:t xml:space="preserve">S- Boys Soccer </w:t>
            </w:r>
          </w:p>
          <w:p w:rsidR="00AE46CE" w:rsidRDefault="00AE46CE" w14:paraId="6129C213" w14:textId="3B343DA6">
            <w:r>
              <w:t xml:space="preserve">XC- Cross Country </w:t>
            </w:r>
          </w:p>
        </w:tc>
      </w:tr>
    </w:tbl>
    <w:p w:rsidRPr="00C867B6" w:rsidR="00EB29B2" w:rsidP="00C867B6" w:rsidRDefault="00C867B6" w14:paraId="21DEB498" w14:textId="08EA0B27">
      <w:pPr>
        <w:tabs>
          <w:tab w:val="left" w:pos="11180"/>
        </w:tabs>
        <w:rPr>
          <w:b/>
          <w:bCs/>
        </w:rPr>
      </w:pPr>
      <w:r>
        <w:tab/>
      </w:r>
      <w:r w:rsidRPr="00C867B6">
        <w:rPr>
          <w:b/>
          <w:bCs/>
        </w:rPr>
        <w:t xml:space="preserve">Bold – Home Games </w:t>
      </w:r>
    </w:p>
    <w:p w:rsidR="00053E1F" w:rsidP="00C867B6" w:rsidRDefault="00C867B6" w14:paraId="77C2DCBE" w14:textId="5844A874">
      <w:pPr>
        <w:tabs>
          <w:tab w:val="left" w:pos="11180"/>
        </w:tabs>
        <w:sectPr w:rsidR="00053E1F" w:rsidSect="00B84653">
          <w:pgSz w:w="15840" w:h="12240" w:orient="landscape" w:code="1"/>
          <w:pgMar w:top="504" w:right="720" w:bottom="0" w:left="720" w:header="0" w:footer="0" w:gutter="0"/>
          <w:cols w:space="720"/>
          <w:docGrid w:linePitch="360"/>
        </w:sectPr>
      </w:pPr>
      <w:r>
        <w:tab/>
      </w:r>
    </w:p>
    <w:tbl>
      <w:tblPr>
        <w:tblW w:w="5197" w:type="pct"/>
        <w:tblLook w:val="0600" w:firstRow="0" w:lastRow="0" w:firstColumn="0" w:lastColumn="0" w:noHBand="1" w:noVBand="1"/>
      </w:tblPr>
      <w:tblGrid>
        <w:gridCol w:w="2153"/>
        <w:gridCol w:w="1506"/>
        <w:gridCol w:w="356"/>
        <w:gridCol w:w="263"/>
        <w:gridCol w:w="2113"/>
        <w:gridCol w:w="1140"/>
        <w:gridCol w:w="135"/>
        <w:gridCol w:w="832"/>
        <w:gridCol w:w="2113"/>
        <w:gridCol w:w="706"/>
        <w:gridCol w:w="93"/>
        <w:gridCol w:w="665"/>
        <w:gridCol w:w="647"/>
        <w:gridCol w:w="2143"/>
        <w:gridCol w:w="102"/>
      </w:tblGrid>
      <w:tr w:rsidR="0042216A" w:rsidTr="147BACF7" w14:paraId="79EC7FCD" w14:textId="77777777">
        <w:trPr>
          <w:gridAfter w:val="1"/>
          <w:wAfter w:w="34" w:type="pct"/>
          <w:trHeight w:val="1357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42216A" w:rsidP="00362C98" w:rsidRDefault="00B84653" w14:paraId="099B67B4" w14:textId="5567A8A3">
            <w:pPr>
              <w:pStyle w:val="Month"/>
              <w:jc w:val="right"/>
            </w:pPr>
            <w:r>
              <w:t>September</w:t>
            </w:r>
          </w:p>
        </w:tc>
        <w:tc>
          <w:tcPr>
            <w:tcW w:w="932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42216A" w:rsidP="00362C98" w:rsidRDefault="0042216A" w14:paraId="29E60F7A" w14:textId="77777777">
            <w:pPr>
              <w:pStyle w:val="Year"/>
              <w:jc w:val="right"/>
            </w:pPr>
            <w:r>
              <w:t>2024</w:t>
            </w:r>
          </w:p>
        </w:tc>
      </w:tr>
      <w:tr w:rsidR="0042216A" w:rsidTr="147BACF7" w14:paraId="3D2CC37C" w14:textId="77777777">
        <w:trPr>
          <w:gridAfter w:val="1"/>
          <w:wAfter w:w="34" w:type="pct"/>
          <w:trHeight w:val="236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42216A" w:rsidP="000634C9" w:rsidRDefault="0042216A" w14:paraId="00EFDC6E" w14:textId="77777777">
            <w:pPr>
              <w:pStyle w:val="NoSpacing"/>
            </w:pPr>
          </w:p>
        </w:tc>
        <w:tc>
          <w:tcPr>
            <w:tcW w:w="932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42216A" w:rsidP="000634C9" w:rsidRDefault="0042216A" w14:paraId="0CE80C4E" w14:textId="77777777">
            <w:pPr>
              <w:pStyle w:val="NoSpacing"/>
            </w:pPr>
          </w:p>
        </w:tc>
      </w:tr>
      <w:tr w:rsidR="0038759A" w:rsidTr="147BACF7" w14:paraId="425BF7EB" w14:textId="77777777">
        <w:trPr>
          <w:gridAfter w:val="1"/>
          <w:wAfter w:w="35" w:type="pct"/>
          <w:trHeight w:val="322"/>
        </w:trPr>
        <w:tc>
          <w:tcPr>
            <w:tcW w:w="71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CA2463" w14:paraId="79544565" w14:textId="77777777">
            <w:pPr>
              <w:pStyle w:val="Days"/>
            </w:pPr>
            <w:sdt>
              <w:sdtPr>
                <w:id w:val="526755050"/>
                <w:placeholder>
                  <w:docPart w:val="4B5E3D6B253A44E38FD5A38AAB23AAD1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30F73804" w14:textId="77777777">
            <w:pPr>
              <w:pStyle w:val="Days"/>
            </w:pPr>
            <w:sdt>
              <w:sdtPr>
                <w:id w:val="362030909"/>
                <w:placeholder>
                  <w:docPart w:val="3D05070FD40A47C68BBD521D9C34B8E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172CC2E7" w14:textId="77777777">
            <w:pPr>
              <w:pStyle w:val="Days"/>
            </w:pPr>
            <w:sdt>
              <w:sdtPr>
                <w:id w:val="-1588463047"/>
                <w:placeholder>
                  <w:docPart w:val="93880E41D0834C6B806D35CBEA8A1E5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4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2B3DDC67" w14:textId="77777777">
            <w:pPr>
              <w:pStyle w:val="Days"/>
            </w:pPr>
            <w:sdt>
              <w:sdtPr>
                <w:id w:val="-691997620"/>
                <w:placeholder>
                  <w:docPart w:val="241968D6E718462B8EF3C43D4427240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7F3D3601" w14:textId="77777777">
            <w:pPr>
              <w:pStyle w:val="Days"/>
            </w:pPr>
            <w:sdt>
              <w:sdtPr>
                <w:id w:val="1749459127"/>
                <w:placeholder>
                  <w:docPart w:val="B48A4531D3CF4F3BADBD35C8B3305BC5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5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6A4DB55A" w14:textId="77777777">
            <w:pPr>
              <w:pStyle w:val="Days"/>
            </w:pPr>
            <w:sdt>
              <w:sdtPr>
                <w:id w:val="-317185076"/>
                <w:placeholder>
                  <w:docPart w:val="B4B50FB8E52F4032A7CED7C2239524C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CA2463" w14:paraId="42333A9A" w14:textId="77777777">
            <w:pPr>
              <w:pStyle w:val="Days"/>
            </w:pPr>
            <w:sdt>
              <w:sdtPr>
                <w:id w:val="-1665071511"/>
                <w:placeholder>
                  <w:docPart w:val="C1BF7A276FD34637AA020916A358A298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38759A" w:rsidTr="147BACF7" w14:paraId="0F7EF924" w14:textId="77777777">
        <w:trPr>
          <w:gridAfter w:val="1"/>
          <w:wAfter w:w="35" w:type="pct"/>
          <w:trHeight w:val="408"/>
        </w:trPr>
        <w:tc>
          <w:tcPr>
            <w:tcW w:w="71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B84653" w14:paraId="5D42C145" w14:textId="609F862B">
            <w:pPr>
              <w:pStyle w:val="Dates"/>
            </w:pPr>
            <w:r>
              <w:t>1</w:t>
            </w:r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B84653" w14:paraId="64FD582B" w14:textId="62EB085E">
            <w:pPr>
              <w:pStyle w:val="Dates"/>
            </w:pPr>
            <w:r>
              <w:t>2</w:t>
            </w: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3D45BC" w:rsidRDefault="003D45BC" w14:paraId="662C5D3C" w14:textId="64551AE2">
            <w:pPr>
              <w:pStyle w:val="Dates"/>
              <w:tabs>
                <w:tab w:val="right" w:pos="1865"/>
              </w:tabs>
              <w:jc w:val="left"/>
            </w:pPr>
            <w:r w:rsidRPr="1D90C6B1" w:rsidR="2A9523E3">
              <w:rPr>
                <w:b w:val="1"/>
                <w:bCs w:val="1"/>
              </w:rPr>
              <w:t xml:space="preserve">3 </w:t>
            </w:r>
            <w:r w:rsidRPr="1D90C6B1" w:rsidR="00997556">
              <w:rPr>
                <w:b w:val="1"/>
                <w:bCs w:val="1"/>
              </w:rPr>
              <w:t>S Vs Collegiate</w:t>
            </w:r>
            <w:r w:rsidR="00997556">
              <w:rPr/>
              <w:t xml:space="preserve"> </w:t>
            </w:r>
            <w:r>
              <w:tab/>
            </w:r>
          </w:p>
        </w:tc>
        <w:tc>
          <w:tcPr>
            <w:tcW w:w="704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F84E1B" w:rsidRDefault="00F84E1B" w14:paraId="4F01AB0D" w14:textId="6D87F3C9">
            <w:pPr>
              <w:pStyle w:val="Dates"/>
              <w:tabs>
                <w:tab w:val="right" w:pos="1859"/>
              </w:tabs>
              <w:jc w:val="left"/>
            </w:pPr>
            <w:r w:rsidR="2F575FB6">
              <w:rPr/>
              <w:t xml:space="preserve">4 </w:t>
            </w:r>
            <w:r w:rsidR="4BC53617">
              <w:rPr/>
              <w:t xml:space="preserve">S @ Brentwood </w:t>
            </w:r>
            <w:r>
              <w:tab/>
            </w: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AA7222" w:rsidRDefault="00AA7222" w14:paraId="0E0BECEA" w14:textId="1A79889C">
            <w:pPr>
              <w:pStyle w:val="Dates"/>
              <w:tabs>
                <w:tab w:val="right" w:pos="1865"/>
              </w:tabs>
              <w:jc w:val="left"/>
            </w:pPr>
            <w:r w:rsidRPr="1D90C6B1" w:rsidR="20719B9B">
              <w:rPr>
                <w:b w:val="1"/>
                <w:bCs w:val="1"/>
              </w:rPr>
              <w:t xml:space="preserve">5 </w:t>
            </w:r>
            <w:r w:rsidRPr="1D90C6B1" w:rsidR="33EED772">
              <w:rPr>
                <w:b w:val="1"/>
                <w:bCs w:val="1"/>
              </w:rPr>
              <w:t>S Vs Soldan @ 4:15</w:t>
            </w:r>
            <w:r>
              <w:tab/>
            </w:r>
          </w:p>
        </w:tc>
        <w:tc>
          <w:tcPr>
            <w:tcW w:w="705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B84653" w14:paraId="7A8C82A7" w14:textId="0D4FDC78">
            <w:pPr>
              <w:pStyle w:val="Dates"/>
            </w:pPr>
            <w:r>
              <w:t>6</w:t>
            </w:r>
          </w:p>
        </w:tc>
        <w:tc>
          <w:tcPr>
            <w:tcW w:w="71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8A4682" w:rsidRDefault="008A4682" w14:paraId="7B7D42F7" w14:textId="265A5E66">
            <w:pPr>
              <w:pStyle w:val="Dates"/>
              <w:tabs>
                <w:tab w:val="right" w:pos="1891"/>
              </w:tabs>
              <w:jc w:val="left"/>
            </w:pPr>
            <w:r w:rsidR="603E3623">
              <w:rPr/>
              <w:t xml:space="preserve">7 </w:t>
            </w:r>
            <w:r w:rsidR="5FFB34FA">
              <w:rPr/>
              <w:t>FB @ Roosevelt</w:t>
            </w:r>
          </w:p>
        </w:tc>
      </w:tr>
      <w:tr w:rsidR="0038759A" w:rsidTr="147BACF7" w14:paraId="40175998" w14:textId="77777777">
        <w:trPr>
          <w:gridAfter w:val="1"/>
          <w:wAfter w:w="35" w:type="pct"/>
          <w:trHeight w:val="988" w:hRule="exact"/>
        </w:trPr>
        <w:tc>
          <w:tcPr>
            <w:tcW w:w="71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152893DA" w14:textId="77777777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50BCC765" w14:textId="77777777">
            <w:pPr>
              <w:pStyle w:val="Dates"/>
            </w:pPr>
          </w:p>
        </w:tc>
        <w:tc>
          <w:tcPr>
            <w:tcW w:w="70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533E7D" w:rsidR="0042216A" w:rsidP="00F84E1B" w:rsidRDefault="00F84E1B" w14:paraId="3ACE832C" w14:textId="77777777">
            <w:pPr>
              <w:pStyle w:val="Dates"/>
              <w:jc w:val="left"/>
              <w:rPr>
                <w:b/>
                <w:bCs/>
              </w:rPr>
            </w:pPr>
            <w:r w:rsidRPr="00533E7D">
              <w:rPr>
                <w:b/>
                <w:bCs/>
              </w:rPr>
              <w:t>@ 4:15</w:t>
            </w:r>
          </w:p>
          <w:p w:rsidRPr="00A71180" w:rsidR="00A71180" w:rsidP="00A71180" w:rsidRDefault="00A71180" w14:paraId="753A462E" w14:textId="493DB575">
            <w:r>
              <w:t>VB @ Soldan @ 4:</w:t>
            </w:r>
            <w:r w:rsidR="00945D22">
              <w:t>30</w:t>
            </w:r>
          </w:p>
        </w:tc>
        <w:tc>
          <w:tcPr>
            <w:tcW w:w="704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F84E1B" w:rsidRDefault="00F84E1B" w14:paraId="08FB127A" w14:textId="77777777">
            <w:pPr>
              <w:pStyle w:val="Dates"/>
              <w:jc w:val="left"/>
            </w:pPr>
            <w:r>
              <w:t>@ 4:30</w:t>
            </w:r>
          </w:p>
          <w:p w:rsidRPr="00696A66" w:rsidR="00696A66" w:rsidP="00696A66" w:rsidRDefault="003F63A4" w14:paraId="57A34068" w14:textId="0C1B47E1">
            <w:r>
              <w:t>VB @ Lift for life @ 4:30</w:t>
            </w:r>
          </w:p>
        </w:tc>
        <w:tc>
          <w:tcPr>
            <w:tcW w:w="70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3F63A4" w:rsidRDefault="003F63A4" w14:paraId="2CEAACA0" w14:textId="5B5640EB">
            <w:pPr>
              <w:pStyle w:val="Dates"/>
              <w:jc w:val="left"/>
            </w:pPr>
            <w:r>
              <w:t>VB @ Roosevelt @ 4:30</w:t>
            </w:r>
          </w:p>
        </w:tc>
        <w:tc>
          <w:tcPr>
            <w:tcW w:w="705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41ED3D9B" w14:textId="77777777">
            <w:pPr>
              <w:pStyle w:val="Dates"/>
            </w:pPr>
          </w:p>
        </w:tc>
        <w:tc>
          <w:tcPr>
            <w:tcW w:w="71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8A4682" w:rsidRDefault="008A4682" w14:paraId="45614816" w14:textId="6F070646">
            <w:pPr>
              <w:pStyle w:val="Dates"/>
              <w:jc w:val="left"/>
            </w:pPr>
            <w:r>
              <w:t>@ 11 am</w:t>
            </w:r>
          </w:p>
        </w:tc>
      </w:tr>
      <w:tr w:rsidR="0038759A" w:rsidTr="147BACF7" w14:paraId="331D99CA" w14:textId="77777777">
        <w:trPr>
          <w:gridAfter w:val="1"/>
          <w:wAfter w:w="35" w:type="pct"/>
          <w:trHeight w:val="408"/>
        </w:trPr>
        <w:tc>
          <w:tcPr>
            <w:tcW w:w="71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B84653" w14:paraId="5AD501BF" w14:textId="746179C8">
            <w:pPr>
              <w:pStyle w:val="Dates"/>
            </w:pPr>
            <w:r>
              <w:t>8</w:t>
            </w:r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E74960" w:rsidRDefault="00E74960" w14:paraId="38B0DAF2" w14:textId="4EFD9990">
            <w:pPr>
              <w:pStyle w:val="Dates"/>
              <w:tabs>
                <w:tab w:val="right" w:pos="1876"/>
              </w:tabs>
              <w:jc w:val="left"/>
            </w:pPr>
            <w:r>
              <w:t>VB @ Affton @ 4:30</w:t>
            </w:r>
            <w:r>
              <w:tab/>
            </w:r>
            <w:r w:rsidR="00B84653">
              <w:t>9</w:t>
            </w: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827B2D" w:rsidRDefault="00827B2D" w14:paraId="7CD66E0F" w14:textId="1478BAB0">
            <w:pPr>
              <w:pStyle w:val="Dates"/>
              <w:tabs>
                <w:tab w:val="right" w:pos="1865"/>
              </w:tabs>
              <w:jc w:val="left"/>
            </w:pPr>
            <w:r w:rsidRPr="1D90C6B1" w:rsidR="11FF0BB5">
              <w:rPr>
                <w:b w:val="1"/>
                <w:bCs w:val="1"/>
              </w:rPr>
              <w:t xml:space="preserve">10 </w:t>
            </w:r>
            <w:r w:rsidRPr="1D90C6B1" w:rsidR="010A9A9F">
              <w:rPr>
                <w:b w:val="1"/>
                <w:bCs w:val="1"/>
              </w:rPr>
              <w:t>S Vs Metro @ 4:15</w:t>
            </w:r>
            <w:r>
              <w:tab/>
            </w:r>
            <w:r w:rsidRPr="1D90C6B1" w:rsidR="03D307EB">
              <w:rPr>
                <w:b w:val="1"/>
                <w:bCs w:val="1"/>
              </w:rPr>
              <w:t xml:space="preserve"> </w:t>
            </w:r>
          </w:p>
          <w:p w:rsidR="00C0767A" w:rsidP="1D90C6B1" w:rsidRDefault="00827B2D" w14:paraId="73CC5897" w14:textId="5BCEE792">
            <w:pPr>
              <w:pStyle w:val="Dates"/>
              <w:jc w:val="left"/>
            </w:pPr>
            <w:r w:rsidR="03D307EB">
              <w:rPr/>
              <w:t>VB @ Vashon @ 4:30</w:t>
            </w:r>
          </w:p>
        </w:tc>
        <w:tc>
          <w:tcPr>
            <w:tcW w:w="704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1D90C6B1" w:rsidRDefault="00CE1647" w14:paraId="69106557" w14:textId="2B02354D">
            <w:pPr>
              <w:pStyle w:val="Dates"/>
              <w:jc w:val="left"/>
            </w:pPr>
            <w:r w:rsidR="51B868F0">
              <w:rPr/>
              <w:t xml:space="preserve">11 </w:t>
            </w:r>
            <w:r w:rsidR="524351E4">
              <w:rPr/>
              <w:t>S @ Wright City</w:t>
            </w:r>
            <w:r w:rsidR="025F09AB">
              <w:rPr/>
              <w:t xml:space="preserve"> </w:t>
            </w:r>
            <w:r w:rsidR="025F09AB">
              <w:rPr/>
              <w:t xml:space="preserve">Tournament </w:t>
            </w:r>
          </w:p>
          <w:p w:rsidR="00C0767A" w:rsidP="1D90C6B1" w:rsidRDefault="00CE1647" w14:noSpellErr="1" w14:paraId="73BD5F72" w14:textId="77777777">
            <w:pPr/>
            <w:r w:rsidR="025F09AB">
              <w:rPr/>
              <w:t>XC @ Willmore @ 4:15</w:t>
            </w:r>
          </w:p>
          <w:p w:rsidR="00C0767A" w:rsidP="1D90C6B1" w:rsidRDefault="00CE1647" w14:paraId="016FA187" w14:textId="15027533">
            <w:pPr/>
            <w:r w:rsidR="025F09AB">
              <w:rPr/>
              <w:t>VB @ Hancock @ 4:30</w:t>
            </w:r>
            <w:r w:rsidR="524351E4">
              <w:rPr/>
              <w:t xml:space="preserve"> </w:t>
            </w: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1D90C6B1" w:rsidRDefault="00CE1647" w14:paraId="1F3C3188" w14:textId="641C77A9">
            <w:pPr>
              <w:pStyle w:val="Dates"/>
              <w:jc w:val="left"/>
            </w:pPr>
            <w:r w:rsidRPr="1D90C6B1" w:rsidR="37255C48">
              <w:rPr>
                <w:b w:val="1"/>
                <w:bCs w:val="1"/>
              </w:rPr>
              <w:t xml:space="preserve">12 </w:t>
            </w:r>
            <w:r w:rsidRPr="1D90C6B1" w:rsidR="524351E4">
              <w:rPr>
                <w:b w:val="1"/>
                <w:bCs w:val="1"/>
              </w:rPr>
              <w:t>S Vs Sumner @ 4:15</w:t>
            </w:r>
            <w:r w:rsidRPr="1D90C6B1" w:rsidR="71B9F6EA">
              <w:rPr>
                <w:b w:val="1"/>
                <w:bCs w:val="1"/>
              </w:rPr>
              <w:t xml:space="preserve"> </w:t>
            </w:r>
          </w:p>
          <w:p w:rsidR="00C0767A" w:rsidP="1D90C6B1" w:rsidRDefault="00CE1647" w14:paraId="6384773E" w14:textId="2F827F03">
            <w:pPr>
              <w:pStyle w:val="Dates"/>
              <w:jc w:val="left"/>
            </w:pPr>
            <w:r w:rsidR="71B9F6EA">
              <w:rPr/>
              <w:t>VB @ Sumner @ 4:30</w:t>
            </w:r>
          </w:p>
          <w:p w:rsidR="00C0767A" w:rsidP="00CE1647" w:rsidRDefault="00CE1647" w14:paraId="32947782" w14:textId="04CE907C">
            <w:pPr>
              <w:pStyle w:val="Dates"/>
              <w:tabs>
                <w:tab w:val="right" w:pos="1865"/>
              </w:tabs>
              <w:jc w:val="left"/>
            </w:pPr>
          </w:p>
        </w:tc>
        <w:tc>
          <w:tcPr>
            <w:tcW w:w="705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38759A" w:rsidR="00C0767A" w:rsidP="1D90C6B1" w:rsidRDefault="00427580" w14:paraId="0324DEDA" w14:textId="0D8CAB9C">
            <w:pPr>
              <w:pStyle w:val="Dates"/>
              <w:tabs>
                <w:tab w:val="right" w:pos="1862"/>
              </w:tabs>
              <w:jc w:val="left"/>
              <w:rPr>
                <w:sz w:val="16"/>
                <w:szCs w:val="16"/>
              </w:rPr>
            </w:pPr>
            <w:r w:rsidRPr="1D90C6B1" w:rsidR="5C7C7E2B">
              <w:rPr>
                <w:b w:val="1"/>
                <w:bCs w:val="1"/>
                <w:sz w:val="16"/>
                <w:szCs w:val="16"/>
              </w:rPr>
              <w:t xml:space="preserve">13 </w:t>
            </w:r>
            <w:r w:rsidRPr="1D90C6B1" w:rsidR="097EB706">
              <w:rPr>
                <w:b w:val="1"/>
                <w:bCs w:val="1"/>
                <w:sz w:val="16"/>
                <w:szCs w:val="16"/>
              </w:rPr>
              <w:t>FB Vs Clayton</w:t>
            </w:r>
            <w:r w:rsidRPr="1D90C6B1" w:rsidR="097EB706">
              <w:rPr>
                <w:sz w:val="16"/>
                <w:szCs w:val="16"/>
              </w:rPr>
              <w:t xml:space="preserve"> </w:t>
            </w:r>
            <w:r w:rsidRPr="1D90C6B1" w:rsidR="26300F55">
              <w:rPr>
                <w:sz w:val="16"/>
                <w:szCs w:val="16"/>
              </w:rPr>
              <w:t xml:space="preserve"> </w:t>
            </w:r>
          </w:p>
          <w:p w:rsidRPr="0038759A" w:rsidR="00C0767A" w:rsidP="1D90C6B1" w:rsidRDefault="00427580" w14:paraId="174CE7E4" w14:textId="7356677E">
            <w:pPr>
              <w:pStyle w:val="Dates"/>
              <w:jc w:val="left"/>
              <w:rPr>
                <w:sz w:val="16"/>
                <w:szCs w:val="16"/>
              </w:rPr>
            </w:pPr>
            <w:r w:rsidRPr="1D90C6B1" w:rsidR="26300F55">
              <w:rPr>
                <w:sz w:val="16"/>
                <w:szCs w:val="16"/>
              </w:rPr>
              <w:t>S @ Wright City Tournament</w:t>
            </w:r>
          </w:p>
          <w:p w:rsidRPr="0038759A" w:rsidR="00C0767A" w:rsidP="00427580" w:rsidRDefault="00427580" w14:paraId="04B98A4D" w14:textId="6C559E74">
            <w:pPr>
              <w:pStyle w:val="Dates"/>
              <w:tabs>
                <w:tab w:val="right" w:pos="186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9C456D" w:rsidRDefault="009C456D" w14:paraId="5CFB634E" w14:textId="4FF8456D">
            <w:pPr>
              <w:pStyle w:val="Dates"/>
              <w:tabs>
                <w:tab w:val="right" w:pos="1891"/>
              </w:tabs>
              <w:jc w:val="left"/>
            </w:pPr>
            <w:r w:rsidR="54BF2C5B">
              <w:rPr/>
              <w:t xml:space="preserve">14 </w:t>
            </w:r>
            <w:r w:rsidR="28B1A120">
              <w:rPr/>
              <w:t xml:space="preserve">S @ Wright City </w:t>
            </w:r>
            <w:r w:rsidR="56F98E91">
              <w:rPr/>
              <w:t>Tournament</w:t>
            </w:r>
            <w:r>
              <w:tab/>
            </w:r>
          </w:p>
        </w:tc>
      </w:tr>
      <w:tr w:rsidR="0038759A" w:rsidTr="147BACF7" w14:paraId="7859F57B" w14:textId="77777777">
        <w:trPr>
          <w:gridAfter w:val="1"/>
          <w:wAfter w:w="35" w:type="pct"/>
          <w:trHeight w:val="925"/>
        </w:trPr>
        <w:tc>
          <w:tcPr>
            <w:tcW w:w="71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37BA8F4C" w14:textId="33E0C33B">
            <w:pPr>
              <w:pStyle w:val="Dates"/>
            </w:pPr>
            <w:r w:rsidRPr="00D75A02">
              <w:t>1</w:t>
            </w:r>
            <w:r w:rsidR="00B84653">
              <w:t>5</w:t>
            </w:r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0B18316D" w14:textId="50B7ADBC">
            <w:pPr>
              <w:pStyle w:val="Dates"/>
            </w:pPr>
            <w:r w:rsidRPr="00D75A02">
              <w:t>1</w:t>
            </w:r>
            <w:r w:rsidR="00B84653">
              <w:t>6</w:t>
            </w: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662D4E" w:rsidP="00662D4E" w:rsidRDefault="00CE7A7A" w14:paraId="4D0BDA91" w14:textId="7E37803E">
            <w:pPr>
              <w:pStyle w:val="Dates"/>
              <w:tabs>
                <w:tab w:val="right" w:pos="1865"/>
              </w:tabs>
              <w:jc w:val="left"/>
            </w:pPr>
            <w:r w:rsidR="2C5CD105">
              <w:rPr/>
              <w:t xml:space="preserve">17 </w:t>
            </w:r>
            <w:r w:rsidR="751E149E">
              <w:rPr/>
              <w:t>S @ Roosevelt</w:t>
            </w:r>
          </w:p>
          <w:p w:rsidRPr="00662D4E" w:rsidR="00662D4E" w:rsidP="00662D4E" w:rsidRDefault="00662D4E" w14:paraId="7E5CF013" w14:textId="22E6E717">
            <w:r w:rsidR="07597C64">
              <w:rPr/>
              <w:t>@ 4:</w:t>
            </w:r>
            <w:r w:rsidR="29E214F7">
              <w:rPr/>
              <w:t>14</w:t>
            </w:r>
            <w:r w:rsidR="6EC9FB49">
              <w:rPr/>
              <w:t xml:space="preserve"> </w:t>
            </w:r>
          </w:p>
          <w:p w:rsidRPr="00662D4E" w:rsidR="00662D4E" w:rsidP="1D90C6B1" w:rsidRDefault="00662D4E" w14:paraId="3A2CDBC5" w14:textId="1CB0EF92">
            <w:pPr>
              <w:pStyle w:val="Dates"/>
              <w:jc w:val="left"/>
            </w:pPr>
            <w:r w:rsidR="6EC9FB49">
              <w:rPr/>
              <w:t>VB @ MRH @ 4:00</w:t>
            </w:r>
          </w:p>
        </w:tc>
        <w:tc>
          <w:tcPr>
            <w:tcW w:w="704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2192A" w:rsidP="009F65D2" w:rsidRDefault="009F65D2" w14:paraId="7253EF4F" w14:textId="3CC1F50C">
            <w:pPr>
              <w:pStyle w:val="Dates"/>
              <w:tabs>
                <w:tab w:val="right" w:pos="1859"/>
              </w:tabs>
              <w:jc w:val="left"/>
            </w:pPr>
            <w:r w:rsidR="7F72C5E6">
              <w:rPr/>
              <w:t xml:space="preserve">18 </w:t>
            </w:r>
            <w:r w:rsidR="0E2A474F">
              <w:rPr/>
              <w:t xml:space="preserve">XC @ Willmore </w:t>
            </w:r>
          </w:p>
          <w:p w:rsidR="00C0767A" w:rsidP="009F65D2" w:rsidRDefault="009F65D2" w14:paraId="65F7DEBE" w14:textId="2957F371">
            <w:pPr>
              <w:pStyle w:val="Dates"/>
              <w:tabs>
                <w:tab w:val="right" w:pos="1859"/>
              </w:tabs>
              <w:jc w:val="left"/>
            </w:pPr>
            <w:r w:rsidR="0E2A474F">
              <w:rPr/>
              <w:t>@ 4:15</w:t>
            </w:r>
            <w:r>
              <w:tab/>
            </w: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FD49CD" w:rsidRDefault="00FD49CD" w14:paraId="0177444E" w14:textId="312C6331">
            <w:pPr>
              <w:pStyle w:val="Dates"/>
              <w:tabs>
                <w:tab w:val="right" w:pos="1865"/>
              </w:tabs>
              <w:jc w:val="left"/>
            </w:pPr>
            <w:r w:rsidR="5EF2B6AA">
              <w:rPr/>
              <w:t xml:space="preserve">19 </w:t>
            </w:r>
            <w:r w:rsidR="54E940E1">
              <w:rPr/>
              <w:t>S @ Bayless @ 4:15</w:t>
            </w:r>
            <w:r>
              <w:tab/>
            </w:r>
          </w:p>
          <w:p w:rsidRPr="00D4215C" w:rsidR="00D4215C" w:rsidP="00D4215C" w:rsidRDefault="00D4215C" w14:paraId="7129187B" w14:textId="77D64632">
            <w:r>
              <w:t xml:space="preserve">VB @ </w:t>
            </w:r>
            <w:r w:rsidR="000851E9">
              <w:t>Collegiate @ 4:30</w:t>
            </w:r>
          </w:p>
        </w:tc>
        <w:tc>
          <w:tcPr>
            <w:tcW w:w="705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B84653" w14:paraId="509D1161" w14:textId="7E378FF5">
            <w:pPr>
              <w:pStyle w:val="Dates"/>
            </w:pPr>
            <w:r>
              <w:t>20</w:t>
            </w:r>
          </w:p>
        </w:tc>
        <w:tc>
          <w:tcPr>
            <w:tcW w:w="71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4039C5" w:rsidRDefault="004039C5" w14:paraId="5F9E886E" w14:textId="626730CA">
            <w:pPr>
              <w:pStyle w:val="Dates"/>
              <w:tabs>
                <w:tab w:val="right" w:pos="1891"/>
              </w:tabs>
              <w:jc w:val="left"/>
            </w:pPr>
            <w:r w:rsidRPr="1D90C6B1" w:rsidR="5D8C0012">
              <w:rPr>
                <w:b w:val="1"/>
                <w:bCs w:val="1"/>
              </w:rPr>
              <w:t xml:space="preserve">21 </w:t>
            </w:r>
            <w:r w:rsidRPr="1D90C6B1" w:rsidR="43DF2CA7">
              <w:rPr>
                <w:b w:val="1"/>
                <w:bCs w:val="1"/>
              </w:rPr>
              <w:t>FB Vs Vashon/Miller</w:t>
            </w:r>
            <w:r>
              <w:tab/>
            </w:r>
          </w:p>
          <w:p w:rsidRPr="00533E7D" w:rsidR="00533E7D" w:rsidP="00533E7D" w:rsidRDefault="00533E7D" w14:paraId="34B0A941" w14:textId="584A661E">
            <w:pPr>
              <w:rPr>
                <w:b/>
                <w:bCs/>
              </w:rPr>
            </w:pPr>
            <w:r w:rsidRPr="00533E7D">
              <w:rPr>
                <w:b/>
                <w:bCs/>
              </w:rPr>
              <w:t>@ Noon</w:t>
            </w:r>
          </w:p>
        </w:tc>
      </w:tr>
      <w:tr w:rsidR="0038759A" w:rsidTr="147BACF7" w14:paraId="7D4DAE55" w14:textId="77777777">
        <w:trPr>
          <w:gridAfter w:val="1"/>
          <w:wAfter w:w="35" w:type="pct"/>
          <w:trHeight w:val="300"/>
        </w:trPr>
        <w:tc>
          <w:tcPr>
            <w:tcW w:w="71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2E2B6BD7" w14:textId="77777777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52D4F032" w14:textId="77777777">
            <w:pPr>
              <w:pStyle w:val="Dates"/>
            </w:pPr>
          </w:p>
        </w:tc>
        <w:tc>
          <w:tcPr>
            <w:tcW w:w="70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FD49CD" w:rsidRDefault="00D4215C" w14:paraId="4E0F86E1" w14:noSpellErr="1" w14:textId="73FC67A6">
            <w:pPr>
              <w:pStyle w:val="Dates"/>
              <w:jc w:val="left"/>
            </w:pPr>
          </w:p>
        </w:tc>
        <w:tc>
          <w:tcPr>
            <w:tcW w:w="704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44B641FA" w14:textId="77777777">
            <w:pPr>
              <w:pStyle w:val="Dates"/>
            </w:pPr>
          </w:p>
        </w:tc>
        <w:tc>
          <w:tcPr>
            <w:tcW w:w="70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1F0DDE4D" w14:textId="77777777">
            <w:pPr>
              <w:pStyle w:val="Dates"/>
            </w:pPr>
          </w:p>
        </w:tc>
        <w:tc>
          <w:tcPr>
            <w:tcW w:w="705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7215F893" w14:textId="77777777">
            <w:pPr>
              <w:pStyle w:val="Dates"/>
            </w:pPr>
          </w:p>
        </w:tc>
        <w:tc>
          <w:tcPr>
            <w:tcW w:w="71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4039C5" w:rsidRDefault="0042216A" w14:paraId="4FEE1FFB" w14:textId="64AE91D3">
            <w:pPr>
              <w:pStyle w:val="Dates"/>
              <w:jc w:val="left"/>
            </w:pPr>
          </w:p>
        </w:tc>
      </w:tr>
      <w:tr w:rsidR="0038759A" w:rsidTr="147BACF7" w14:paraId="54854A0B" w14:textId="77777777">
        <w:trPr>
          <w:gridAfter w:val="1"/>
          <w:wAfter w:w="35" w:type="pct"/>
          <w:trHeight w:val="646"/>
        </w:trPr>
        <w:tc>
          <w:tcPr>
            <w:tcW w:w="71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B84653" w14:paraId="2825DE07" w14:textId="00B09586">
            <w:pPr>
              <w:pStyle w:val="Dates"/>
            </w:pPr>
            <w:r>
              <w:t>22</w:t>
            </w:r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B84653" w14:paraId="4FC382CA" w14:textId="737AAC54">
            <w:pPr>
              <w:pStyle w:val="Dates"/>
            </w:pPr>
            <w:r>
              <w:t>23</w:t>
            </w: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0851E9" w:rsidRDefault="000851E9" w14:paraId="1A7D6DD4" w14:textId="0149BBB6">
            <w:pPr>
              <w:pStyle w:val="Dates"/>
              <w:tabs>
                <w:tab w:val="right" w:pos="1865"/>
              </w:tabs>
              <w:jc w:val="left"/>
            </w:pPr>
            <w:r w:rsidR="69A7E660">
              <w:rPr/>
              <w:t xml:space="preserve">24 </w:t>
            </w:r>
            <w:r w:rsidR="6668B0CF">
              <w:rPr/>
              <w:t>VB @ Metro @ 4:30</w:t>
            </w:r>
            <w:r>
              <w:tab/>
            </w:r>
          </w:p>
        </w:tc>
        <w:tc>
          <w:tcPr>
            <w:tcW w:w="704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58EB2DD0" w14:textId="7D404F8E">
            <w:pPr>
              <w:pStyle w:val="Dates"/>
            </w:pPr>
            <w:r w:rsidRPr="00D064E6">
              <w:t>2</w:t>
            </w:r>
            <w:r w:rsidR="00B84653">
              <w:t>5</w:t>
            </w: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1D90C6B1" w:rsidRDefault="000A3DB2" w14:paraId="589BDB0A" w14:textId="40816E89">
            <w:pPr>
              <w:pStyle w:val="Dates"/>
              <w:jc w:val="left"/>
            </w:pPr>
            <w:r w:rsidR="35F52BC1">
              <w:rPr/>
              <w:t xml:space="preserve">26 </w:t>
            </w:r>
            <w:r w:rsidR="1009C26C">
              <w:rPr/>
              <w:t xml:space="preserve">S @ Lutheran St. </w:t>
            </w:r>
            <w:r w:rsidR="13D22EB6">
              <w:rPr/>
              <w:t>Charles @</w:t>
            </w:r>
            <w:r w:rsidR="08E2492B">
              <w:rPr/>
              <w:t xml:space="preserve"> 4:15</w:t>
            </w:r>
            <w:r w:rsidR="1009C26C">
              <w:rPr/>
              <w:t xml:space="preserve"> </w:t>
            </w:r>
          </w:p>
          <w:p w:rsidR="00C0767A" w:rsidP="1D90C6B1" w:rsidRDefault="000A3DB2" w14:paraId="51496F8F" w14:textId="77E16227">
            <w:pPr>
              <w:pStyle w:val="Dates"/>
              <w:jc w:val="left"/>
            </w:pPr>
            <w:r w:rsidR="79D1CF4A">
              <w:rPr/>
              <w:t>VB @ McKinley @ 4:30</w:t>
            </w:r>
          </w:p>
        </w:tc>
        <w:tc>
          <w:tcPr>
            <w:tcW w:w="705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8F4C57" w:rsidRDefault="008F4C57" w14:paraId="0949A97A" w14:textId="64386F18">
            <w:pPr>
              <w:pStyle w:val="Dates"/>
              <w:tabs>
                <w:tab w:val="right" w:pos="1862"/>
              </w:tabs>
              <w:jc w:val="left"/>
            </w:pPr>
            <w:r w:rsidRPr="1D90C6B1" w:rsidR="48724B32">
              <w:rPr>
                <w:b w:val="1"/>
                <w:bCs w:val="1"/>
              </w:rPr>
              <w:t xml:space="preserve">27 </w:t>
            </w:r>
            <w:r w:rsidRPr="1D90C6B1" w:rsidR="4A8D8AD2">
              <w:rPr>
                <w:b w:val="1"/>
                <w:bCs w:val="1"/>
              </w:rPr>
              <w:t>FB Vs Crystal Ci</w:t>
            </w:r>
            <w:r w:rsidRPr="1D90C6B1" w:rsidR="4A8D8AD2">
              <w:rPr>
                <w:b w:val="1"/>
                <w:bCs w:val="1"/>
              </w:rPr>
              <w:t>ty</w:t>
            </w:r>
            <w:r w:rsidRPr="1D90C6B1" w:rsidR="6522A691">
              <w:rPr>
                <w:b w:val="1"/>
                <w:bCs w:val="1"/>
              </w:rPr>
              <w:t xml:space="preserve"> </w:t>
            </w:r>
            <w:r w:rsidRPr="1D90C6B1" w:rsidR="6F054364">
              <w:rPr>
                <w:b w:val="1"/>
                <w:bCs w:val="1"/>
              </w:rPr>
              <w:t xml:space="preserve">@ </w:t>
            </w:r>
            <w:r w:rsidRPr="1D90C6B1" w:rsidR="3B7B0203">
              <w:rPr>
                <w:b w:val="1"/>
                <w:bCs w:val="1"/>
              </w:rPr>
              <w:t>7</w:t>
            </w:r>
          </w:p>
        </w:tc>
        <w:tc>
          <w:tcPr>
            <w:tcW w:w="71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1D90C6B1" w:rsidRDefault="00BA601E" w14:paraId="69F76FB4" w14:textId="08962850">
            <w:pPr>
              <w:pStyle w:val="Dates"/>
              <w:jc w:val="left"/>
            </w:pPr>
            <w:r w:rsidR="1D4F06AC">
              <w:rPr/>
              <w:t xml:space="preserve">28 </w:t>
            </w:r>
            <w:r w:rsidR="5932F006">
              <w:rPr/>
              <w:t xml:space="preserve">VB @ Vashon </w:t>
            </w:r>
            <w:r w:rsidR="12F7FC34">
              <w:rPr/>
              <w:t>PHL Varsity Conference Tournament</w:t>
            </w:r>
            <w:r>
              <w:tab/>
            </w:r>
          </w:p>
        </w:tc>
      </w:tr>
      <w:tr w:rsidR="0038759A" w:rsidTr="147BACF7" w14:paraId="604A288A" w14:textId="77777777">
        <w:trPr>
          <w:gridAfter w:val="1"/>
          <w:wAfter w:w="35" w:type="pct"/>
          <w:trHeight w:val="408"/>
        </w:trPr>
        <w:tc>
          <w:tcPr>
            <w:tcW w:w="71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0FE09841" w14:textId="4615FEFD">
            <w:pPr>
              <w:pStyle w:val="Dates"/>
            </w:pPr>
            <w:r w:rsidRPr="00EA13D5">
              <w:t>2</w:t>
            </w:r>
            <w:r w:rsidR="00B84653">
              <w:t>9</w:t>
            </w:r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B84653" w14:paraId="363DB9F3" w14:textId="59940E6A">
            <w:pPr>
              <w:pStyle w:val="Dates"/>
            </w:pPr>
            <w:r>
              <w:t>30</w:t>
            </w: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79136BED" w14:textId="4F3DE409">
            <w:pPr>
              <w:pStyle w:val="Dates"/>
            </w:pPr>
          </w:p>
        </w:tc>
        <w:tc>
          <w:tcPr>
            <w:tcW w:w="704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79205C54" w14:textId="11F0B53E">
            <w:pPr>
              <w:pStyle w:val="Dates"/>
            </w:pP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6982FED2" w14:textId="0ABF474C">
            <w:pPr>
              <w:pStyle w:val="Dates"/>
            </w:pPr>
          </w:p>
        </w:tc>
        <w:tc>
          <w:tcPr>
            <w:tcW w:w="705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6176A550" w14:textId="77777777">
            <w:pPr>
              <w:pStyle w:val="Dates"/>
            </w:pPr>
          </w:p>
        </w:tc>
        <w:tc>
          <w:tcPr>
            <w:tcW w:w="71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1FB0E4E7" w14:textId="77777777">
            <w:pPr>
              <w:pStyle w:val="Dates"/>
            </w:pPr>
          </w:p>
        </w:tc>
      </w:tr>
      <w:tr w:rsidR="009F65D2" w:rsidTr="147BACF7" w14:paraId="68983B79" w14:textId="77777777">
        <w:trPr>
          <w:gridAfter w:val="1"/>
          <w:wAfter w:w="34" w:type="pct"/>
          <w:trHeight w:val="204" w:hRule="exact"/>
        </w:trPr>
        <w:tc>
          <w:tcPr>
            <w:tcW w:w="1222" w:type="pct"/>
            <w:gridSpan w:val="2"/>
            <w:tcBorders>
              <w:top w:val="single" w:color="BFBFBF" w:themeColor="background1" w:themeShade="BF" w:sz="8" w:space="0"/>
            </w:tcBorders>
            <w:tcMar/>
          </w:tcPr>
          <w:p w:rsidR="0042216A" w:rsidP="00C56417" w:rsidRDefault="0042216A" w14:paraId="70E9C633" w14:textId="77777777"/>
        </w:tc>
        <w:tc>
          <w:tcPr>
            <w:tcW w:w="1294" w:type="pct"/>
            <w:gridSpan w:val="4"/>
            <w:tcBorders>
              <w:top w:val="single" w:color="BFBFBF" w:themeColor="background1" w:themeShade="BF" w:sz="8" w:space="0"/>
            </w:tcBorders>
            <w:tcMar/>
          </w:tcPr>
          <w:p w:rsidR="0042216A" w:rsidP="00C56417" w:rsidRDefault="0042216A" w14:paraId="53657B34" w14:textId="77777777"/>
        </w:tc>
        <w:tc>
          <w:tcPr>
            <w:tcW w:w="1296" w:type="pct"/>
            <w:gridSpan w:val="5"/>
            <w:tcBorders>
              <w:top w:val="single" w:color="BFBFBF" w:themeColor="background1" w:themeShade="BF" w:sz="8" w:space="0"/>
            </w:tcBorders>
            <w:tcMar/>
          </w:tcPr>
          <w:p w:rsidR="0042216A" w:rsidP="00C56417" w:rsidRDefault="0042216A" w14:paraId="77344A49" w14:textId="77777777"/>
        </w:tc>
        <w:tc>
          <w:tcPr>
            <w:tcW w:w="1154" w:type="pct"/>
            <w:gridSpan w:val="3"/>
            <w:tcBorders>
              <w:top w:val="single" w:color="BFBFBF" w:themeColor="background1" w:themeShade="BF" w:sz="8" w:space="0"/>
            </w:tcBorders>
            <w:tcMar/>
          </w:tcPr>
          <w:p w:rsidR="0042216A" w:rsidP="00C56417" w:rsidRDefault="0042216A" w14:paraId="2C12CEE7" w14:textId="77777777"/>
        </w:tc>
      </w:tr>
      <w:tr w:rsidR="00E74960" w:rsidTr="147BACF7" w14:paraId="055654C4" w14:textId="77777777">
        <w:trPr>
          <w:trHeight w:val="1706" w:hRule="exact"/>
        </w:trPr>
        <w:tc>
          <w:tcPr>
            <w:tcW w:w="1341" w:type="pct"/>
            <w:gridSpan w:val="3"/>
            <w:tcMar/>
          </w:tcPr>
          <w:p w:rsidR="0042216A" w:rsidP="000634C9" w:rsidRDefault="00CA2463" w14:paraId="332E7CB4" w14:textId="77777777">
            <w:pPr>
              <w:pStyle w:val="Heading1"/>
            </w:pPr>
            <w:sdt>
              <w:sdtPr>
                <w:id w:val="1124349553"/>
                <w:placeholder>
                  <w:docPart w:val="B83A477665C643A5BA40F901B832D77D"/>
                </w:placeholder>
                <w:temporary/>
                <w:showingPlcHdr/>
                <w15:appearance w15:val="hidden"/>
              </w:sdtPr>
              <w:sdtEndPr/>
              <w:sdtContent>
                <w:r w:rsidR="0042216A">
                  <w:t>Events</w:t>
                </w:r>
              </w:sdtContent>
            </w:sdt>
          </w:p>
        </w:tc>
        <w:tc>
          <w:tcPr>
            <w:tcW w:w="1220" w:type="pct"/>
            <w:gridSpan w:val="4"/>
            <w:tcMar/>
          </w:tcPr>
          <w:p w:rsidR="0042216A" w:rsidP="000634C9" w:rsidRDefault="00040B4F" w14:paraId="1972E6E0" w14:textId="2E2616F2">
            <w:pPr>
              <w:pStyle w:val="Heading2"/>
            </w:pPr>
            <w:r>
              <w:t xml:space="preserve">Please Note with Volleyball there will be a second game at 5:45 for all </w:t>
            </w:r>
            <w:proofErr w:type="gramStart"/>
            <w:r>
              <w:t>games</w:t>
            </w:r>
            <w:proofErr w:type="gramEnd"/>
            <w:r>
              <w:t xml:space="preserve"> </w:t>
            </w:r>
          </w:p>
          <w:p w:rsidR="0042216A" w:rsidP="000634C9" w:rsidRDefault="0042216A" w14:paraId="680FDEE9" w14:textId="782D5470"/>
        </w:tc>
        <w:tc>
          <w:tcPr>
            <w:tcW w:w="1220" w:type="pct"/>
            <w:gridSpan w:val="3"/>
            <w:tcMar/>
          </w:tcPr>
          <w:p w:rsidR="0042216A" w:rsidP="000634C9" w:rsidRDefault="00353D44" w14:paraId="43E7920C" w14:textId="21FB207C">
            <w:pPr>
              <w:pStyle w:val="Heading2"/>
            </w:pPr>
            <w:r>
              <w:t xml:space="preserve">Important Dates </w:t>
            </w:r>
          </w:p>
          <w:p w:rsidR="00DB4C65" w:rsidP="000634C9" w:rsidRDefault="00DB4C65" w14:paraId="61FA7289" w14:textId="7D5D466E">
            <w:r w:rsidRPr="00997A04">
              <w:rPr>
                <w:b/>
                <w:bCs/>
              </w:rPr>
              <w:t>9/12</w:t>
            </w:r>
            <w:r>
              <w:t xml:space="preserve"> Soccer Senior Night </w:t>
            </w:r>
          </w:p>
          <w:p w:rsidR="0042216A" w:rsidP="000634C9" w:rsidRDefault="00353D44" w14:paraId="25DAA470" w14:textId="7D2A7C96">
            <w:r w:rsidRPr="00997A04">
              <w:rPr>
                <w:b/>
                <w:bCs/>
              </w:rPr>
              <w:t>9/27</w:t>
            </w:r>
            <w:r>
              <w:t xml:space="preserve"> Homecoming Football Games </w:t>
            </w:r>
          </w:p>
        </w:tc>
        <w:tc>
          <w:tcPr>
            <w:tcW w:w="1219" w:type="pct"/>
            <w:gridSpan w:val="5"/>
            <w:tcMar/>
          </w:tcPr>
          <w:p w:rsidR="0042216A" w:rsidP="000634C9" w:rsidRDefault="0053678B" w14:paraId="4FE31A81" w14:textId="64818A30">
            <w:pPr>
              <w:pStyle w:val="Heading2"/>
            </w:pPr>
            <w:r>
              <w:t>Key</w:t>
            </w:r>
          </w:p>
          <w:p w:rsidR="0042216A" w:rsidP="000634C9" w:rsidRDefault="0053678B" w14:paraId="28B5B775" w14:textId="06118D95">
            <w:r>
              <w:t>FB – Football</w:t>
            </w:r>
          </w:p>
          <w:p w:rsidR="0053678B" w:rsidP="000634C9" w:rsidRDefault="0053678B" w14:paraId="149834B8" w14:textId="77777777">
            <w:r>
              <w:t>VB – Girls Vol</w:t>
            </w:r>
            <w:r w:rsidR="0001717D">
              <w:t xml:space="preserve">leyball </w:t>
            </w:r>
          </w:p>
          <w:p w:rsidR="0001717D" w:rsidP="000634C9" w:rsidRDefault="0001717D" w14:paraId="7C8DE14C" w14:textId="77777777">
            <w:r>
              <w:t>S – Boys Soccer</w:t>
            </w:r>
          </w:p>
          <w:p w:rsidR="00C867B6" w:rsidP="000634C9" w:rsidRDefault="0001717D" w14:paraId="7D2D35F7" w14:textId="77777777">
            <w:r>
              <w:t xml:space="preserve">XC </w:t>
            </w:r>
            <w:r w:rsidR="00857551">
              <w:t>–</w:t>
            </w:r>
            <w:r>
              <w:t xml:space="preserve"> </w:t>
            </w:r>
            <w:r w:rsidR="00857551">
              <w:t>Cross Country</w:t>
            </w:r>
            <w:r w:rsidR="00C867B6">
              <w:t xml:space="preserve"> </w:t>
            </w:r>
          </w:p>
          <w:p w:rsidRPr="00C867B6" w:rsidR="0001717D" w:rsidP="000634C9" w:rsidRDefault="00C867B6" w14:paraId="567C9B15" w14:textId="4444DD47">
            <w:pPr>
              <w:rPr>
                <w:b/>
                <w:bCs/>
              </w:rPr>
            </w:pPr>
            <w:r w:rsidRPr="00C867B6">
              <w:rPr>
                <w:b/>
                <w:bCs/>
              </w:rPr>
              <w:t xml:space="preserve">Bold-Home Games </w:t>
            </w:r>
            <w:r w:rsidRPr="00C867B6" w:rsidR="00857551">
              <w:rPr>
                <w:b/>
                <w:bCs/>
              </w:rPr>
              <w:t xml:space="preserve"> </w:t>
            </w:r>
          </w:p>
        </w:tc>
      </w:tr>
    </w:tbl>
    <w:p w:rsidR="00876749" w:rsidP="00876749" w:rsidRDefault="00876749" w14:paraId="5BFE9867" w14:textId="77777777"/>
    <w:p w:rsidR="0076400B" w:rsidP="0076400B" w:rsidRDefault="0076400B" w14:paraId="51297FE8" w14:textId="77777777">
      <w:pPr>
        <w:sectPr w:rsidR="0076400B" w:rsidSect="00B8465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9" w:type="pct"/>
        <w:tblLook w:val="0600" w:firstRow="0" w:lastRow="0" w:firstColumn="0" w:lastColumn="0" w:noHBand="1" w:noVBand="1"/>
      </w:tblPr>
      <w:tblGrid>
        <w:gridCol w:w="2059"/>
        <w:gridCol w:w="1721"/>
        <w:gridCol w:w="107"/>
        <w:gridCol w:w="226"/>
        <w:gridCol w:w="2058"/>
        <w:gridCol w:w="1100"/>
        <w:gridCol w:w="157"/>
        <w:gridCol w:w="801"/>
        <w:gridCol w:w="2058"/>
        <w:gridCol w:w="682"/>
        <w:gridCol w:w="78"/>
        <w:gridCol w:w="653"/>
        <w:gridCol w:w="241"/>
        <w:gridCol w:w="403"/>
        <w:gridCol w:w="2064"/>
        <w:gridCol w:w="104"/>
      </w:tblGrid>
      <w:tr w:rsidR="0076400B" w:rsidTr="147BACF7" w14:paraId="3F00AE3D" w14:textId="77777777">
        <w:trPr>
          <w:gridAfter w:val="1"/>
          <w:wAfter w:w="36" w:type="pct"/>
        </w:trPr>
        <w:tc>
          <w:tcPr>
            <w:tcW w:w="4031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B84653" w14:paraId="401CD4FA" w14:textId="7432D4A4">
            <w:pPr>
              <w:pStyle w:val="Month"/>
              <w:jc w:val="right"/>
            </w:pPr>
            <w:r>
              <w:t>October</w:t>
            </w:r>
          </w:p>
        </w:tc>
        <w:tc>
          <w:tcPr>
            <w:tcW w:w="933" w:type="pct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76400B" w14:paraId="2D2351AA" w14:textId="77777777">
            <w:pPr>
              <w:pStyle w:val="Year"/>
              <w:jc w:val="right"/>
            </w:pPr>
            <w:r>
              <w:t>2024</w:t>
            </w:r>
          </w:p>
        </w:tc>
      </w:tr>
      <w:tr w:rsidR="0076400B" w:rsidTr="147BACF7" w14:paraId="69BAC4E9" w14:textId="77777777">
        <w:trPr>
          <w:gridAfter w:val="1"/>
          <w:wAfter w:w="36" w:type="pct"/>
        </w:trPr>
        <w:tc>
          <w:tcPr>
            <w:tcW w:w="4114" w:type="pct"/>
            <w:gridSpan w:val="1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18293EF1" w14:textId="77777777">
            <w:pPr>
              <w:pStyle w:val="NoSpacing"/>
            </w:pPr>
          </w:p>
        </w:tc>
        <w:tc>
          <w:tcPr>
            <w:tcW w:w="850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016062CB" w14:textId="77777777">
            <w:pPr>
              <w:pStyle w:val="NoSpacing"/>
            </w:pPr>
          </w:p>
        </w:tc>
      </w:tr>
      <w:tr w:rsidR="00C0767A" w:rsidTr="147BACF7" w14:paraId="2C95395E" w14:textId="77777777">
        <w:trPr>
          <w:gridAfter w:val="1"/>
          <w:wAfter w:w="36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CA2463" w14:paraId="3D20FD35" w14:textId="77777777">
            <w:pPr>
              <w:pStyle w:val="Days"/>
            </w:pPr>
            <w:sdt>
              <w:sdtPr>
                <w:id w:val="-88934397"/>
                <w:placeholder>
                  <w:docPart w:val="7C88780DDB8945E4AD291D82009695BD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359EA209" w14:textId="77777777">
            <w:pPr>
              <w:pStyle w:val="Days"/>
            </w:pPr>
            <w:sdt>
              <w:sdtPr>
                <w:id w:val="199057688"/>
                <w:placeholder>
                  <w:docPart w:val="C7FDF39006A0498E80C87DF3A7F0F3A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21BB0D8F" w14:textId="77777777">
            <w:pPr>
              <w:pStyle w:val="Days"/>
            </w:pPr>
            <w:sdt>
              <w:sdtPr>
                <w:id w:val="831027232"/>
                <w:placeholder>
                  <w:docPart w:val="5EAD3E743A4B48299982F580778CDC4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2003FC12" w14:textId="77777777">
            <w:pPr>
              <w:pStyle w:val="Days"/>
            </w:pPr>
            <w:sdt>
              <w:sdtPr>
                <w:id w:val="-857195580"/>
                <w:placeholder>
                  <w:docPart w:val="38C12E33B8594DA8BA0799F590C0B72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53E9FF34" w14:textId="77777777">
            <w:pPr>
              <w:pStyle w:val="Days"/>
            </w:pPr>
            <w:sdt>
              <w:sdtPr>
                <w:id w:val="589126473"/>
                <w:placeholder>
                  <w:docPart w:val="F172171E0B284BECAC4A2786C079DEBB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52F03E5D" w14:textId="77777777">
            <w:pPr>
              <w:pStyle w:val="Days"/>
            </w:pPr>
            <w:sdt>
              <w:sdtPr>
                <w:id w:val="1592505870"/>
                <w:placeholder>
                  <w:docPart w:val="F713D727057A4BCBA7A029B0BD049B65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CA2463" w14:paraId="659552C5" w14:textId="77777777">
            <w:pPr>
              <w:pStyle w:val="Days"/>
            </w:pPr>
            <w:sdt>
              <w:sdtPr>
                <w:id w:val="-1370833196"/>
                <w:placeholder>
                  <w:docPart w:val="A1B3F9F3742A4B2DA79D124679AFC85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0767A" w:rsidTr="147BACF7" w14:paraId="2CA1E7FD" w14:textId="77777777">
        <w:trPr>
          <w:gridAfter w:val="1"/>
          <w:wAfter w:w="36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73C690E7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23B1F23E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B84653" w14:paraId="7CA705F8" w14:textId="671EF39E">
            <w:pPr>
              <w:pStyle w:val="Dates"/>
            </w:pPr>
            <w:r>
              <w:t>1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147BACF7" w:rsidRDefault="00D1547A" w14:paraId="2E9CE5F1" w14:textId="76B2544E">
            <w:pPr>
              <w:pStyle w:val="Dates"/>
              <w:jc w:val="left"/>
            </w:pPr>
            <w:r w:rsidR="78CE9EFE">
              <w:rPr/>
              <w:t xml:space="preserve">2 </w:t>
            </w:r>
            <w:r w:rsidR="32BB08D6">
              <w:rPr/>
              <w:t>XC</w:t>
            </w:r>
            <w:r w:rsidR="7E2F865D">
              <w:rPr/>
              <w:t xml:space="preserve"> @ Willmore Park</w:t>
            </w:r>
            <w:r w:rsidR="55C4BB14">
              <w:rPr/>
              <w:t xml:space="preserve"> @ 4:15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2675E2" w:rsidRDefault="002675E2" w14:paraId="542E294A" w14:textId="69F3F4C5">
            <w:pPr>
              <w:pStyle w:val="Dates"/>
              <w:tabs>
                <w:tab w:val="right" w:pos="1873"/>
              </w:tabs>
              <w:jc w:val="left"/>
            </w:pPr>
            <w:r w:rsidR="1FA74194">
              <w:rPr/>
              <w:t xml:space="preserve">3 </w:t>
            </w:r>
            <w:r w:rsidR="21D663D5">
              <w:rPr/>
              <w:t xml:space="preserve">S @ </w:t>
            </w:r>
            <w:r w:rsidR="28567629">
              <w:rPr/>
              <w:t xml:space="preserve">St. </w:t>
            </w:r>
            <w:r w:rsidR="5C496315">
              <w:rPr/>
              <w:t>Mary’s</w:t>
            </w:r>
            <w:r w:rsidR="28567629">
              <w:rPr/>
              <w:t xml:space="preserve"> @ 5</w:t>
            </w:r>
            <w:r>
              <w:tab/>
            </w: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147BACF7" w:rsidRDefault="00DD7785" w14:paraId="7CB31F0C" w14:textId="51BAA68F">
            <w:pPr>
              <w:pStyle w:val="Dates"/>
              <w:jc w:val="left"/>
            </w:pPr>
            <w:r w:rsidR="7D19CBE7">
              <w:rPr/>
              <w:t xml:space="preserve">4 </w:t>
            </w:r>
            <w:r w:rsidR="134EF5E6">
              <w:rPr/>
              <w:t xml:space="preserve">FB @ Lutheran </w:t>
            </w:r>
            <w:r w:rsidR="32B82CEF">
              <w:rPr/>
              <w:t>St. Charels @ 7:00</w:t>
            </w:r>
          </w:p>
          <w:p w:rsidR="00C0767A" w:rsidP="147BACF7" w:rsidRDefault="00DD7785" w14:paraId="09F2D474" w14:textId="0C93C5F1">
            <w:pPr/>
            <w:r w:rsidR="32B82CEF">
              <w:rPr/>
              <w:t>VB Life for Life Tournament</w:t>
            </w:r>
            <w:r>
              <w:tab/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147BACF7" w:rsidRDefault="000B4C54" w14:paraId="43CD0E14" w14:textId="5C14CDE2">
            <w:pPr>
              <w:pStyle w:val="Dates"/>
              <w:jc w:val="left"/>
            </w:pPr>
            <w:r w:rsidR="5702D771">
              <w:rPr/>
              <w:t xml:space="preserve">5 </w:t>
            </w:r>
            <w:r w:rsidR="7C7BC9E9">
              <w:rPr/>
              <w:t xml:space="preserve">VB @ Vashon </w:t>
            </w:r>
            <w:r w:rsidR="1FF32135">
              <w:rPr/>
              <w:t>JV Conference Tournament</w:t>
            </w:r>
          </w:p>
        </w:tc>
      </w:tr>
      <w:tr w:rsidR="00C0767A" w:rsidTr="147BACF7" w14:paraId="71D2E873" w14:textId="77777777">
        <w:trPr>
          <w:gridAfter w:val="1"/>
          <w:wAfter w:w="36" w:type="pct"/>
          <w:trHeight w:val="525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B84653" w14:paraId="36667E9A" w14:textId="54537EF1">
            <w:pPr>
              <w:pStyle w:val="Dates"/>
            </w:pPr>
            <w:r>
              <w:t>6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B84653" w14:paraId="1513B67D" w14:textId="1E231FFB">
            <w:pPr>
              <w:pStyle w:val="Dates"/>
            </w:pPr>
            <w:r>
              <w:t>7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B84653" w14:paraId="304C8A0A" w14:textId="31BFD2A6">
            <w:pPr>
              <w:pStyle w:val="Dates"/>
            </w:pPr>
            <w:r>
              <w:t>8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000AB0" w:rsidR="00C0767A" w:rsidP="00DC20AA" w:rsidRDefault="00DC20AA" w14:paraId="0358770E" w14:textId="2EECD0FC">
            <w:pPr>
              <w:pStyle w:val="Dates"/>
              <w:tabs>
                <w:tab w:val="right" w:pos="1873"/>
              </w:tabs>
              <w:jc w:val="left"/>
              <w:rPr>
                <w:b w:val="1"/>
                <w:bCs w:val="1"/>
              </w:rPr>
            </w:pPr>
            <w:r w:rsidRPr="1D90C6B1" w:rsidR="2A08D9EA">
              <w:rPr>
                <w:b w:val="1"/>
                <w:bCs w:val="1"/>
              </w:rPr>
              <w:t xml:space="preserve">9 </w:t>
            </w:r>
            <w:r w:rsidRPr="1D90C6B1" w:rsidR="54639316">
              <w:rPr>
                <w:b w:val="1"/>
                <w:bCs w:val="1"/>
              </w:rPr>
              <w:t>VB Vs Sumner</w:t>
            </w:r>
            <w:r w:rsidRPr="1D90C6B1" w:rsidR="276A0E8E">
              <w:rPr>
                <w:b w:val="1"/>
                <w:bCs w:val="1"/>
              </w:rPr>
              <w:t xml:space="preserve"> </w:t>
            </w:r>
            <w:r w:rsidRPr="1D90C6B1" w:rsidR="276A0E8E">
              <w:rPr>
                <w:b w:val="1"/>
                <w:bCs w:val="1"/>
              </w:rPr>
              <w:t>@</w:t>
            </w:r>
            <w:r w:rsidRPr="1D90C6B1" w:rsidR="276A0E8E">
              <w:rPr>
                <w:b w:val="1"/>
                <w:bCs w:val="1"/>
              </w:rPr>
              <w:t xml:space="preserve"> 4:30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6A67BA" w:rsidRDefault="006A67BA" w14:paraId="07528EA5" w14:textId="7EA99AAF">
            <w:pPr>
              <w:pStyle w:val="Dates"/>
              <w:tabs>
                <w:tab w:val="right" w:pos="1873"/>
              </w:tabs>
              <w:jc w:val="left"/>
            </w:pPr>
            <w:r w:rsidR="763A281C">
              <w:rPr/>
              <w:t xml:space="preserve">10 </w:t>
            </w:r>
            <w:r w:rsidR="28567629">
              <w:rPr/>
              <w:t>S @ Valley</w:t>
            </w:r>
            <w:r w:rsidR="5C496315">
              <w:rPr/>
              <w:t xml:space="preserve"> P</w:t>
            </w:r>
            <w:r w:rsidR="28567629">
              <w:rPr/>
              <w:t xml:space="preserve">ark </w:t>
            </w:r>
            <w:r w:rsidR="6AAF780E">
              <w:rPr/>
              <w:t xml:space="preserve"> </w:t>
            </w:r>
          </w:p>
          <w:p w:rsidR="00C0767A" w:rsidP="1D90C6B1" w:rsidRDefault="006A67BA" w14:noSpellErr="1" w14:paraId="7A61CE55" w14:textId="77777777">
            <w:pPr>
              <w:pStyle w:val="Dates"/>
              <w:jc w:val="left"/>
            </w:pPr>
            <w:r w:rsidR="6AAF780E">
              <w:rPr/>
              <w:t>@ 4:15</w:t>
            </w:r>
          </w:p>
          <w:p w:rsidR="00C0767A" w:rsidP="1D90C6B1" w:rsidRDefault="006A67BA" w14:paraId="73DC0A42" w14:textId="2B16FB88">
            <w:pPr/>
            <w:r w:rsidR="6AAF780E">
              <w:rPr/>
              <w:t>VB @ McClure @ 4:30</w:t>
            </w: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B84653" w14:paraId="5B826C54" w14:textId="7C34A571">
            <w:pPr>
              <w:pStyle w:val="Dates"/>
            </w:pPr>
            <w:r w:rsidR="6D289876">
              <w:rPr/>
              <w:t>11</w:t>
            </w:r>
            <w:r w:rsidR="47E7F3FB">
              <w:rPr/>
              <w:t xml:space="preserve"> </w:t>
            </w:r>
            <w:r w:rsidRPr="1D90C6B1" w:rsidR="47E7F3FB">
              <w:rPr>
                <w:b w:val="1"/>
                <w:bCs w:val="1"/>
              </w:rPr>
              <w:t xml:space="preserve">FB Vs Confluence </w:t>
            </w:r>
            <w:r w:rsidRPr="1D90C6B1" w:rsidR="47E7F3FB">
              <w:rPr>
                <w:b w:val="1"/>
                <w:bCs w:val="1"/>
              </w:rPr>
              <w:t>@</w:t>
            </w:r>
            <w:r w:rsidRPr="1D90C6B1" w:rsidR="47E7F3FB">
              <w:rPr>
                <w:b w:val="1"/>
                <w:bCs w:val="1"/>
              </w:rPr>
              <w:t xml:space="preserve"> 5:30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A24C19" w:rsidR="00C0767A" w:rsidP="00D81578" w:rsidRDefault="00D81578" w14:paraId="3582B127" w14:textId="76C5E52E">
            <w:pPr>
              <w:pStyle w:val="Dates"/>
              <w:tabs>
                <w:tab w:val="right" w:pos="1879"/>
              </w:tabs>
              <w:jc w:val="left"/>
              <w:rPr>
                <w:b w:val="1"/>
                <w:bCs w:val="1"/>
              </w:rPr>
            </w:pPr>
            <w:r w:rsidR="47E7F3FB">
              <w:rPr>
                <w:b w:val="0"/>
                <w:bCs w:val="0"/>
              </w:rPr>
              <w:t>12</w:t>
            </w:r>
            <w:r>
              <w:tab/>
            </w:r>
          </w:p>
        </w:tc>
      </w:tr>
      <w:tr w:rsidR="00C0767A" w:rsidTr="147BACF7" w14:paraId="1BE8574D" w14:textId="77777777">
        <w:trPr>
          <w:gridAfter w:val="1"/>
          <w:wAfter w:w="36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53C44A7A" w14:textId="131EC023">
            <w:pPr>
              <w:pStyle w:val="Dates"/>
            </w:pPr>
            <w:r w:rsidRPr="00712EE9">
              <w:t>1</w:t>
            </w:r>
            <w:r w:rsidR="00B84653">
              <w:t>3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2C6A079C" w14:textId="12F698A2">
            <w:pPr>
              <w:pStyle w:val="Dates"/>
            </w:pPr>
            <w:r w:rsidRPr="00712EE9">
              <w:t>1</w:t>
            </w:r>
            <w:r w:rsidR="00B84653">
              <w:t>4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1D90C6B1" w:rsidRDefault="00F7515E" w14:paraId="7AB2A49D" w14:textId="0B4FB6F8">
            <w:pPr>
              <w:pStyle w:val="Dates"/>
              <w:jc w:val="left"/>
            </w:pPr>
            <w:r w:rsidR="79800936">
              <w:rPr/>
              <w:t xml:space="preserve">15 </w:t>
            </w:r>
            <w:r w:rsidR="488687E6">
              <w:rPr/>
              <w:t>VB @ Bishop</w:t>
            </w:r>
            <w:r w:rsidR="51FE2556">
              <w:rPr/>
              <w:t xml:space="preserve"> Dubourg @ 4:15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32621D09" w14:textId="3D263FBD">
            <w:pPr>
              <w:pStyle w:val="Dates"/>
            </w:pPr>
            <w:r w:rsidRPr="00712EE9">
              <w:t>1</w:t>
            </w:r>
            <w:r w:rsidR="00B84653">
              <w:t>6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270E1C" w:rsidRDefault="00270E1C" w14:paraId="7900C1CD" w14:textId="2CE0BC29">
            <w:pPr>
              <w:pStyle w:val="Dates"/>
              <w:tabs>
                <w:tab w:val="right" w:pos="1873"/>
              </w:tabs>
              <w:jc w:val="left"/>
            </w:pPr>
            <w:r w:rsidR="1E5772DA">
              <w:rPr/>
              <w:t xml:space="preserve">17 </w:t>
            </w:r>
            <w:r w:rsidR="61E4D3BB">
              <w:rPr/>
              <w:t>VB @ U City @</w:t>
            </w:r>
            <w:r w:rsidR="13D622A1">
              <w:rPr/>
              <w:t xml:space="preserve"> 4:15</w:t>
            </w:r>
            <w:r>
              <w:tab/>
            </w: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6B7AB3" w:rsidR="00C0767A" w:rsidP="00EC1106" w:rsidRDefault="00EC1106" w14:paraId="2D17C604" w14:textId="2304FE69">
            <w:pPr>
              <w:pStyle w:val="Dates"/>
              <w:tabs>
                <w:tab w:val="right" w:pos="1873"/>
              </w:tabs>
              <w:jc w:val="left"/>
              <w:rPr>
                <w:b w:val="1"/>
                <w:bCs w:val="1"/>
              </w:rPr>
            </w:pPr>
            <w:r w:rsidRPr="1D90C6B1" w:rsidR="69021FF3">
              <w:rPr>
                <w:b w:val="1"/>
                <w:bCs w:val="1"/>
              </w:rPr>
              <w:t xml:space="preserve">18 </w:t>
            </w:r>
            <w:r w:rsidRPr="1D90C6B1" w:rsidR="1C035210">
              <w:rPr>
                <w:b w:val="1"/>
                <w:bCs w:val="1"/>
              </w:rPr>
              <w:t xml:space="preserve">FB Vs Madison IL </w:t>
            </w:r>
            <w:r w:rsidRPr="1D90C6B1" w:rsidR="3A2EC8D4">
              <w:rPr>
                <w:b w:val="1"/>
                <w:bCs w:val="1"/>
              </w:rPr>
              <w:t>@</w:t>
            </w:r>
            <w:r w:rsidRPr="1D90C6B1" w:rsidR="3A2EC8D4">
              <w:rPr>
                <w:b w:val="1"/>
                <w:bCs w:val="1"/>
              </w:rPr>
              <w:t>7:00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04145AB4" w14:textId="065E8A4F">
            <w:pPr>
              <w:pStyle w:val="Dates"/>
            </w:pPr>
            <w:r w:rsidRPr="00712EE9">
              <w:t>1</w:t>
            </w:r>
            <w:r w:rsidR="00B84653">
              <w:t>9</w:t>
            </w:r>
          </w:p>
        </w:tc>
      </w:tr>
      <w:tr w:rsidR="00C0767A" w:rsidTr="147BACF7" w14:paraId="6BB6CE50" w14:textId="77777777">
        <w:trPr>
          <w:gridAfter w:val="1"/>
          <w:wAfter w:w="36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B84653" w14:paraId="493ACB0F" w14:textId="5C928E3B">
            <w:pPr>
              <w:pStyle w:val="Dates"/>
            </w:pPr>
            <w:r>
              <w:t>20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B84653" w14:paraId="6F8CD045" w14:textId="4D796518">
            <w:pPr>
              <w:pStyle w:val="Dates"/>
            </w:pPr>
            <w:r>
              <w:t>21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B84653" w14:paraId="081ECE65" w14:textId="0CB9FDAC">
            <w:pPr>
              <w:pStyle w:val="Dates"/>
            </w:pPr>
            <w:r>
              <w:t>22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20E0BEC0" w14:textId="41175057">
            <w:pPr>
              <w:pStyle w:val="Dates"/>
            </w:pPr>
            <w:r w:rsidRPr="009D367C">
              <w:t>2</w:t>
            </w:r>
            <w:r w:rsidR="00B84653">
              <w:t>3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69029F38" w14:textId="498A3122">
            <w:pPr>
              <w:pStyle w:val="Dates"/>
            </w:pPr>
            <w:r w:rsidRPr="009D367C">
              <w:t>2</w:t>
            </w:r>
            <w:r w:rsidR="00B84653">
              <w:t>4</w:t>
            </w: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24A30E86" w14:textId="6DC525E0">
            <w:pPr>
              <w:pStyle w:val="Dates"/>
            </w:pPr>
            <w:r w:rsidRPr="009D367C">
              <w:t>2</w:t>
            </w:r>
            <w:r w:rsidR="00B84653">
              <w:t>5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6D6DDE" w:rsidR="00C0767A" w:rsidP="00A47503" w:rsidRDefault="00A47503" w14:paraId="1E70E2BA" w14:textId="2C37EFEC">
            <w:pPr>
              <w:pStyle w:val="Dates"/>
              <w:tabs>
                <w:tab w:val="right" w:pos="1879"/>
              </w:tabs>
              <w:jc w:val="left"/>
            </w:pPr>
            <w:r w:rsidR="05384679">
              <w:rPr/>
              <w:t xml:space="preserve">26 </w:t>
            </w:r>
            <w:r w:rsidR="77A04EA1">
              <w:rPr/>
              <w:t xml:space="preserve">FB @ Soldan </w:t>
            </w:r>
          </w:p>
        </w:tc>
      </w:tr>
      <w:tr w:rsidR="0076400B" w:rsidTr="147BACF7" w14:paraId="2266A764" w14:textId="77777777">
        <w:trPr>
          <w:gridAfter w:val="1"/>
          <w:wAfter w:w="36" w:type="pct"/>
          <w:trHeight w:val="300"/>
        </w:trPr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5F15BD9C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6017EEE6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1134D69B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3319C51C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7EABA3FA" w14:textId="7777777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19BEA1BD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6D6DDE" w:rsidR="0076400B" w:rsidP="00A47503" w:rsidRDefault="00A47503" w14:paraId="414F8323" w14:textId="1369C14D">
            <w:pPr>
              <w:pStyle w:val="Dates"/>
              <w:jc w:val="left"/>
            </w:pPr>
            <w:r w:rsidRPr="006D6DDE">
              <w:t>@ Noon</w:t>
            </w:r>
          </w:p>
        </w:tc>
      </w:tr>
      <w:tr w:rsidR="00C0767A" w:rsidTr="147BACF7" w14:paraId="162FFC23" w14:textId="77777777">
        <w:trPr>
          <w:gridAfter w:val="1"/>
          <w:wAfter w:w="36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57305A5A" w14:textId="00D1459A">
            <w:pPr>
              <w:pStyle w:val="Dates"/>
            </w:pPr>
            <w:r w:rsidRPr="00103450">
              <w:t>2</w:t>
            </w:r>
            <w:r w:rsidR="00B84653">
              <w:t>7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75072348" w14:textId="64066E81">
            <w:pPr>
              <w:pStyle w:val="Dates"/>
            </w:pPr>
            <w:r w:rsidRPr="00103450">
              <w:t>2</w:t>
            </w:r>
            <w:r w:rsidR="00B84653">
              <w:t>8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B33A89" w:rsidRDefault="00B33A89" w14:paraId="2DE17346" w14:textId="44F8295A">
            <w:pPr>
              <w:pStyle w:val="Dates"/>
              <w:tabs>
                <w:tab w:val="right" w:pos="1873"/>
              </w:tabs>
              <w:jc w:val="left"/>
            </w:pPr>
            <w:r w:rsidR="572C0B5A">
              <w:rPr/>
              <w:t xml:space="preserve">29 </w:t>
            </w:r>
            <w:r w:rsidR="25AB0578">
              <w:rPr/>
              <w:t>S @ SLUH @ 5</w:t>
            </w:r>
            <w:r>
              <w:tab/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B84653" w14:paraId="3D10107B" w14:textId="11EEF6AF">
            <w:pPr>
              <w:pStyle w:val="Dates"/>
            </w:pPr>
            <w:r>
              <w:t>30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B33A89" w:rsidRDefault="00B33A89" w14:paraId="2C552689" w14:textId="4228CE0D">
            <w:pPr>
              <w:pStyle w:val="Dates"/>
              <w:tabs>
                <w:tab w:val="right" w:pos="1873"/>
              </w:tabs>
              <w:jc w:val="left"/>
            </w:pPr>
            <w:r w:rsidR="096349E2">
              <w:rPr/>
              <w:t xml:space="preserve">31 </w:t>
            </w:r>
            <w:r w:rsidR="25AB0578">
              <w:rPr/>
              <w:t xml:space="preserve">S @ University City </w:t>
            </w:r>
            <w:r>
              <w:tab/>
            </w: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59B4262B" w14:textId="62E43BDD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6F2915A3" w14:textId="79ABED65">
            <w:pPr>
              <w:pStyle w:val="Dates"/>
            </w:pPr>
          </w:p>
        </w:tc>
      </w:tr>
      <w:tr w:rsidR="0076400B" w:rsidTr="147BACF7" w14:paraId="5E51BF27" w14:textId="77777777">
        <w:trPr>
          <w:gridAfter w:val="1"/>
          <w:wAfter w:w="36" w:type="pct"/>
          <w:trHeight w:val="191" w:hRule="exact"/>
        </w:trPr>
        <w:tc>
          <w:tcPr>
            <w:tcW w:w="1302" w:type="pct"/>
            <w:gridSpan w:val="2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728DC1E7" w14:textId="77777777"/>
        </w:tc>
        <w:tc>
          <w:tcPr>
            <w:tcW w:w="1203" w:type="pct"/>
            <w:gridSpan w:val="4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4354AF5B" w14:textId="77777777"/>
        </w:tc>
        <w:tc>
          <w:tcPr>
            <w:tcW w:w="1301" w:type="pct"/>
            <w:gridSpan w:val="5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22D81A64" w14:textId="77777777"/>
        </w:tc>
        <w:tc>
          <w:tcPr>
            <w:tcW w:w="1158" w:type="pct"/>
            <w:gridSpan w:val="4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57792A1F" w14:textId="77777777"/>
        </w:tc>
      </w:tr>
      <w:tr w:rsidR="0076400B" w:rsidTr="147BACF7" w14:paraId="3992271F" w14:textId="77777777">
        <w:trPr>
          <w:trHeight w:val="1584" w:hRule="exact"/>
        </w:trPr>
        <w:tc>
          <w:tcPr>
            <w:tcW w:w="1339" w:type="pct"/>
            <w:gridSpan w:val="3"/>
            <w:tcMar/>
          </w:tcPr>
          <w:p w:rsidR="0076400B" w:rsidP="00174DB7" w:rsidRDefault="00CA2463" w14:paraId="011F177C" w14:textId="77777777">
            <w:pPr>
              <w:pStyle w:val="Heading1"/>
            </w:pPr>
            <w:sdt>
              <w:sdtPr>
                <w:id w:val="361564490"/>
                <w:placeholder>
                  <w:docPart w:val="C5899EE50E29410ABEAFDDC9077D3714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  <w:tcMar/>
          </w:tcPr>
          <w:p w:rsidR="008773DD" w:rsidP="008773DD" w:rsidRDefault="008773DD" w14:paraId="41878F37" w14:textId="1FA1A604">
            <w:pPr>
              <w:pStyle w:val="Heading2"/>
            </w:pPr>
            <w:r>
              <w:t>Please Note with Volleyball there will be a second game at 5:45 for all games.</w:t>
            </w:r>
          </w:p>
          <w:p w:rsidR="0076400B" w:rsidP="00174DB7" w:rsidRDefault="0076400B" w14:paraId="20D49B22" w14:textId="1B3CDBD2">
            <w:pPr>
              <w:pStyle w:val="Heading2"/>
            </w:pPr>
          </w:p>
          <w:p w:rsidR="0076400B" w:rsidP="00174DB7" w:rsidRDefault="0076400B" w14:paraId="17502BD7" w14:textId="5CCD56BE"/>
        </w:tc>
        <w:tc>
          <w:tcPr>
            <w:tcW w:w="1220" w:type="pct"/>
            <w:gridSpan w:val="3"/>
            <w:tcMar/>
          </w:tcPr>
          <w:p w:rsidR="0076400B" w:rsidP="00174DB7" w:rsidRDefault="00FE2D5A" w14:paraId="79AE96D4" w14:textId="41CBE11C">
            <w:pPr>
              <w:pStyle w:val="Heading2"/>
            </w:pPr>
            <w:r>
              <w:t xml:space="preserve">Important Dates </w:t>
            </w:r>
          </w:p>
          <w:p w:rsidR="00E30F0F" w:rsidP="00174DB7" w:rsidRDefault="00E30F0F" w14:paraId="2DD75676" w14:textId="3366CA7C">
            <w:r w:rsidRPr="00997A04">
              <w:rPr>
                <w:b/>
                <w:bCs/>
              </w:rPr>
              <w:t>10/9</w:t>
            </w:r>
            <w:r>
              <w:t xml:space="preserve"> Voll</w:t>
            </w:r>
            <w:r w:rsidR="00A1086F">
              <w:t xml:space="preserve">eyball Senior Night </w:t>
            </w:r>
          </w:p>
          <w:p w:rsidR="0076400B" w:rsidP="00174DB7" w:rsidRDefault="006A22F3" w14:paraId="2FCDDF5E" w14:textId="77777777">
            <w:r w:rsidRPr="00997A04">
              <w:rPr>
                <w:b/>
                <w:bCs/>
              </w:rPr>
              <w:t>10/18</w:t>
            </w:r>
            <w:r>
              <w:t xml:space="preserve"> FB Senior Night/ Pink Out </w:t>
            </w:r>
          </w:p>
          <w:p w:rsidRPr="00997A04" w:rsidR="00997A04" w:rsidP="00997A04" w:rsidRDefault="00997A04" w14:paraId="39DD42A8" w14:textId="4D4FF3E9">
            <w:r w:rsidRPr="00997A04">
              <w:rPr>
                <w:b/>
                <w:bCs/>
              </w:rPr>
              <w:t>10/22-10/29</w:t>
            </w:r>
            <w:r>
              <w:t xml:space="preserve">: G Volleyball Districts </w:t>
            </w:r>
          </w:p>
        </w:tc>
        <w:tc>
          <w:tcPr>
            <w:tcW w:w="1221" w:type="pct"/>
            <w:gridSpan w:val="6"/>
            <w:tcMar/>
          </w:tcPr>
          <w:p w:rsidR="0076400B" w:rsidP="00174DB7" w:rsidRDefault="006A22F3" w14:paraId="7852FE05" w14:textId="5137D8F4">
            <w:pPr>
              <w:pStyle w:val="Heading2"/>
            </w:pPr>
            <w:r>
              <w:t>Key</w:t>
            </w:r>
          </w:p>
          <w:p w:rsidR="0076400B" w:rsidP="00174DB7" w:rsidRDefault="00E30F0F" w14:paraId="5610F5AC" w14:textId="77777777">
            <w:r>
              <w:t xml:space="preserve">Fb – Football </w:t>
            </w:r>
          </w:p>
          <w:p w:rsidR="00E30F0F" w:rsidP="00174DB7" w:rsidRDefault="00E30F0F" w14:paraId="01CD8A0A" w14:textId="77777777">
            <w:r>
              <w:t xml:space="preserve">VB- Girls Volleyball </w:t>
            </w:r>
          </w:p>
          <w:p w:rsidR="00E30F0F" w:rsidP="00174DB7" w:rsidRDefault="00E30F0F" w14:paraId="1023DC65" w14:textId="77777777">
            <w:r>
              <w:t xml:space="preserve">S- Boys Soccer </w:t>
            </w:r>
          </w:p>
          <w:p w:rsidR="00E30F0F" w:rsidP="00174DB7" w:rsidRDefault="00E30F0F" w14:paraId="22E8019A" w14:textId="09A728BB">
            <w:r>
              <w:t xml:space="preserve">XC – Cross Country </w:t>
            </w:r>
          </w:p>
        </w:tc>
      </w:tr>
    </w:tbl>
    <w:p w:rsidRPr="007176B1" w:rsidR="0076400B" w:rsidP="007176B1" w:rsidRDefault="007176B1" w14:paraId="33451E78" w14:textId="735864E7">
      <w:pPr>
        <w:tabs>
          <w:tab w:val="left" w:pos="11200"/>
        </w:tabs>
        <w:rPr>
          <w:b/>
          <w:bCs/>
        </w:rPr>
      </w:pPr>
      <w:r>
        <w:tab/>
      </w:r>
      <w:r w:rsidRPr="007176B1">
        <w:rPr>
          <w:b/>
          <w:bCs/>
        </w:rPr>
        <w:t>Bold- Home Game</w:t>
      </w:r>
    </w:p>
    <w:p w:rsidRPr="007176B1" w:rsidR="007176B1" w:rsidP="007176B1" w:rsidRDefault="007176B1" w14:paraId="36F39040" w14:textId="3C222627">
      <w:pPr>
        <w:tabs>
          <w:tab w:val="left" w:pos="11200"/>
        </w:tabs>
        <w:sectPr w:rsidRPr="007176B1" w:rsidR="007176B1" w:rsidSect="00B8465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  <w:r>
        <w:tab/>
      </w:r>
    </w:p>
    <w:tbl>
      <w:tblPr>
        <w:tblW w:w="5039" w:type="pct"/>
        <w:tblLook w:val="0600" w:firstRow="0" w:lastRow="0" w:firstColumn="0" w:lastColumn="0" w:noHBand="1" w:noVBand="1"/>
      </w:tblPr>
      <w:tblGrid>
        <w:gridCol w:w="2056"/>
        <w:gridCol w:w="1442"/>
        <w:gridCol w:w="389"/>
        <w:gridCol w:w="226"/>
        <w:gridCol w:w="2058"/>
        <w:gridCol w:w="1103"/>
        <w:gridCol w:w="154"/>
        <w:gridCol w:w="801"/>
        <w:gridCol w:w="2058"/>
        <w:gridCol w:w="682"/>
        <w:gridCol w:w="81"/>
        <w:gridCol w:w="650"/>
        <w:gridCol w:w="241"/>
        <w:gridCol w:w="403"/>
        <w:gridCol w:w="2064"/>
        <w:gridCol w:w="104"/>
      </w:tblGrid>
      <w:tr w:rsidR="0076400B" w:rsidTr="147BACF7" w14:paraId="3F69C827" w14:textId="77777777">
        <w:trPr>
          <w:gridAfter w:val="1"/>
          <w:wAfter w:w="36" w:type="pct"/>
        </w:trPr>
        <w:tc>
          <w:tcPr>
            <w:tcW w:w="4031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B84653" w14:paraId="38F1C5BC" w14:textId="3B49AFFB">
            <w:pPr>
              <w:pStyle w:val="Month"/>
              <w:jc w:val="right"/>
            </w:pPr>
            <w:r>
              <w:t>November</w:t>
            </w:r>
          </w:p>
        </w:tc>
        <w:tc>
          <w:tcPr>
            <w:tcW w:w="933" w:type="pct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76400B" w14:paraId="2E3B9903" w14:textId="77777777">
            <w:pPr>
              <w:pStyle w:val="Year"/>
              <w:jc w:val="right"/>
            </w:pPr>
            <w:r>
              <w:t>2024</w:t>
            </w:r>
          </w:p>
        </w:tc>
      </w:tr>
      <w:tr w:rsidR="0076400B" w:rsidTr="147BACF7" w14:paraId="3C5ECF7F" w14:textId="77777777">
        <w:trPr>
          <w:gridAfter w:val="1"/>
          <w:wAfter w:w="36" w:type="pct"/>
        </w:trPr>
        <w:tc>
          <w:tcPr>
            <w:tcW w:w="4114" w:type="pct"/>
            <w:gridSpan w:val="1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5830659F" w14:textId="77777777">
            <w:pPr>
              <w:pStyle w:val="NoSpacing"/>
            </w:pPr>
          </w:p>
        </w:tc>
        <w:tc>
          <w:tcPr>
            <w:tcW w:w="850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53B75C5A" w14:textId="77777777">
            <w:pPr>
              <w:pStyle w:val="NoSpacing"/>
            </w:pPr>
          </w:p>
        </w:tc>
      </w:tr>
      <w:tr w:rsidR="00C0767A" w:rsidTr="147BACF7" w14:paraId="777569A5" w14:textId="77777777">
        <w:trPr>
          <w:gridAfter w:val="1"/>
          <w:wAfter w:w="36" w:type="pct"/>
        </w:trPr>
        <w:tc>
          <w:tcPr>
            <w:tcW w:w="708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CA2463" w14:paraId="1C4B1D12" w14:textId="77777777">
            <w:pPr>
              <w:pStyle w:val="Days"/>
            </w:pPr>
            <w:sdt>
              <w:sdtPr>
                <w:id w:val="-1553761721"/>
                <w:placeholder>
                  <w:docPart w:val="3DEDD1A3118C42CF9EC8FF0AD814B57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08A6FE87" w14:textId="77777777">
            <w:pPr>
              <w:pStyle w:val="Days"/>
            </w:pPr>
            <w:sdt>
              <w:sdtPr>
                <w:id w:val="1251081738"/>
                <w:placeholder>
                  <w:docPart w:val="A0543F5AEC964CEBAE8497791CE74BAA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097F435C" w14:textId="77777777">
            <w:pPr>
              <w:pStyle w:val="Days"/>
            </w:pPr>
            <w:sdt>
              <w:sdtPr>
                <w:id w:val="902867685"/>
                <w:placeholder>
                  <w:docPart w:val="782E812595674B41A31F3CC31D6CD916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7247CA61" w14:textId="77777777">
            <w:pPr>
              <w:pStyle w:val="Days"/>
            </w:pPr>
            <w:sdt>
              <w:sdtPr>
                <w:id w:val="1878502411"/>
                <w:placeholder>
                  <w:docPart w:val="91F15152EB044B179009A9B6E0A148D8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472BE0A7" w14:textId="77777777">
            <w:pPr>
              <w:pStyle w:val="Days"/>
            </w:pPr>
            <w:sdt>
              <w:sdtPr>
                <w:id w:val="1940021769"/>
                <w:placeholder>
                  <w:docPart w:val="1117EF02BCAB422BB31A0F3CAAD91496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7956326B" w14:textId="77777777">
            <w:pPr>
              <w:pStyle w:val="Days"/>
            </w:pPr>
            <w:sdt>
              <w:sdtPr>
                <w:id w:val="1389991667"/>
                <w:placeholder>
                  <w:docPart w:val="D5ADD90043504BAE8EC88947C4F0BC7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CA2463" w14:paraId="7AD92535" w14:textId="77777777">
            <w:pPr>
              <w:pStyle w:val="Days"/>
            </w:pPr>
            <w:sdt>
              <w:sdtPr>
                <w:id w:val="1183400956"/>
                <w:placeholder>
                  <w:docPart w:val="5BF34CCD57104092B2105BCDED70B47B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546E5E" w:rsidTr="147BACF7" w14:paraId="30FE4495" w14:textId="77777777">
        <w:trPr>
          <w:gridAfter w:val="1"/>
          <w:wAfter w:w="36" w:type="pct"/>
        </w:trPr>
        <w:tc>
          <w:tcPr>
            <w:tcW w:w="708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6E62E7D5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6364D12F" w14:textId="1BC89868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2DB9ED30" w14:textId="798B9256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50CD209B" w14:textId="7A79F529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6868AFCD" w14:textId="33BF12EB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B84653" w14:paraId="132D2EFB" w14:textId="0F78B410">
            <w:pPr>
              <w:pStyle w:val="Dates"/>
            </w:pPr>
            <w:r>
              <w:t>1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DB7185" w:rsidRDefault="00DB7185" w14:paraId="47700F0D" w14:textId="25811DB4">
            <w:pPr>
              <w:pStyle w:val="Dates"/>
              <w:tabs>
                <w:tab w:val="right" w:pos="1879"/>
              </w:tabs>
              <w:jc w:val="left"/>
            </w:pPr>
            <w:r w:rsidR="45B224E1">
              <w:rPr/>
              <w:t xml:space="preserve">2 </w:t>
            </w:r>
            <w:r w:rsidR="3F3A493C">
              <w:rPr/>
              <w:t>Cross Country</w:t>
            </w:r>
          </w:p>
        </w:tc>
      </w:tr>
      <w:tr w:rsidR="0076400B" w:rsidTr="147BACF7" w14:paraId="338B02D9" w14:textId="77777777">
        <w:trPr>
          <w:gridAfter w:val="1"/>
          <w:wAfter w:w="36" w:type="pct"/>
          <w:trHeight w:val="300"/>
        </w:trPr>
        <w:tc>
          <w:tcPr>
            <w:tcW w:w="708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2599E052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1B3F7B9D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6D75F6FF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619180FB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260E1033" w14:textId="7777777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04904767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DB7185" w:rsidRDefault="00DB7185" w14:paraId="2E0FE9D9" w14:textId="107ACEBB">
            <w:pPr>
              <w:pStyle w:val="Dates"/>
              <w:jc w:val="left"/>
            </w:pPr>
            <w:r>
              <w:t xml:space="preserve">Districts </w:t>
            </w:r>
          </w:p>
        </w:tc>
      </w:tr>
      <w:tr w:rsidR="00546E5E" w:rsidTr="147BACF7" w14:paraId="432BD9A2" w14:textId="77777777">
        <w:trPr>
          <w:gridAfter w:val="1"/>
          <w:wAfter w:w="36" w:type="pct"/>
        </w:trPr>
        <w:tc>
          <w:tcPr>
            <w:tcW w:w="708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B84653" w14:paraId="76F91093" w14:textId="3949E75D">
            <w:pPr>
              <w:pStyle w:val="Dates"/>
            </w:pPr>
            <w:r>
              <w:t>3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DB7185" w:rsidRDefault="00DB7185" w14:paraId="4BFDDE1F" w14:textId="09099920">
            <w:pPr>
              <w:pStyle w:val="Dates"/>
              <w:tabs>
                <w:tab w:val="right" w:pos="1873"/>
              </w:tabs>
              <w:jc w:val="left"/>
            </w:pPr>
            <w:r w:rsidR="15D5863D">
              <w:rPr/>
              <w:t xml:space="preserve">4 </w:t>
            </w:r>
            <w:r w:rsidR="3F3A493C">
              <w:rPr/>
              <w:t>Basketball First Day</w:t>
            </w:r>
            <w:r w:rsidR="6F0283BB">
              <w:rPr/>
              <w:t xml:space="preserve"> </w:t>
            </w:r>
            <w:r w:rsidR="6F0283BB">
              <w:rPr/>
              <w:t>Of</w:t>
            </w:r>
            <w:r w:rsidR="6F0283BB">
              <w:rPr/>
              <w:t xml:space="preserve"> Practice</w:t>
            </w:r>
            <w:r w:rsidR="3F3A493C">
              <w:rPr/>
              <w:t xml:space="preserve"> 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B84653" w14:paraId="653F3BE1" w14:textId="73152C0D">
            <w:pPr>
              <w:pStyle w:val="Dates"/>
            </w:pPr>
            <w:r>
              <w:t>5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B84653" w14:paraId="45E900CD" w14:textId="747912D8">
            <w:pPr>
              <w:pStyle w:val="Dates"/>
            </w:pPr>
            <w:r>
              <w:t>6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D2159E" w:rsidRDefault="00D2159E" w14:paraId="16D09F0D" w14:textId="77EB75BB">
            <w:pPr>
              <w:pStyle w:val="Dates"/>
            </w:pPr>
            <w:r>
              <w:t>7</w:t>
            </w: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B84653" w14:paraId="5C7282BF" w14:textId="35467C8F">
            <w:pPr>
              <w:pStyle w:val="Dates"/>
            </w:pPr>
            <w:r>
              <w:t>8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B84653" w14:paraId="300ECF1A" w14:textId="0F052AA7">
            <w:pPr>
              <w:pStyle w:val="Dates"/>
            </w:pPr>
            <w:r>
              <w:t>9</w:t>
            </w:r>
          </w:p>
        </w:tc>
      </w:tr>
      <w:tr w:rsidR="00546E5E" w:rsidTr="147BACF7" w14:paraId="61B57C5A" w14:textId="77777777">
        <w:trPr>
          <w:gridAfter w:val="1"/>
          <w:wAfter w:w="36" w:type="pct"/>
        </w:trPr>
        <w:tc>
          <w:tcPr>
            <w:tcW w:w="708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1484DEB6" w14:textId="0495108C">
            <w:pPr>
              <w:pStyle w:val="Dates"/>
            </w:pPr>
            <w:r w:rsidRPr="00CC2932">
              <w:t>1</w:t>
            </w:r>
            <w:r w:rsidR="00B84653">
              <w:t>0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DB7185" w:rsidRDefault="00DB7185" w14:paraId="4860A31D" w14:textId="558B0B53">
            <w:pPr>
              <w:pStyle w:val="Dates"/>
              <w:tabs>
                <w:tab w:val="right" w:pos="1873"/>
              </w:tabs>
              <w:jc w:val="left"/>
            </w:pPr>
            <w:r w:rsidR="2F054661">
              <w:rPr/>
              <w:t xml:space="preserve">11 </w:t>
            </w:r>
            <w:r w:rsidR="3F3A493C">
              <w:rPr/>
              <w:t>Wrestling First Day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3E5E75D0" w14:textId="55A9377B">
            <w:pPr>
              <w:pStyle w:val="Dates"/>
            </w:pPr>
            <w:r w:rsidRPr="00CC2932">
              <w:t>1</w:t>
            </w:r>
            <w:r w:rsidR="00B84653">
              <w:t>2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48DA8414" w14:textId="554B9ED4">
            <w:pPr>
              <w:pStyle w:val="Dates"/>
            </w:pPr>
            <w:r w:rsidRPr="00CC2932">
              <w:t>1</w:t>
            </w:r>
            <w:r w:rsidR="00B84653">
              <w:t>3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0209D31A" w14:textId="4B852D12">
            <w:pPr>
              <w:pStyle w:val="Dates"/>
            </w:pPr>
            <w:r w:rsidRPr="00CC2932">
              <w:t>1</w:t>
            </w:r>
            <w:r w:rsidR="00B84653">
              <w:t>4</w:t>
            </w: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4DF44C22" w14:textId="6F248DFA">
            <w:pPr>
              <w:pStyle w:val="Dates"/>
            </w:pPr>
            <w:r w:rsidRPr="00CC2932">
              <w:t>1</w:t>
            </w:r>
            <w:r w:rsidR="00B84653">
              <w:t>5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B84653" w14:paraId="30199D54" w14:textId="3E39C732">
            <w:pPr>
              <w:pStyle w:val="Dates"/>
            </w:pPr>
            <w:r>
              <w:t>16</w:t>
            </w:r>
          </w:p>
        </w:tc>
      </w:tr>
      <w:tr w:rsidR="00546E5E" w:rsidTr="147BACF7" w14:paraId="4DB458B7" w14:textId="77777777">
        <w:trPr>
          <w:gridAfter w:val="1"/>
          <w:wAfter w:w="36" w:type="pct"/>
        </w:trPr>
        <w:tc>
          <w:tcPr>
            <w:tcW w:w="708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B84653" w14:paraId="2A92DAE4" w14:textId="5330E4FB">
            <w:pPr>
              <w:pStyle w:val="Dates"/>
            </w:pPr>
            <w:r>
              <w:t>17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B84653" w14:paraId="5EE41480" w14:textId="7FBC3E46">
            <w:pPr>
              <w:pStyle w:val="Dates"/>
            </w:pPr>
            <w:r>
              <w:t>18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B84653" w14:paraId="6EF34AC3" w14:textId="590A8E30">
            <w:pPr>
              <w:pStyle w:val="Dates"/>
            </w:pPr>
            <w:r>
              <w:t>19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546E5E" w14:paraId="068819FF" w14:textId="7E23FE5B">
            <w:pPr>
              <w:pStyle w:val="Dates"/>
            </w:pPr>
            <w:r w:rsidRPr="000E532B">
              <w:t>2</w:t>
            </w:r>
            <w:r w:rsidR="00B84653">
              <w:t>0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546E5E" w14:paraId="2E5A088E" w14:textId="03D042EB">
            <w:pPr>
              <w:pStyle w:val="Dates"/>
            </w:pPr>
            <w:r w:rsidRPr="000E532B">
              <w:t>2</w:t>
            </w:r>
            <w:r w:rsidR="00B84653">
              <w:t>1</w:t>
            </w: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546E5E" w14:paraId="4F06FCE9" w14:textId="17CB30C5">
            <w:pPr>
              <w:pStyle w:val="Dates"/>
            </w:pPr>
            <w:r w:rsidRPr="000E532B">
              <w:t>2</w:t>
            </w:r>
            <w:r w:rsidR="00B84653">
              <w:t>2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546E5E" w14:paraId="5A2161DE" w14:textId="42579430">
            <w:pPr>
              <w:pStyle w:val="Dates"/>
            </w:pPr>
            <w:r w:rsidRPr="000E532B">
              <w:t>2</w:t>
            </w:r>
            <w:r w:rsidR="00B84653">
              <w:t>3</w:t>
            </w:r>
          </w:p>
        </w:tc>
      </w:tr>
      <w:tr w:rsidR="00546E5E" w:rsidTr="147BACF7" w14:paraId="713E3503" w14:textId="77777777">
        <w:trPr>
          <w:gridAfter w:val="1"/>
          <w:wAfter w:w="36" w:type="pct"/>
        </w:trPr>
        <w:tc>
          <w:tcPr>
            <w:tcW w:w="708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67DBAB1E" w14:textId="18223049">
            <w:pPr>
              <w:pStyle w:val="Dates"/>
            </w:pPr>
            <w:r w:rsidRPr="00D32951">
              <w:t>2</w:t>
            </w:r>
            <w:r w:rsidR="00B84653">
              <w:t>4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77270D" w:rsidRDefault="0077270D" w14:paraId="71409AE0" w14:textId="39E775E7">
            <w:pPr>
              <w:pStyle w:val="Dates"/>
              <w:tabs>
                <w:tab w:val="left" w:pos="230"/>
                <w:tab w:val="right" w:pos="1873"/>
              </w:tabs>
              <w:jc w:val="left"/>
            </w:pPr>
            <w:r w:rsidR="22F10B76">
              <w:rPr/>
              <w:t xml:space="preserve">25 </w:t>
            </w:r>
            <w:r w:rsidR="0077270D">
              <w:rPr/>
              <w:t>BB @ St. Paul @</w:t>
            </w:r>
            <w:r w:rsidR="2E8B9F33">
              <w:rPr/>
              <w:t xml:space="preserve"> 4:30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B84653" w14:paraId="568282AD" w14:textId="1C8A21F2">
            <w:pPr>
              <w:pStyle w:val="Dates"/>
            </w:pPr>
            <w:r>
              <w:t>26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B84653" w14:paraId="67DC1810" w14:textId="45E42985">
            <w:pPr>
              <w:pStyle w:val="Dates"/>
            </w:pPr>
            <w:r>
              <w:t>27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B84653" w14:paraId="01940944" w14:textId="3F3110E4">
            <w:pPr>
              <w:pStyle w:val="Dates"/>
            </w:pPr>
            <w:r>
              <w:t>28</w:t>
            </w: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B84653" w14:paraId="273414F3" w14:textId="3AF7C381">
            <w:pPr>
              <w:pStyle w:val="Dates"/>
            </w:pPr>
            <w:r>
              <w:t>29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B27EC0" w:rsidRDefault="00B27EC0" w14:paraId="14147E4E" w14:textId="40E17318">
            <w:pPr>
              <w:pStyle w:val="Dates"/>
              <w:tabs>
                <w:tab w:val="right" w:pos="1879"/>
              </w:tabs>
              <w:jc w:val="left"/>
            </w:pPr>
            <w:r w:rsidR="0B24A7F5">
              <w:rPr/>
              <w:t xml:space="preserve">30 </w:t>
            </w:r>
            <w:r w:rsidR="00B27EC0">
              <w:rPr/>
              <w:t>BB @ Quincy Note</w:t>
            </w:r>
            <w:r w:rsidR="4216CDC7">
              <w:rPr/>
              <w:t xml:space="preserve"> Dame</w:t>
            </w:r>
            <w:r>
              <w:tab/>
            </w:r>
          </w:p>
        </w:tc>
      </w:tr>
      <w:tr w:rsidR="0076400B" w:rsidTr="147BACF7" w14:paraId="760DFD26" w14:textId="77777777">
        <w:trPr>
          <w:gridAfter w:val="1"/>
          <w:wAfter w:w="36" w:type="pct"/>
          <w:trHeight w:val="191" w:hRule="exact"/>
        </w:trPr>
        <w:tc>
          <w:tcPr>
            <w:tcW w:w="1205" w:type="pct"/>
            <w:gridSpan w:val="2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4F1814E2" w14:textId="77777777"/>
        </w:tc>
        <w:tc>
          <w:tcPr>
            <w:tcW w:w="1301" w:type="pct"/>
            <w:gridSpan w:val="4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69E612CB" w14:textId="77777777"/>
        </w:tc>
        <w:tc>
          <w:tcPr>
            <w:tcW w:w="1301" w:type="pct"/>
            <w:gridSpan w:val="5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3A6BD6C7" w14:textId="77777777"/>
        </w:tc>
        <w:tc>
          <w:tcPr>
            <w:tcW w:w="1157" w:type="pct"/>
            <w:gridSpan w:val="4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561B72BF" w14:textId="77777777"/>
        </w:tc>
      </w:tr>
      <w:tr w:rsidR="0076400B" w:rsidTr="147BACF7" w14:paraId="6B38A92F" w14:textId="77777777">
        <w:trPr>
          <w:trHeight w:val="1584" w:hRule="exact"/>
        </w:trPr>
        <w:tc>
          <w:tcPr>
            <w:tcW w:w="1339" w:type="pct"/>
            <w:gridSpan w:val="3"/>
            <w:tcMar/>
          </w:tcPr>
          <w:p w:rsidR="0076400B" w:rsidP="00174DB7" w:rsidRDefault="00CA2463" w14:paraId="11B58D00" w14:textId="77777777">
            <w:pPr>
              <w:pStyle w:val="Heading1"/>
            </w:pPr>
            <w:sdt>
              <w:sdtPr>
                <w:id w:val="659970299"/>
                <w:placeholder>
                  <w:docPart w:val="1C8C759C3AEB428AB17B9240917FCDD0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  <w:tcMar/>
          </w:tcPr>
          <w:p w:rsidR="0076400B" w:rsidP="00174DB7" w:rsidRDefault="00987EAA" w14:paraId="7CEEE594" w14:textId="71E89A37">
            <w:pPr>
              <w:pStyle w:val="Heading2"/>
            </w:pPr>
            <w:r>
              <w:t xml:space="preserve">Please note that If games time are at 4:30. There will be another game to follow at </w:t>
            </w:r>
            <w:proofErr w:type="gramStart"/>
            <w:r>
              <w:t>6</w:t>
            </w:r>
            <w:proofErr w:type="gramEnd"/>
            <w:r w:rsidR="009B37AC">
              <w:t xml:space="preserve"> </w:t>
            </w:r>
          </w:p>
          <w:p w:rsidR="0076400B" w:rsidP="00174DB7" w:rsidRDefault="0076400B" w14:paraId="73EA61E3" w14:textId="5FA964D4"/>
        </w:tc>
        <w:tc>
          <w:tcPr>
            <w:tcW w:w="1220" w:type="pct"/>
            <w:gridSpan w:val="3"/>
            <w:tcMar/>
          </w:tcPr>
          <w:p w:rsidR="00F82A6E" w:rsidP="00F82A6E" w:rsidRDefault="00F82A6E" w14:paraId="40CFF825" w14:textId="4B01FEFE">
            <w:pPr>
              <w:tabs>
                <w:tab w:val="left" w:pos="990"/>
              </w:tabs>
              <w:rPr>
                <w:b/>
                <w:bCs/>
              </w:rPr>
            </w:pPr>
            <w:r w:rsidRPr="00F82A6E">
              <w:rPr>
                <w:b/>
                <w:bCs/>
              </w:rPr>
              <w:t>Important Dates:</w:t>
            </w:r>
          </w:p>
          <w:p w:rsidR="00F16F38" w:rsidP="00F82A6E" w:rsidRDefault="00F16F38" w14:paraId="41DC39CE" w14:textId="25FF975F">
            <w:pPr>
              <w:tabs>
                <w:tab w:val="left" w:pos="990"/>
              </w:tabs>
            </w:pPr>
            <w:r w:rsidRPr="00DB7185">
              <w:rPr>
                <w:b/>
                <w:bCs/>
              </w:rPr>
              <w:t>11/2-</w:t>
            </w:r>
            <w:r w:rsidRPr="00DB7185" w:rsidR="00442542">
              <w:rPr>
                <w:b/>
                <w:bCs/>
              </w:rPr>
              <w:t>11/12</w:t>
            </w:r>
            <w:r w:rsidR="00442542">
              <w:t xml:space="preserve"> Boys Soccer Districts </w:t>
            </w:r>
          </w:p>
          <w:p w:rsidR="007B3A87" w:rsidP="00F82A6E" w:rsidRDefault="007B3A87" w14:paraId="08AF3761" w14:textId="11440742">
            <w:pPr>
              <w:tabs>
                <w:tab w:val="left" w:pos="990"/>
              </w:tabs>
            </w:pPr>
            <w:r w:rsidRPr="00DB7185">
              <w:rPr>
                <w:b/>
                <w:bCs/>
              </w:rPr>
              <w:t>11/2</w:t>
            </w:r>
            <w:r w:rsidR="00C114FA">
              <w:t xml:space="preserve">: Cross Country Districts </w:t>
            </w:r>
          </w:p>
          <w:p w:rsidR="00F82A6E" w:rsidP="00F82A6E" w:rsidRDefault="00F82A6E" w14:paraId="6B0392F6" w14:textId="0ABE4EA8">
            <w:pPr>
              <w:tabs>
                <w:tab w:val="left" w:pos="990"/>
              </w:tabs>
            </w:pPr>
            <w:r w:rsidRPr="00DB7185">
              <w:rPr>
                <w:b/>
                <w:bCs/>
              </w:rPr>
              <w:t>11/4</w:t>
            </w:r>
            <w:r>
              <w:t>: First Day of practice for Basketball and G Wrestling</w:t>
            </w:r>
          </w:p>
          <w:p w:rsidR="00C114FA" w:rsidP="00F82A6E" w:rsidRDefault="00DB7185" w14:paraId="4B888260" w14:textId="5160BC07">
            <w:pPr>
              <w:tabs>
                <w:tab w:val="left" w:pos="990"/>
              </w:tabs>
            </w:pPr>
            <w:r w:rsidRPr="00DB7185">
              <w:rPr>
                <w:b/>
                <w:bCs/>
              </w:rPr>
              <w:t>11/11</w:t>
            </w:r>
            <w:r>
              <w:t xml:space="preserve">: First day </w:t>
            </w:r>
            <w:proofErr w:type="spellStart"/>
            <w:r>
              <w:t>od</w:t>
            </w:r>
            <w:proofErr w:type="spellEnd"/>
            <w:r>
              <w:t xml:space="preserve"> Boys Wrestling</w:t>
            </w:r>
          </w:p>
          <w:p w:rsidRPr="00F82A6E" w:rsidR="00F82A6E" w:rsidP="00F82A6E" w:rsidRDefault="00F82A6E" w14:paraId="60BE1725" w14:textId="1D89D01F">
            <w:pPr>
              <w:tabs>
                <w:tab w:val="left" w:pos="990"/>
              </w:tabs>
            </w:pPr>
          </w:p>
        </w:tc>
        <w:tc>
          <w:tcPr>
            <w:tcW w:w="1221" w:type="pct"/>
            <w:gridSpan w:val="6"/>
            <w:tcMar/>
          </w:tcPr>
          <w:p w:rsidR="0076400B" w:rsidP="00174DB7" w:rsidRDefault="00E2237C" w14:paraId="778AC201" w14:textId="258BC579">
            <w:pPr>
              <w:pStyle w:val="Heading2"/>
            </w:pPr>
            <w:r>
              <w:t>Key</w:t>
            </w:r>
          </w:p>
          <w:p w:rsidR="0076400B" w:rsidP="00174DB7" w:rsidRDefault="002025D3" w14:paraId="70E1B84C" w14:textId="668502BC">
            <w:r>
              <w:t>BB- Boys Basketball</w:t>
            </w:r>
          </w:p>
          <w:p w:rsidR="002025D3" w:rsidP="00174DB7" w:rsidRDefault="002025D3" w14:paraId="437D1A12" w14:textId="77777777">
            <w:r>
              <w:t xml:space="preserve">GB- Girls Basketball </w:t>
            </w:r>
          </w:p>
          <w:p w:rsidR="002025D3" w:rsidP="00174DB7" w:rsidRDefault="00987EAA" w14:paraId="6B717A9A" w14:textId="77777777">
            <w:r>
              <w:t xml:space="preserve">W- Wrestling Meets </w:t>
            </w:r>
          </w:p>
          <w:p w:rsidRPr="009B37AC" w:rsidR="00987EAA" w:rsidP="00174DB7" w:rsidRDefault="00987EAA" w14:paraId="21418FDC" w14:textId="05374890">
            <w:pPr>
              <w:rPr>
                <w:b/>
                <w:bCs/>
              </w:rPr>
            </w:pPr>
            <w:r w:rsidRPr="009B37AC">
              <w:rPr>
                <w:b/>
                <w:bCs/>
              </w:rPr>
              <w:t xml:space="preserve">Bold- Home Games </w:t>
            </w:r>
          </w:p>
        </w:tc>
      </w:tr>
    </w:tbl>
    <w:p w:rsidR="0076400B" w:rsidP="0076400B" w:rsidRDefault="0076400B" w14:paraId="77BF6E1A" w14:textId="77777777">
      <w:pPr>
        <w:sectPr w:rsidR="0076400B" w:rsidSect="00B8465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</w:tblPr>
      <w:tblGrid>
        <w:gridCol w:w="2059"/>
        <w:gridCol w:w="1444"/>
        <w:gridCol w:w="380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:rsidTr="147BACF7" w14:paraId="181182C3" w14:textId="77777777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B84653" w14:paraId="05EFC95E" w14:textId="1AF16F4E">
            <w:pPr>
              <w:pStyle w:val="Month"/>
              <w:jc w:val="right"/>
            </w:pPr>
            <w:r>
              <w:t>December</w:t>
            </w:r>
          </w:p>
        </w:tc>
        <w:tc>
          <w:tcPr>
            <w:tcW w:w="931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76400B" w14:paraId="5B0CE09B" w14:textId="77777777">
            <w:pPr>
              <w:pStyle w:val="Year"/>
              <w:jc w:val="right"/>
            </w:pPr>
            <w:r>
              <w:t>2024</w:t>
            </w:r>
          </w:p>
        </w:tc>
      </w:tr>
      <w:tr w:rsidR="0076400B" w:rsidTr="147BACF7" w14:paraId="77B547E1" w14:textId="77777777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72D22E41" w14:textId="7777777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04457565" w14:textId="77777777">
            <w:pPr>
              <w:pStyle w:val="NoSpacing"/>
            </w:pPr>
          </w:p>
        </w:tc>
      </w:tr>
      <w:tr w:rsidR="00C0767A" w:rsidTr="147BACF7" w14:paraId="0A062E38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CA2463" w14:paraId="009378AE" w14:textId="77777777">
            <w:pPr>
              <w:pStyle w:val="Days"/>
            </w:pPr>
            <w:sdt>
              <w:sdtPr>
                <w:id w:val="652180357"/>
                <w:placeholder>
                  <w:docPart w:val="61E564EE32AE4D86BAED2672E2230A8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34895B17" w14:textId="77777777">
            <w:pPr>
              <w:pStyle w:val="Days"/>
            </w:pPr>
            <w:sdt>
              <w:sdtPr>
                <w:id w:val="-416396331"/>
                <w:placeholder>
                  <w:docPart w:val="C6BCF16772DA45D58F0EE135E05EE8C1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14785DD2" w14:textId="77777777">
            <w:pPr>
              <w:pStyle w:val="Days"/>
            </w:pPr>
            <w:sdt>
              <w:sdtPr>
                <w:id w:val="2111082940"/>
                <w:placeholder>
                  <w:docPart w:val="0999542868BC45739C91F84DDAD4B07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68B405CF" w14:textId="77777777">
            <w:pPr>
              <w:pStyle w:val="Days"/>
            </w:pPr>
            <w:sdt>
              <w:sdtPr>
                <w:id w:val="754247693"/>
                <w:placeholder>
                  <w:docPart w:val="729D1E49358841CE9ECE66E2140D8249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5D4FC774" w14:textId="77777777">
            <w:pPr>
              <w:pStyle w:val="Days"/>
            </w:pPr>
            <w:sdt>
              <w:sdtPr>
                <w:id w:val="-1651358265"/>
                <w:placeholder>
                  <w:docPart w:val="CD8CD62240184D5D9907973BA1E94D30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58A388DA" w14:textId="77777777">
            <w:pPr>
              <w:pStyle w:val="Days"/>
            </w:pPr>
            <w:sdt>
              <w:sdtPr>
                <w:id w:val="1234742327"/>
                <w:placeholder>
                  <w:docPart w:val="ADD41CA98E2047219DC682BA74BADF96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CA2463" w14:paraId="14C5F9A0" w14:textId="77777777">
            <w:pPr>
              <w:pStyle w:val="Days"/>
            </w:pPr>
            <w:sdt>
              <w:sdtPr>
                <w:id w:val="720558551"/>
                <w:placeholder>
                  <w:docPart w:val="2204CB3CC93E43F39595BD989EB30EB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174DB7" w:rsidTr="147BACF7" w14:paraId="56E199F0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B84653" w14:paraId="2A27CB93" w14:textId="04FDB74F">
            <w:pPr>
              <w:pStyle w:val="Dates"/>
            </w:pPr>
            <w:r>
              <w:t>1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B84653" w14:paraId="53B986D7" w14:textId="146E0C72">
            <w:pPr>
              <w:pStyle w:val="Dates"/>
            </w:pPr>
            <w:r>
              <w:t>2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B84653" w14:paraId="0F76C80A" w14:textId="0DFB6A2C">
            <w:pPr>
              <w:pStyle w:val="Dates"/>
            </w:pPr>
            <w:r w:rsidR="615D11D2">
              <w:rPr/>
              <w:t xml:space="preserve">3 BB </w:t>
            </w:r>
            <w:r w:rsidR="615D11D2">
              <w:rPr/>
              <w:t>@</w:t>
            </w:r>
            <w:r w:rsidR="615D11D2">
              <w:rPr/>
              <w:t xml:space="preserve"> Cardinal Ritter </w:t>
            </w:r>
            <w:r w:rsidR="615D11D2">
              <w:rPr/>
              <w:t>@</w:t>
            </w:r>
            <w:r w:rsidR="615D11D2">
              <w:rPr/>
              <w:t xml:space="preserve"> 4:30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8C5868" w:rsidRDefault="008C5868" w14:paraId="5AE4EA9E" w14:textId="4E4DBC4D">
            <w:pPr>
              <w:pStyle w:val="Dates"/>
              <w:tabs>
                <w:tab w:val="right" w:pos="1872"/>
              </w:tabs>
              <w:jc w:val="left"/>
            </w:pPr>
            <w:r w:rsidR="317D7C5A">
              <w:rPr/>
              <w:t xml:space="preserve">4 </w:t>
            </w:r>
            <w:r w:rsidR="2198E0D5">
              <w:rPr/>
              <w:t>BB @ McKinley</w:t>
            </w:r>
            <w:r w:rsidR="244453A6">
              <w:rPr/>
              <w:t xml:space="preserve"> </w:t>
            </w:r>
            <w:r w:rsidR="244453A6">
              <w:rPr/>
              <w:t>@</w:t>
            </w:r>
            <w:r w:rsidR="244453A6">
              <w:rPr/>
              <w:t xml:space="preserve"> 4:30</w:t>
            </w:r>
            <w:r w:rsidR="2198E0D5">
              <w:rPr/>
              <w:t xml:space="preserve"> 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C67D38" w:rsidRDefault="00C67D38" w14:paraId="1B099813" w14:textId="750024B5">
            <w:pPr>
              <w:pStyle w:val="Dates"/>
              <w:tabs>
                <w:tab w:val="right" w:pos="1871"/>
              </w:tabs>
              <w:jc w:val="left"/>
            </w:pPr>
            <w:r w:rsidR="2D1C2AD7">
              <w:rPr/>
              <w:t xml:space="preserve">5 </w:t>
            </w:r>
            <w:r w:rsidR="5D9A3468">
              <w:rPr/>
              <w:t>BB @ MRH @ 4:30</w:t>
            </w:r>
            <w:r>
              <w:tab/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B84653" w14:paraId="5A1BE139" w14:textId="370002CA">
            <w:pPr>
              <w:pStyle w:val="Dates"/>
            </w:pPr>
            <w:r>
              <w:t>6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B84653" w14:paraId="7A9C3D1E" w14:textId="0D6DE18C">
            <w:pPr>
              <w:pStyle w:val="Dates"/>
            </w:pPr>
            <w:r>
              <w:t>7</w:t>
            </w:r>
          </w:p>
        </w:tc>
      </w:tr>
      <w:tr w:rsidR="0076400B" w:rsidTr="147BACF7" w14:paraId="16A86899" w14:textId="77777777">
        <w:trPr>
          <w:gridAfter w:val="1"/>
          <w:wAfter w:w="35" w:type="pct"/>
          <w:trHeight w:val="300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27DB77B6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298C4DB2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068D7192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8C5868" w:rsidRDefault="008C5868" w14:paraId="7B4AA196" w14:textId="7B3AA57E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7925F67E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406E3B7B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5FECB353" w14:textId="77777777">
            <w:pPr>
              <w:pStyle w:val="Dates"/>
            </w:pPr>
          </w:p>
        </w:tc>
      </w:tr>
      <w:tr w:rsidR="00174DB7" w:rsidTr="147BACF7" w14:paraId="0F0C57F3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174DB7" w:rsidRDefault="00B84653" w14:paraId="55C16935" w14:textId="01F0D85F">
            <w:pPr>
              <w:pStyle w:val="Dates"/>
            </w:pPr>
            <w:r>
              <w:t>8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3B55DC" w:rsidRDefault="003B55DC" w14:paraId="77EDF5DC" w14:textId="4D74E90C">
            <w:pPr>
              <w:pStyle w:val="Dates"/>
              <w:tabs>
                <w:tab w:val="right" w:pos="1869"/>
              </w:tabs>
              <w:jc w:val="left"/>
            </w:pPr>
            <w:r w:rsidR="274C6A5D">
              <w:rPr/>
              <w:t xml:space="preserve">9 </w:t>
            </w:r>
            <w:r w:rsidR="24902E4D">
              <w:rPr/>
              <w:t xml:space="preserve">BB @ Whitfield </w:t>
            </w:r>
            <w:r w:rsidR="090BE68C">
              <w:rPr/>
              <w:t>@</w:t>
            </w:r>
            <w:r w:rsidR="090BE68C">
              <w:rPr/>
              <w:t xml:space="preserve"> 4:30</w:t>
            </w:r>
            <w:r>
              <w:tab/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1D90C6B1" w:rsidRDefault="00373838" w14:paraId="13E8D1C7" w14:textId="64BB307A">
            <w:pPr>
              <w:pStyle w:val="Normal"/>
            </w:pPr>
            <w:r w:rsidR="65D6B5C8">
              <w:rPr/>
              <w:t xml:space="preserve">10 </w:t>
            </w:r>
            <w:r w:rsidR="17ABC154">
              <w:rPr/>
              <w:t>BB @ Parkway South</w:t>
            </w:r>
            <w:r w:rsidR="3F75F30C">
              <w:rPr/>
              <w:t xml:space="preserve"> </w:t>
            </w:r>
            <w:r w:rsidR="3F75F30C">
              <w:rPr/>
              <w:t>@</w:t>
            </w:r>
            <w:r w:rsidR="3F75F30C">
              <w:rPr/>
              <w:t xml:space="preserve"> 4:30 </w:t>
            </w:r>
          </w:p>
          <w:p w:rsidR="00174DB7" w:rsidP="1D90C6B1" w:rsidRDefault="00373838" w14:paraId="7EFDF06E" w14:textId="5A991EC5">
            <w:pPr>
              <w:pStyle w:val="Normal"/>
            </w:pPr>
            <w:r w:rsidR="3F75F30C">
              <w:rPr/>
              <w:t>GB @ McKinley @ 5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174DB7" w:rsidRDefault="00B84653" w14:paraId="6EFDA15F" w14:textId="6A601285">
            <w:pPr>
              <w:pStyle w:val="Dates"/>
            </w:pPr>
            <w:r>
              <w:t>11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174DB7" w:rsidRDefault="00B84653" w14:paraId="1324ABA1" w14:textId="26E1E7B2">
            <w:pPr>
              <w:pStyle w:val="Dates"/>
            </w:pPr>
            <w:r>
              <w:t>12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8960B4" w:rsidR="00174DB7" w:rsidP="1D90C6B1" w:rsidRDefault="00AC1537" w14:paraId="637A01BC" w14:textId="5499B131">
            <w:pPr>
              <w:pStyle w:val="Dates"/>
              <w:tabs>
                <w:tab w:val="right" w:pos="1872"/>
              </w:tabs>
              <w:jc w:val="left"/>
              <w:rPr>
                <w:b w:val="1"/>
                <w:bCs w:val="1"/>
              </w:rPr>
            </w:pPr>
            <w:r w:rsidRPr="1D90C6B1" w:rsidR="1B071B86">
              <w:rPr>
                <w:b w:val="1"/>
                <w:bCs w:val="1"/>
              </w:rPr>
              <w:t xml:space="preserve">13 </w:t>
            </w:r>
            <w:r w:rsidRPr="1D90C6B1" w:rsidR="13FE0501">
              <w:rPr>
                <w:b w:val="1"/>
                <w:bCs w:val="1"/>
              </w:rPr>
              <w:t>BB Vs GSA @ Vasho</w:t>
            </w:r>
            <w:r w:rsidRPr="1D90C6B1" w:rsidR="5F897AF7">
              <w:rPr>
                <w:b w:val="1"/>
                <w:bCs w:val="1"/>
              </w:rPr>
              <w:t>n</w:t>
            </w:r>
            <w:r w:rsidRPr="1D90C6B1" w:rsidR="5F542F97">
              <w:rPr>
                <w:b w:val="1"/>
                <w:bCs w:val="1"/>
              </w:rPr>
              <w:t xml:space="preserve"> </w:t>
            </w:r>
            <w:r w:rsidRPr="1D90C6B1" w:rsidR="5F542F97">
              <w:rPr>
                <w:b w:val="1"/>
                <w:bCs w:val="1"/>
              </w:rPr>
              <w:t>@</w:t>
            </w:r>
            <w:r w:rsidRPr="1D90C6B1" w:rsidR="5F542F97">
              <w:rPr>
                <w:b w:val="1"/>
                <w:bCs w:val="1"/>
              </w:rPr>
              <w:t xml:space="preserve"> 6 </w:t>
            </w:r>
          </w:p>
          <w:p w:rsidRPr="008960B4" w:rsidR="00174DB7" w:rsidP="00AC1537" w:rsidRDefault="00AC1537" w14:paraId="00D90B8B" w14:textId="61137504">
            <w:pPr>
              <w:pStyle w:val="Dates"/>
              <w:tabs>
                <w:tab w:val="right" w:pos="1872"/>
              </w:tabs>
              <w:jc w:val="left"/>
              <w:rPr>
                <w:b w:val="1"/>
                <w:bCs w:val="1"/>
              </w:rPr>
            </w:pPr>
            <w:r w:rsidRPr="1D90C6B1" w:rsidR="5F542F97">
              <w:rPr>
                <w:b w:val="1"/>
                <w:bCs w:val="1"/>
              </w:rPr>
              <w:t xml:space="preserve">GB Vs GSA </w:t>
            </w:r>
            <w:r w:rsidRPr="1D90C6B1" w:rsidR="5F542F97">
              <w:rPr>
                <w:b w:val="1"/>
                <w:bCs w:val="1"/>
              </w:rPr>
              <w:t>@</w:t>
            </w:r>
            <w:r w:rsidRPr="1D90C6B1" w:rsidR="5F542F97">
              <w:rPr>
                <w:b w:val="1"/>
                <w:bCs w:val="1"/>
              </w:rPr>
              <w:t xml:space="preserve"> 4:30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174DB7" w:rsidRDefault="00174DB7" w14:paraId="219C94FC" w14:textId="612A56BB">
            <w:pPr>
              <w:pStyle w:val="Dates"/>
            </w:pPr>
            <w:r w:rsidRPr="000E0FBD">
              <w:t>1</w:t>
            </w:r>
            <w:r w:rsidR="00B84653">
              <w:t>4</w:t>
            </w:r>
          </w:p>
        </w:tc>
      </w:tr>
      <w:tr w:rsidR="00174DB7" w:rsidTr="147BACF7" w14:paraId="789A1EB2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174DB7" w14:paraId="40A2796E" w14:textId="44A46F61">
            <w:pPr>
              <w:pStyle w:val="Dates"/>
            </w:pPr>
            <w:r w:rsidRPr="00DC6D19">
              <w:t>1</w:t>
            </w:r>
            <w:r w:rsidR="00B84653">
              <w:t>5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8960B4" w:rsidRDefault="008960B4" w14:paraId="34194721" w14:textId="6114A152">
            <w:pPr>
              <w:pStyle w:val="Dates"/>
              <w:tabs>
                <w:tab w:val="right" w:pos="1869"/>
              </w:tabs>
              <w:jc w:val="left"/>
            </w:pPr>
            <w:r w:rsidR="41D7A910">
              <w:rPr/>
              <w:t xml:space="preserve">16 </w:t>
            </w:r>
            <w:r w:rsidR="5F897AF7">
              <w:rPr/>
              <w:t>BB @ St. Piu</w:t>
            </w:r>
            <w:r w:rsidR="3BD06E85">
              <w:rPr/>
              <w:t>s @ 4:30</w:t>
            </w:r>
            <w:r>
              <w:tab/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A335C4" w:rsidRDefault="00A335C4" w14:paraId="48CA927B" w14:textId="20B41B0F">
            <w:pPr>
              <w:pStyle w:val="Dates"/>
              <w:tabs>
                <w:tab w:val="right" w:pos="1871"/>
              </w:tabs>
              <w:jc w:val="left"/>
            </w:pPr>
            <w:r w:rsidR="1FA08F8C">
              <w:rPr/>
              <w:t xml:space="preserve">17 </w:t>
            </w:r>
            <w:r w:rsidR="3BD06E85">
              <w:rPr/>
              <w:t>BB Vs Kiros @</w:t>
            </w:r>
            <w:r w:rsidR="1AEC3585">
              <w:rPr/>
              <w:t xml:space="preserve"> Southwest </w:t>
            </w:r>
            <w:r w:rsidR="1AEC3585">
              <w:rPr/>
              <w:t>@</w:t>
            </w:r>
            <w:r w:rsidR="1AEC3585">
              <w:rPr/>
              <w:t xml:space="preserve"> 4:30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EE056B" w:rsidRDefault="00EE056B" w14:paraId="1E625C31" w14:textId="44C63045">
            <w:pPr>
              <w:pStyle w:val="Dates"/>
              <w:tabs>
                <w:tab w:val="right" w:pos="1872"/>
              </w:tabs>
              <w:jc w:val="left"/>
            </w:pPr>
            <w:r w:rsidR="1AEC3585">
              <w:rPr/>
              <w:t xml:space="preserve">18 </w:t>
            </w:r>
            <w:r w:rsidR="18086CED">
              <w:rPr/>
              <w:t xml:space="preserve">GB @ </w:t>
            </w:r>
            <w:r w:rsidR="5C560FA7">
              <w:rPr/>
              <w:t>KIPP @ 4:30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174DB7" w14:paraId="3E777FAB" w14:textId="6FF6C042">
            <w:pPr>
              <w:pStyle w:val="Dates"/>
            </w:pPr>
            <w:r w:rsidRPr="00DC6D19">
              <w:t>1</w:t>
            </w:r>
            <w:r w:rsidR="00B84653">
              <w:t>9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B84653" w14:paraId="0969A1FC" w14:textId="644236F5">
            <w:pPr>
              <w:pStyle w:val="Dates"/>
            </w:pPr>
            <w:r>
              <w:t>20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B84653" w14:paraId="3477F260" w14:textId="60B9A2AD">
            <w:pPr>
              <w:pStyle w:val="Dates"/>
            </w:pPr>
            <w:r>
              <w:t>21</w:t>
            </w:r>
          </w:p>
        </w:tc>
      </w:tr>
      <w:tr w:rsidR="00174DB7" w:rsidTr="147BACF7" w14:paraId="0FA3F058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174DB7" w:rsidRDefault="00B84653" w14:paraId="58AE1A16" w14:textId="456C9214">
            <w:pPr>
              <w:pStyle w:val="Dates"/>
            </w:pPr>
            <w:r>
              <w:t>22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174DB7" w:rsidRDefault="00174DB7" w14:paraId="2A2B930A" w14:textId="6389E389">
            <w:pPr>
              <w:pStyle w:val="Dates"/>
            </w:pPr>
            <w:r w:rsidRPr="0036159A">
              <w:t>2</w:t>
            </w:r>
            <w:r w:rsidR="00B84653">
              <w:t>3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174DB7" w:rsidRDefault="00174DB7" w14:paraId="64B4A053" w14:textId="40CBAD90">
            <w:pPr>
              <w:pStyle w:val="Dates"/>
            </w:pPr>
            <w:r w:rsidRPr="0036159A">
              <w:t>2</w:t>
            </w:r>
            <w:r w:rsidR="00B84653">
              <w:t>4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174DB7" w:rsidRDefault="00174DB7" w14:paraId="00778B1D" w14:textId="0E9FE375">
            <w:pPr>
              <w:pStyle w:val="Dates"/>
            </w:pPr>
            <w:r w:rsidRPr="0036159A">
              <w:t>2</w:t>
            </w:r>
            <w:r w:rsidR="00B84653">
              <w:t>5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174DB7" w:rsidRDefault="00174DB7" w14:paraId="05208DCA" w14:textId="55D3900F">
            <w:pPr>
              <w:pStyle w:val="Dates"/>
            </w:pPr>
            <w:r w:rsidRPr="0036159A">
              <w:t>2</w:t>
            </w:r>
            <w:r w:rsidR="00B84653">
              <w:t>6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174DB7" w:rsidRDefault="00174DB7" w14:paraId="4CEC1EFA" w14:textId="35A4204B">
            <w:pPr>
              <w:pStyle w:val="Dates"/>
            </w:pPr>
            <w:r w:rsidRPr="0036159A">
              <w:t>2</w:t>
            </w:r>
            <w:r w:rsidR="00B84653">
              <w:t>7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174DB7" w:rsidRDefault="00174DB7" w14:paraId="196D42AF" w14:textId="45039116">
            <w:pPr>
              <w:pStyle w:val="Dates"/>
            </w:pPr>
            <w:r w:rsidRPr="0036159A">
              <w:t>2</w:t>
            </w:r>
            <w:r w:rsidR="00B84653">
              <w:t>8</w:t>
            </w:r>
          </w:p>
        </w:tc>
      </w:tr>
      <w:tr w:rsidR="00174DB7" w:rsidTr="147BACF7" w14:paraId="4D064E33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174DB7" w14:paraId="1D1BE8FA" w14:textId="0DB2FF83">
            <w:pPr>
              <w:pStyle w:val="Dates"/>
            </w:pPr>
            <w:r w:rsidRPr="00B673DB">
              <w:t>2</w:t>
            </w:r>
            <w:r w:rsidR="00B84653">
              <w:t>9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B84653" w14:paraId="52C582EE" w14:textId="7FF3C216">
            <w:pPr>
              <w:pStyle w:val="Dates"/>
            </w:pPr>
            <w:r>
              <w:t>30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B84653" w14:paraId="7E3CC291" w14:textId="1A404730">
            <w:pPr>
              <w:pStyle w:val="Dates"/>
            </w:pPr>
            <w:r>
              <w:t>31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174DB7" w14:paraId="7C013A45" w14:textId="73B6610B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174DB7" w14:paraId="5625642C" w14:textId="76A3FDB2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174DB7" w14:paraId="7380D69B" w14:textId="537A07B5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174DB7" w14:paraId="30B5E45B" w14:textId="77777777">
            <w:pPr>
              <w:pStyle w:val="Dates"/>
            </w:pPr>
          </w:p>
        </w:tc>
      </w:tr>
      <w:tr w:rsidR="0076400B" w:rsidTr="147BACF7" w14:paraId="0E25EF27" w14:textId="77777777">
        <w:trPr>
          <w:gridAfter w:val="1"/>
          <w:wAfter w:w="35" w:type="pct"/>
          <w:trHeight w:val="191" w:hRule="exact"/>
        </w:trPr>
        <w:tc>
          <w:tcPr>
            <w:tcW w:w="1208" w:type="pct"/>
            <w:gridSpan w:val="2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21D303F4" w14:textId="77777777"/>
        </w:tc>
        <w:tc>
          <w:tcPr>
            <w:tcW w:w="1301" w:type="pct"/>
            <w:gridSpan w:val="4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374B5F8A" w14:textId="77777777"/>
        </w:tc>
        <w:tc>
          <w:tcPr>
            <w:tcW w:w="1301" w:type="pct"/>
            <w:gridSpan w:val="5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619CF7F0" w14:textId="77777777"/>
        </w:tc>
        <w:tc>
          <w:tcPr>
            <w:tcW w:w="1155" w:type="pct"/>
            <w:gridSpan w:val="3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5DE0A4FA" w14:textId="77777777"/>
        </w:tc>
      </w:tr>
      <w:tr w:rsidR="0076400B" w:rsidTr="147BACF7" w14:paraId="155CD669" w14:textId="77777777">
        <w:trPr>
          <w:trHeight w:val="1584" w:hRule="exact"/>
        </w:trPr>
        <w:tc>
          <w:tcPr>
            <w:tcW w:w="1339" w:type="pct"/>
            <w:gridSpan w:val="3"/>
            <w:tcMar/>
          </w:tcPr>
          <w:p w:rsidR="0076400B" w:rsidP="00174DB7" w:rsidRDefault="00CA2463" w14:paraId="605466F6" w14:textId="77777777">
            <w:pPr>
              <w:pStyle w:val="Heading1"/>
            </w:pPr>
            <w:sdt>
              <w:sdtPr>
                <w:id w:val="1573011544"/>
                <w:placeholder>
                  <w:docPart w:val="B1B377B7A2C041C2A95145E9E95322C5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  <w:tcMar/>
          </w:tcPr>
          <w:p w:rsidR="0076400B" w:rsidP="00174DB7" w:rsidRDefault="009B37AC" w14:paraId="20FEC343" w14:textId="0C0D9085">
            <w:pPr>
              <w:pStyle w:val="Heading2"/>
            </w:pPr>
            <w:r>
              <w:t>Please note the game times at 4:30. There will be another game to follow at 6.</w:t>
            </w:r>
          </w:p>
          <w:p w:rsidR="0076400B" w:rsidP="00174DB7" w:rsidRDefault="0076400B" w14:paraId="68959749" w14:textId="7357B6FA"/>
        </w:tc>
        <w:tc>
          <w:tcPr>
            <w:tcW w:w="1220" w:type="pct"/>
            <w:gridSpan w:val="3"/>
            <w:tcMar/>
          </w:tcPr>
          <w:p w:rsidR="0076400B" w:rsidP="00174DB7" w:rsidRDefault="0076400B" w14:paraId="4DD9C354" w14:textId="0D8C6F63">
            <w:pPr>
              <w:pStyle w:val="Heading2"/>
            </w:pPr>
          </w:p>
          <w:p w:rsidR="0076400B" w:rsidP="00174DB7" w:rsidRDefault="0076400B" w14:paraId="3627585D" w14:textId="1CC5409E"/>
        </w:tc>
        <w:tc>
          <w:tcPr>
            <w:tcW w:w="1221" w:type="pct"/>
            <w:gridSpan w:val="5"/>
            <w:tcMar/>
          </w:tcPr>
          <w:p w:rsidR="0076400B" w:rsidP="00174DB7" w:rsidRDefault="009B37AC" w14:paraId="1E75C260" w14:textId="76BA59A1">
            <w:pPr>
              <w:pStyle w:val="Heading2"/>
            </w:pPr>
            <w:r>
              <w:t>Key</w:t>
            </w:r>
          </w:p>
          <w:p w:rsidR="0076400B" w:rsidP="00174DB7" w:rsidRDefault="009B37AC" w14:paraId="60A99C8D" w14:textId="77777777">
            <w:r>
              <w:t xml:space="preserve">BB- Boys Basketball </w:t>
            </w:r>
          </w:p>
          <w:p w:rsidR="009B37AC" w:rsidP="00174DB7" w:rsidRDefault="009B37AC" w14:paraId="6FBEDACE" w14:textId="77777777">
            <w:r>
              <w:t xml:space="preserve">GB- Girls Basketball </w:t>
            </w:r>
          </w:p>
          <w:p w:rsidR="009B37AC" w:rsidP="00174DB7" w:rsidRDefault="009B37AC" w14:paraId="26E4A674" w14:textId="77777777">
            <w:r>
              <w:t xml:space="preserve">W- Wrestling Meets </w:t>
            </w:r>
          </w:p>
          <w:p w:rsidR="009B37AC" w:rsidP="00174DB7" w:rsidRDefault="009B37AC" w14:paraId="26AEA781" w14:textId="280F048C">
            <w:r w:rsidRPr="009B37AC">
              <w:rPr>
                <w:b/>
                <w:bCs/>
              </w:rPr>
              <w:t xml:space="preserve">Bold- Home Games </w:t>
            </w:r>
          </w:p>
        </w:tc>
      </w:tr>
    </w:tbl>
    <w:p w:rsidR="0076400B" w:rsidP="0076400B" w:rsidRDefault="0076400B" w14:paraId="259A25C1" w14:textId="77777777">
      <w:pPr>
        <w:sectPr w:rsidR="0076400B" w:rsidSect="00B8465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14502" w:type="dxa"/>
        <w:tblLook w:val="0600" w:firstRow="0" w:lastRow="0" w:firstColumn="0" w:lastColumn="0" w:noHBand="1" w:noVBand="1"/>
      </w:tblPr>
      <w:tblGrid>
        <w:gridCol w:w="2057"/>
        <w:gridCol w:w="1720"/>
        <w:gridCol w:w="115"/>
        <w:gridCol w:w="229"/>
        <w:gridCol w:w="2055"/>
        <w:gridCol w:w="1107"/>
        <w:gridCol w:w="145"/>
        <w:gridCol w:w="803"/>
        <w:gridCol w:w="2055"/>
        <w:gridCol w:w="678"/>
        <w:gridCol w:w="90"/>
        <w:gridCol w:w="649"/>
        <w:gridCol w:w="637"/>
        <w:gridCol w:w="2060"/>
        <w:gridCol w:w="102"/>
      </w:tblGrid>
      <w:tr w:rsidR="0076400B" w:rsidTr="147BACF7" w14:paraId="3994726A" w14:textId="77777777">
        <w:trPr>
          <w:gridAfter w:val="1"/>
          <w:wAfter w:w="102" w:type="dxa"/>
        </w:trPr>
        <w:tc>
          <w:tcPr>
            <w:tcW w:w="11703" w:type="dxa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B84653" w14:paraId="25A72C04" w14:textId="23183652">
            <w:pPr>
              <w:pStyle w:val="Month"/>
              <w:jc w:val="right"/>
            </w:pPr>
            <w:r>
              <w:t>January</w:t>
            </w:r>
          </w:p>
        </w:tc>
        <w:tc>
          <w:tcPr>
            <w:tcW w:w="2697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76400B" w14:paraId="19505332" w14:textId="65F193D0">
            <w:pPr>
              <w:pStyle w:val="Year"/>
              <w:jc w:val="right"/>
            </w:pPr>
            <w:r>
              <w:t>202</w:t>
            </w:r>
            <w:r w:rsidR="00B84653">
              <w:t>5</w:t>
            </w:r>
          </w:p>
        </w:tc>
      </w:tr>
      <w:tr w:rsidR="0076400B" w:rsidTr="147BACF7" w14:paraId="090ADC8F" w14:textId="77777777">
        <w:trPr>
          <w:gridAfter w:val="1"/>
          <w:wAfter w:w="102" w:type="dxa"/>
        </w:trPr>
        <w:tc>
          <w:tcPr>
            <w:tcW w:w="11703" w:type="dxa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0EF630C4" w14:textId="77777777">
            <w:pPr>
              <w:pStyle w:val="NoSpacing"/>
            </w:pPr>
          </w:p>
        </w:tc>
        <w:tc>
          <w:tcPr>
            <w:tcW w:w="2697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15B98408" w14:textId="77777777">
            <w:pPr>
              <w:pStyle w:val="NoSpacing"/>
            </w:pPr>
          </w:p>
        </w:tc>
      </w:tr>
      <w:tr w:rsidR="00C0767A" w:rsidTr="147BACF7" w14:paraId="4C25DBDA" w14:textId="77777777">
        <w:trPr>
          <w:gridAfter w:val="1"/>
          <w:wAfter w:w="102" w:type="dxa"/>
        </w:trPr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CA2463" w14:paraId="00BC0F87" w14:textId="77777777">
            <w:pPr>
              <w:pStyle w:val="Days"/>
            </w:pPr>
            <w:sdt>
              <w:sdtPr>
                <w:id w:val="-1964635801"/>
                <w:placeholder>
                  <w:docPart w:val="C6F461F08F92428BAE216CCB00C71AE0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2064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49AC5CA6" w14:textId="77777777">
            <w:pPr>
              <w:pStyle w:val="Days"/>
            </w:pPr>
            <w:sdt>
              <w:sdtPr>
                <w:id w:val="159210165"/>
                <w:placeholder>
                  <w:docPart w:val="1D2D500B780043FAA6CF0A807F2069F9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746B2565" w14:textId="77777777">
            <w:pPr>
              <w:pStyle w:val="Days"/>
            </w:pPr>
            <w:sdt>
              <w:sdtPr>
                <w:id w:val="554208550"/>
                <w:placeholder>
                  <w:docPart w:val="48C0DD16E3AA49029C1254B7E46313F8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2055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4D8677DF" w14:textId="77777777">
            <w:pPr>
              <w:pStyle w:val="Days"/>
            </w:pPr>
            <w:sdt>
              <w:sdtPr>
                <w:id w:val="986439060"/>
                <w:placeholder>
                  <w:docPart w:val="06EF9193E1B742E09A16D5972C9D5FA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3AB17A4F" w14:textId="77777777">
            <w:pPr>
              <w:pStyle w:val="Days"/>
            </w:pPr>
            <w:sdt>
              <w:sdtPr>
                <w:id w:val="-797997111"/>
                <w:placeholder>
                  <w:docPart w:val="8642248716CF4DDC948094C06DB54F21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2054" w:type="dxa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45ADE970" w14:textId="77777777">
            <w:pPr>
              <w:pStyle w:val="Days"/>
            </w:pPr>
            <w:sdt>
              <w:sdtPr>
                <w:id w:val="-2116894253"/>
                <w:placeholder>
                  <w:docPart w:val="A173B3EE2F5F4D1EB876F32A6EC61AE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2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CA2463" w14:paraId="3BE14521" w14:textId="77777777">
            <w:pPr>
              <w:pStyle w:val="Days"/>
            </w:pPr>
            <w:sdt>
              <w:sdtPr>
                <w:id w:val="317770242"/>
                <w:placeholder>
                  <w:docPart w:val="15018BA3E7C24115BF0276A51823ACC6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76400B" w:rsidTr="147BACF7" w14:paraId="7929DA61" w14:textId="77777777">
        <w:trPr>
          <w:gridAfter w:val="1"/>
          <w:wAfter w:w="102" w:type="dxa"/>
        </w:trPr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6370245E" w14:textId="77777777">
            <w:pPr>
              <w:pStyle w:val="Dates"/>
            </w:pPr>
          </w:p>
        </w:tc>
        <w:tc>
          <w:tcPr>
            <w:tcW w:w="2064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603012BF" w14:textId="77777777">
            <w:pPr>
              <w:pStyle w:val="Dates"/>
            </w:pPr>
          </w:p>
        </w:tc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2F4C191B" w14:textId="77777777">
            <w:pPr>
              <w:pStyle w:val="Dates"/>
            </w:pPr>
          </w:p>
        </w:tc>
        <w:tc>
          <w:tcPr>
            <w:tcW w:w="2055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802708" w14:paraId="156BF3FB" w14:textId="1868B13B">
            <w:pPr>
              <w:pStyle w:val="Dates"/>
            </w:pPr>
            <w:r>
              <w:t>1</w:t>
            </w:r>
          </w:p>
        </w:tc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802708" w14:paraId="697BAF7C" w14:textId="0363EE04">
            <w:pPr>
              <w:pStyle w:val="Dates"/>
            </w:pPr>
            <w:r>
              <w:t>2</w:t>
            </w:r>
          </w:p>
        </w:tc>
        <w:tc>
          <w:tcPr>
            <w:tcW w:w="2054" w:type="dxa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802708" w14:paraId="490816F1" w14:textId="2BAED12B">
            <w:pPr>
              <w:pStyle w:val="Dates"/>
            </w:pPr>
            <w:r>
              <w:t>3</w:t>
            </w:r>
          </w:p>
        </w:tc>
        <w:tc>
          <w:tcPr>
            <w:tcW w:w="2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802708" w14:paraId="5664EECC" w14:textId="15C9E6F8">
            <w:pPr>
              <w:pStyle w:val="Dates"/>
            </w:pPr>
            <w:r>
              <w:t>4</w:t>
            </w:r>
          </w:p>
        </w:tc>
      </w:tr>
      <w:tr w:rsidR="0076400B" w:rsidTr="147BACF7" w14:paraId="50EFFCD2" w14:textId="77777777">
        <w:trPr>
          <w:gridAfter w:val="1"/>
          <w:wAfter w:w="102" w:type="dxa"/>
          <w:trHeight w:val="300"/>
        </w:trPr>
        <w:tc>
          <w:tcPr>
            <w:tcW w:w="2057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55ABA603" w14:textId="77777777">
            <w:pPr>
              <w:pStyle w:val="Dates"/>
            </w:pPr>
          </w:p>
        </w:tc>
        <w:tc>
          <w:tcPr>
            <w:tcW w:w="2064" w:type="dxa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350C94C9" w14:textId="77777777">
            <w:pPr>
              <w:pStyle w:val="Dates"/>
            </w:pPr>
          </w:p>
        </w:tc>
        <w:tc>
          <w:tcPr>
            <w:tcW w:w="2055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3EB4B8BD" w14:textId="77777777">
            <w:pPr>
              <w:pStyle w:val="Dates"/>
            </w:pPr>
          </w:p>
        </w:tc>
        <w:tc>
          <w:tcPr>
            <w:tcW w:w="2055" w:type="dxa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361FFCB5" w14:textId="77777777">
            <w:pPr>
              <w:pStyle w:val="Dates"/>
            </w:pPr>
          </w:p>
        </w:tc>
        <w:tc>
          <w:tcPr>
            <w:tcW w:w="2055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042E81A0" w14:textId="77777777">
            <w:pPr>
              <w:pStyle w:val="Dates"/>
            </w:pPr>
          </w:p>
        </w:tc>
        <w:tc>
          <w:tcPr>
            <w:tcW w:w="2054" w:type="dxa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072F90C0" w14:textId="77777777">
            <w:pPr>
              <w:pStyle w:val="Dates"/>
            </w:pPr>
          </w:p>
        </w:tc>
        <w:tc>
          <w:tcPr>
            <w:tcW w:w="2060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46D0BD03" w14:textId="77777777">
            <w:pPr>
              <w:pStyle w:val="Dates"/>
            </w:pPr>
          </w:p>
        </w:tc>
      </w:tr>
      <w:tr w:rsidR="00174DB7" w:rsidTr="147BACF7" w14:paraId="62E224B5" w14:textId="77777777">
        <w:trPr>
          <w:gridAfter w:val="1"/>
          <w:wAfter w:w="102" w:type="dxa"/>
        </w:trPr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174DB7" w:rsidRDefault="00802708" w14:paraId="21C2F13D" w14:textId="2A91ECFC">
            <w:pPr>
              <w:pStyle w:val="Dates"/>
            </w:pPr>
            <w:r>
              <w:t>5</w:t>
            </w:r>
          </w:p>
        </w:tc>
        <w:tc>
          <w:tcPr>
            <w:tcW w:w="2064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207E07" w:rsidR="00174DB7" w:rsidP="1D90C6B1" w:rsidRDefault="00C40C2E" w14:paraId="4EAD68AE" w14:textId="026C390D">
            <w:pPr>
              <w:pStyle w:val="Dates"/>
              <w:jc w:val="left"/>
              <w:rPr>
                <w:b w:val="1"/>
                <w:bCs w:val="1"/>
              </w:rPr>
            </w:pPr>
            <w:r w:rsidRPr="1D90C6B1" w:rsidR="163F8609">
              <w:rPr>
                <w:b w:val="1"/>
                <w:bCs w:val="1"/>
              </w:rPr>
              <w:t xml:space="preserve">6 </w:t>
            </w:r>
            <w:r w:rsidRPr="1D90C6B1" w:rsidR="76E9EB09">
              <w:rPr>
                <w:b w:val="1"/>
                <w:bCs w:val="1"/>
              </w:rPr>
              <w:t>JV</w:t>
            </w:r>
            <w:r w:rsidRPr="1D90C6B1" w:rsidR="41938087">
              <w:rPr>
                <w:b w:val="1"/>
                <w:bCs w:val="1"/>
              </w:rPr>
              <w:t xml:space="preserve"> </w:t>
            </w:r>
            <w:r w:rsidRPr="1D90C6B1" w:rsidR="76E9EB09">
              <w:rPr>
                <w:b w:val="1"/>
                <w:bCs w:val="1"/>
              </w:rPr>
              <w:t>B/GB</w:t>
            </w:r>
            <w:r w:rsidRPr="1D90C6B1" w:rsidR="41938087">
              <w:rPr>
                <w:b w:val="1"/>
                <w:bCs w:val="1"/>
              </w:rPr>
              <w:t xml:space="preserve"> Vs Soldan</w:t>
            </w:r>
            <w:r w:rsidRPr="1D90C6B1" w:rsidR="373400A7">
              <w:rPr>
                <w:b w:val="1"/>
                <w:bCs w:val="1"/>
              </w:rPr>
              <w:t xml:space="preserve"> @Vashon @ 4:30</w:t>
            </w:r>
            <w:r>
              <w:tab/>
            </w:r>
          </w:p>
        </w:tc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207E07" w:rsidR="00174DB7" w:rsidP="1D90C6B1" w:rsidRDefault="00834649" w14:paraId="6D95CBE7" w14:textId="042EC396">
            <w:pPr>
              <w:pStyle w:val="Dates"/>
              <w:jc w:val="left"/>
              <w:rPr>
                <w:b w:val="1"/>
                <w:bCs w:val="1"/>
              </w:rPr>
            </w:pPr>
            <w:r w:rsidRPr="1D90C6B1" w:rsidR="20A56732">
              <w:rPr>
                <w:b w:val="1"/>
                <w:bCs w:val="1"/>
              </w:rPr>
              <w:t xml:space="preserve">7 </w:t>
            </w:r>
            <w:r w:rsidRPr="1D90C6B1" w:rsidR="23E3BC7F">
              <w:rPr>
                <w:b w:val="1"/>
                <w:bCs w:val="1"/>
              </w:rPr>
              <w:t xml:space="preserve">VB/GB </w:t>
            </w:r>
            <w:r w:rsidRPr="1D90C6B1" w:rsidR="7A75B05B">
              <w:rPr>
                <w:b w:val="1"/>
                <w:bCs w:val="1"/>
              </w:rPr>
              <w:t>Vs Soldan</w:t>
            </w:r>
            <w:r w:rsidRPr="1D90C6B1" w:rsidR="54706DDC">
              <w:rPr>
                <w:b w:val="1"/>
                <w:bCs w:val="1"/>
              </w:rPr>
              <w:t xml:space="preserve"> @ Vashon @ 4:30</w:t>
            </w:r>
            <w:r w:rsidRPr="1D90C6B1" w:rsidR="7A75B05B">
              <w:rPr>
                <w:b w:val="1"/>
                <w:bCs w:val="1"/>
              </w:rPr>
              <w:t xml:space="preserve"> </w:t>
            </w:r>
          </w:p>
        </w:tc>
        <w:tc>
          <w:tcPr>
            <w:tcW w:w="2055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174DB7" w:rsidRDefault="00802708" w14:paraId="26BC3DF4" w14:textId="7DA16A5A">
            <w:pPr>
              <w:pStyle w:val="Dates"/>
            </w:pPr>
            <w:r>
              <w:t>8</w:t>
            </w:r>
          </w:p>
        </w:tc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372AFD" w:rsidRDefault="00372AFD" w14:paraId="1EA175CF" w14:textId="210F9B42">
            <w:pPr>
              <w:pStyle w:val="Dates"/>
              <w:tabs>
                <w:tab w:val="left" w:pos="230"/>
                <w:tab w:val="right" w:pos="1871"/>
              </w:tabs>
              <w:jc w:val="left"/>
            </w:pPr>
            <w:r w:rsidR="677169BC">
              <w:rPr/>
              <w:t xml:space="preserve">9 </w:t>
            </w:r>
            <w:r w:rsidR="49778E59">
              <w:rPr/>
              <w:t>BB</w:t>
            </w:r>
            <w:r w:rsidR="34009CB7">
              <w:rPr/>
              <w:t xml:space="preserve"> @ Kipp @ 4:30    </w:t>
            </w:r>
          </w:p>
        </w:tc>
        <w:tc>
          <w:tcPr>
            <w:tcW w:w="2054" w:type="dxa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F7341B" w:rsidR="00174DB7" w:rsidP="1D90C6B1" w:rsidRDefault="00F7341B" w14:paraId="33315A92" w14:textId="11EE4481">
            <w:pPr>
              <w:pStyle w:val="Dates"/>
              <w:jc w:val="left"/>
              <w:rPr>
                <w:b w:val="1"/>
                <w:bCs w:val="1"/>
              </w:rPr>
            </w:pPr>
            <w:r w:rsidRPr="1D90C6B1" w:rsidR="1ED9725A">
              <w:rPr>
                <w:b w:val="1"/>
                <w:bCs w:val="1"/>
              </w:rPr>
              <w:t xml:space="preserve">10 </w:t>
            </w:r>
            <w:r w:rsidRPr="1D90C6B1" w:rsidR="2ED3D293">
              <w:rPr>
                <w:b w:val="1"/>
                <w:bCs w:val="1"/>
              </w:rPr>
              <w:t>BB Vs Bishop</w:t>
            </w:r>
            <w:r w:rsidRPr="1D90C6B1" w:rsidR="43C82F41">
              <w:rPr>
                <w:b w:val="1"/>
                <w:bCs w:val="1"/>
              </w:rPr>
              <w:t xml:space="preserve"> </w:t>
            </w:r>
            <w:r w:rsidRPr="1D90C6B1" w:rsidR="43C82F41">
              <w:rPr>
                <w:b w:val="1"/>
                <w:bCs w:val="1"/>
              </w:rPr>
              <w:t>DuBourg</w:t>
            </w:r>
            <w:r w:rsidRPr="1D90C6B1" w:rsidR="43C82F41">
              <w:rPr>
                <w:b w:val="1"/>
                <w:bCs w:val="1"/>
              </w:rPr>
              <w:t xml:space="preserve"> @ Southwest @ 4:30</w:t>
            </w:r>
          </w:p>
        </w:tc>
        <w:tc>
          <w:tcPr>
            <w:tcW w:w="2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174DB7" w:rsidRDefault="00802708" w14:paraId="076C5AC0" w14:textId="22FE7CBE">
            <w:pPr>
              <w:pStyle w:val="Dates"/>
            </w:pPr>
            <w:r>
              <w:t>11</w:t>
            </w:r>
          </w:p>
        </w:tc>
      </w:tr>
      <w:tr w:rsidR="00174DB7" w:rsidTr="147BACF7" w14:paraId="2CB6AA8E" w14:textId="77777777">
        <w:trPr>
          <w:gridAfter w:val="1"/>
          <w:wAfter w:w="102" w:type="dxa"/>
        </w:trPr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802708" w14:paraId="4340EE97" w14:textId="4AD03879">
            <w:pPr>
              <w:pStyle w:val="Dates"/>
            </w:pPr>
            <w:r>
              <w:t>12</w:t>
            </w:r>
          </w:p>
        </w:tc>
        <w:tc>
          <w:tcPr>
            <w:tcW w:w="2064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147BACF7" w:rsidRDefault="00846971" w14:paraId="2D0DF125" w14:textId="1328A9FC">
            <w:pPr>
              <w:pStyle w:val="Dates"/>
              <w:jc w:val="left"/>
            </w:pPr>
            <w:r w:rsidR="53BCE790">
              <w:rPr/>
              <w:t xml:space="preserve">13 </w:t>
            </w:r>
            <w:r w:rsidR="73531E63">
              <w:rPr/>
              <w:t>JV B/GB Vs</w:t>
            </w:r>
            <w:r w:rsidR="1C37E392">
              <w:rPr/>
              <w:t xml:space="preserve"> Roosevelt @ Vashon @ 4:30</w:t>
            </w:r>
          </w:p>
        </w:tc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147BACF7" w:rsidRDefault="009C5FA4" w14:paraId="0AE8ED90" w14:textId="312BD67C">
            <w:pPr>
              <w:pStyle w:val="Dates"/>
              <w:jc w:val="left"/>
            </w:pPr>
            <w:r w:rsidR="1C37E392">
              <w:rPr/>
              <w:t xml:space="preserve">14 </w:t>
            </w:r>
            <w:r w:rsidR="207E404F">
              <w:rPr/>
              <w:t>V B/GB Vs</w:t>
            </w:r>
            <w:r w:rsidR="779AB7AD">
              <w:rPr/>
              <w:t xml:space="preserve"> Roosevelt @ Vashon @ 4:30</w:t>
            </w:r>
          </w:p>
        </w:tc>
        <w:tc>
          <w:tcPr>
            <w:tcW w:w="2055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174DB7" w14:paraId="24EE6DFA" w14:textId="40167BFA">
            <w:pPr>
              <w:pStyle w:val="Dates"/>
            </w:pPr>
            <w:r w:rsidRPr="003A2A86">
              <w:t>1</w:t>
            </w:r>
            <w:r w:rsidR="00802708">
              <w:t>5</w:t>
            </w:r>
          </w:p>
        </w:tc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174DB7" w14:paraId="69FDE04B" w14:textId="20C06ABA">
            <w:pPr>
              <w:pStyle w:val="Dates"/>
            </w:pPr>
            <w:r w:rsidRPr="003A2A86">
              <w:t>1</w:t>
            </w:r>
            <w:r w:rsidR="00802708">
              <w:t>6</w:t>
            </w:r>
          </w:p>
        </w:tc>
        <w:tc>
          <w:tcPr>
            <w:tcW w:w="2054" w:type="dxa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147BACF7" w:rsidRDefault="0049098C" w14:paraId="4B927A3B" w14:textId="5DE8C48B">
            <w:pPr>
              <w:pStyle w:val="Dates"/>
              <w:jc w:val="left"/>
            </w:pPr>
            <w:r w:rsidR="46C387FF">
              <w:rPr/>
              <w:t xml:space="preserve">17 </w:t>
            </w:r>
            <w:r w:rsidR="57D3FCF2">
              <w:rPr/>
              <w:t>BB @ Lutheran</w:t>
            </w:r>
            <w:r w:rsidR="1DB041D3">
              <w:rPr/>
              <w:t xml:space="preserve"> St. Charels @ 4:30</w:t>
            </w:r>
            <w:r w:rsidR="57D3FCF2">
              <w:rPr/>
              <w:t xml:space="preserve"> </w:t>
            </w:r>
            <w:r>
              <w:tab/>
            </w:r>
          </w:p>
        </w:tc>
        <w:tc>
          <w:tcPr>
            <w:tcW w:w="2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174DB7" w14:paraId="4D68133B" w14:textId="5C1EB589">
            <w:pPr>
              <w:pStyle w:val="Dates"/>
            </w:pPr>
            <w:r w:rsidRPr="003A2A86">
              <w:t>1</w:t>
            </w:r>
            <w:r w:rsidR="00802708">
              <w:t>8</w:t>
            </w:r>
          </w:p>
        </w:tc>
      </w:tr>
      <w:tr w:rsidR="00174DB7" w:rsidTr="147BACF7" w14:paraId="43F739B3" w14:textId="77777777">
        <w:trPr>
          <w:gridAfter w:val="1"/>
          <w:wAfter w:w="102" w:type="dxa"/>
        </w:trPr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174DB7" w:rsidRDefault="00174DB7" w14:paraId="6BC5E302" w14:textId="75F745E0">
            <w:pPr>
              <w:pStyle w:val="Dates"/>
            </w:pPr>
            <w:r w:rsidRPr="0046345B">
              <w:t>1</w:t>
            </w:r>
            <w:r w:rsidR="00802708">
              <w:t>9</w:t>
            </w:r>
          </w:p>
        </w:tc>
        <w:tc>
          <w:tcPr>
            <w:tcW w:w="2064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174DB7" w:rsidRDefault="00802708" w14:paraId="21A2B3F9" w14:textId="00490AA5">
            <w:pPr>
              <w:pStyle w:val="Dates"/>
            </w:pPr>
            <w:r>
              <w:t>20</w:t>
            </w:r>
          </w:p>
        </w:tc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174DB7" w:rsidRDefault="00802708" w14:paraId="79DF0ED3" w14:textId="49F1662C">
            <w:pPr>
              <w:pStyle w:val="Dates"/>
            </w:pPr>
            <w:r>
              <w:t>21</w:t>
            </w:r>
          </w:p>
        </w:tc>
        <w:tc>
          <w:tcPr>
            <w:tcW w:w="2055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174DB7" w:rsidRDefault="00802708" w14:paraId="7D48BDC5" w14:textId="05981E24">
            <w:pPr>
              <w:pStyle w:val="Dates"/>
            </w:pPr>
            <w:r>
              <w:t>22</w:t>
            </w:r>
          </w:p>
        </w:tc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65131D" w:rsidR="00174DB7" w:rsidP="147BACF7" w:rsidRDefault="00F65828" w14:paraId="6AA517FD" w14:textId="64AA9C1A">
            <w:pPr>
              <w:pStyle w:val="Dates"/>
              <w:jc w:val="left"/>
              <w:rPr>
                <w:b w:val="1"/>
                <w:bCs w:val="1"/>
              </w:rPr>
            </w:pPr>
            <w:r w:rsidRPr="147BACF7" w:rsidR="3AE9FCCD">
              <w:rPr>
                <w:b w:val="1"/>
                <w:bCs w:val="1"/>
              </w:rPr>
              <w:t xml:space="preserve">23 </w:t>
            </w:r>
            <w:r w:rsidRPr="147BACF7" w:rsidR="2FF4F4B2">
              <w:rPr>
                <w:b w:val="1"/>
                <w:bCs w:val="1"/>
              </w:rPr>
              <w:t>BB Vs M</w:t>
            </w:r>
            <w:r w:rsidRPr="147BACF7" w:rsidR="63EA49BD">
              <w:rPr>
                <w:b w:val="1"/>
                <w:bCs w:val="1"/>
              </w:rPr>
              <w:t>RH @</w:t>
            </w:r>
            <w:r w:rsidRPr="147BACF7" w:rsidR="5DB8C0A9">
              <w:rPr>
                <w:b w:val="1"/>
                <w:bCs w:val="1"/>
              </w:rPr>
              <w:t xml:space="preserve"> Soldan @ 4:30</w:t>
            </w:r>
            <w:r w:rsidRPr="147BACF7" w:rsidR="63EA49BD">
              <w:rPr>
                <w:b w:val="1"/>
                <w:bCs w:val="1"/>
              </w:rPr>
              <w:t xml:space="preserve"> </w:t>
            </w:r>
            <w:r>
              <w:tab/>
            </w:r>
          </w:p>
        </w:tc>
        <w:tc>
          <w:tcPr>
            <w:tcW w:w="2054" w:type="dxa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147BACF7" w:rsidRDefault="001A48F4" w14:paraId="5A9634A0" w14:textId="7C920F39">
            <w:pPr>
              <w:pStyle w:val="Dates"/>
              <w:jc w:val="left"/>
            </w:pPr>
            <w:r w:rsidR="23B93981">
              <w:rPr/>
              <w:t xml:space="preserve">24 </w:t>
            </w:r>
            <w:r w:rsidR="5E088E51">
              <w:rPr/>
              <w:t>BB @</w:t>
            </w:r>
            <w:r w:rsidR="2BDA2AC8">
              <w:rPr/>
              <w:t xml:space="preserve"> </w:t>
            </w:r>
            <w:r w:rsidR="5E088E51">
              <w:rPr/>
              <w:t>Edwardsville</w:t>
            </w:r>
            <w:r w:rsidR="1BC60E0C">
              <w:rPr/>
              <w:t xml:space="preserve"> @ 6/7:45</w:t>
            </w:r>
          </w:p>
        </w:tc>
        <w:tc>
          <w:tcPr>
            <w:tcW w:w="2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174DB7" w:rsidP="00174DB7" w:rsidRDefault="00174DB7" w14:paraId="4F6DD7A8" w14:textId="31D4D060">
            <w:pPr>
              <w:pStyle w:val="Dates"/>
            </w:pPr>
            <w:r w:rsidRPr="0046345B">
              <w:t>2</w:t>
            </w:r>
            <w:r w:rsidR="00802708">
              <w:t>5</w:t>
            </w:r>
          </w:p>
        </w:tc>
      </w:tr>
      <w:tr w:rsidR="00174DB7" w:rsidTr="147BACF7" w14:paraId="6D58211C" w14:textId="77777777">
        <w:trPr>
          <w:gridAfter w:val="1"/>
          <w:wAfter w:w="102" w:type="dxa"/>
        </w:trPr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174DB7" w14:paraId="22D805E6" w14:textId="689188B5">
            <w:pPr>
              <w:pStyle w:val="Dates"/>
            </w:pPr>
            <w:r w:rsidRPr="008A0570">
              <w:t>2</w:t>
            </w:r>
            <w:r w:rsidR="00802708">
              <w:t>6</w:t>
            </w:r>
          </w:p>
        </w:tc>
        <w:tc>
          <w:tcPr>
            <w:tcW w:w="2064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A468D9" w:rsidR="00174DB7" w:rsidP="147BACF7" w:rsidRDefault="00A468D9" w14:paraId="5467192D" w14:textId="795D1739">
            <w:pPr>
              <w:pStyle w:val="Dates"/>
              <w:jc w:val="left"/>
              <w:rPr>
                <w:b w:val="1"/>
                <w:bCs w:val="1"/>
              </w:rPr>
            </w:pPr>
            <w:r w:rsidRPr="147BACF7" w:rsidR="546CE0EB">
              <w:rPr>
                <w:b w:val="1"/>
                <w:bCs w:val="1"/>
              </w:rPr>
              <w:t xml:space="preserve">27 </w:t>
            </w:r>
            <w:r w:rsidRPr="147BACF7" w:rsidR="1B04EF0D">
              <w:rPr>
                <w:b w:val="1"/>
                <w:bCs w:val="1"/>
              </w:rPr>
              <w:t>JV B/GB Vs Mille</w:t>
            </w:r>
            <w:r w:rsidRPr="147BACF7" w:rsidR="6711C560">
              <w:rPr>
                <w:b w:val="1"/>
                <w:bCs w:val="1"/>
              </w:rPr>
              <w:t>r</w:t>
            </w:r>
            <w:r w:rsidRPr="147BACF7" w:rsidR="44AD9151">
              <w:rPr>
                <w:b w:val="1"/>
                <w:bCs w:val="1"/>
              </w:rPr>
              <w:t xml:space="preserve"> @ Soldan @ 4:30</w:t>
            </w:r>
          </w:p>
        </w:tc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846F18" w:rsidR="00174DB7" w:rsidP="147BACF7" w:rsidRDefault="00A468D9" w14:paraId="123DBE46" w14:textId="6A54D30A">
            <w:pPr>
              <w:pStyle w:val="Dates"/>
              <w:jc w:val="left"/>
              <w:rPr>
                <w:b w:val="1"/>
                <w:bCs w:val="1"/>
              </w:rPr>
            </w:pPr>
            <w:r w:rsidRPr="147BACF7" w:rsidR="44AD9151">
              <w:rPr>
                <w:b w:val="1"/>
                <w:bCs w:val="1"/>
              </w:rPr>
              <w:t xml:space="preserve">28 </w:t>
            </w:r>
            <w:r w:rsidRPr="147BACF7" w:rsidR="1B04EF0D">
              <w:rPr>
                <w:b w:val="1"/>
                <w:bCs w:val="1"/>
              </w:rPr>
              <w:t>B</w:t>
            </w:r>
            <w:r w:rsidRPr="147BACF7" w:rsidR="256D9C86">
              <w:rPr>
                <w:b w:val="1"/>
                <w:bCs w:val="1"/>
              </w:rPr>
              <w:t>/GB Vs Miller</w:t>
            </w:r>
            <w:r w:rsidRPr="147BACF7" w:rsidR="1D59FB4D">
              <w:rPr>
                <w:b w:val="1"/>
                <w:bCs w:val="1"/>
              </w:rPr>
              <w:t xml:space="preserve"> @ Soldan @ 4:30</w:t>
            </w:r>
          </w:p>
        </w:tc>
        <w:tc>
          <w:tcPr>
            <w:tcW w:w="2055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174DB7" w14:paraId="65B93E9F" w14:textId="3BFAAEFE">
            <w:pPr>
              <w:pStyle w:val="Dates"/>
            </w:pPr>
            <w:r w:rsidRPr="008A0570">
              <w:t>2</w:t>
            </w:r>
            <w:r w:rsidR="00802708">
              <w:t>9</w:t>
            </w:r>
          </w:p>
        </w:tc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802708" w14:paraId="0EA446A3" w14:textId="0EBB44F2">
            <w:pPr>
              <w:pStyle w:val="Dates"/>
            </w:pPr>
            <w:r>
              <w:t>30</w:t>
            </w:r>
          </w:p>
        </w:tc>
        <w:tc>
          <w:tcPr>
            <w:tcW w:w="2054" w:type="dxa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3559C3" w:rsidR="00174DB7" w:rsidP="147BACF7" w:rsidRDefault="003559C3" w14:paraId="4F368BC5" w14:textId="1041F9D4">
            <w:pPr>
              <w:pStyle w:val="Dates"/>
              <w:jc w:val="left"/>
              <w:rPr>
                <w:b w:val="1"/>
                <w:bCs w:val="1"/>
              </w:rPr>
            </w:pPr>
            <w:r w:rsidRPr="147BACF7" w:rsidR="2CBA04F4">
              <w:rPr>
                <w:b w:val="1"/>
                <w:bCs w:val="1"/>
              </w:rPr>
              <w:t xml:space="preserve">31 </w:t>
            </w:r>
            <w:r w:rsidRPr="147BACF7" w:rsidR="088DE957">
              <w:rPr>
                <w:b w:val="1"/>
                <w:bCs w:val="1"/>
              </w:rPr>
              <w:t xml:space="preserve">BB Vs Whitfield </w:t>
            </w:r>
            <w:r w:rsidRPr="147BACF7" w:rsidR="3C0B7350">
              <w:rPr>
                <w:b w:val="1"/>
                <w:bCs w:val="1"/>
              </w:rPr>
              <w:t>@ Soldan @ 4:30</w:t>
            </w:r>
          </w:p>
        </w:tc>
        <w:tc>
          <w:tcPr>
            <w:tcW w:w="2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174DB7" w:rsidP="00174DB7" w:rsidRDefault="00174DB7" w14:paraId="7A9CD303" w14:textId="15BD39A0">
            <w:pPr>
              <w:pStyle w:val="Dates"/>
            </w:pPr>
          </w:p>
        </w:tc>
      </w:tr>
      <w:tr w:rsidR="0076400B" w:rsidTr="147BACF7" w14:paraId="17C30018" w14:textId="77777777">
        <w:trPr>
          <w:gridAfter w:val="1"/>
          <w:wAfter w:w="102" w:type="dxa"/>
          <w:trHeight w:val="191" w:hRule="exact"/>
        </w:trPr>
        <w:tc>
          <w:tcPr>
            <w:tcW w:w="3777" w:type="dxa"/>
            <w:gridSpan w:val="2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030EF27C" w14:textId="77777777"/>
        </w:tc>
        <w:tc>
          <w:tcPr>
            <w:tcW w:w="3506" w:type="dxa"/>
            <w:gridSpan w:val="4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6F792C73" w14:textId="77777777"/>
        </w:tc>
        <w:tc>
          <w:tcPr>
            <w:tcW w:w="3771" w:type="dxa"/>
            <w:gridSpan w:val="5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16AB3AD5" w14:textId="77777777"/>
        </w:tc>
        <w:tc>
          <w:tcPr>
            <w:tcW w:w="3346" w:type="dxa"/>
            <w:gridSpan w:val="3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41FCBBF2" w14:textId="77777777"/>
        </w:tc>
      </w:tr>
      <w:tr w:rsidR="0076400B" w:rsidTr="147BACF7" w14:paraId="31E1A536" w14:textId="77777777">
        <w:trPr>
          <w:trHeight w:val="1674" w:hRule="exact"/>
        </w:trPr>
        <w:tc>
          <w:tcPr>
            <w:tcW w:w="3892" w:type="dxa"/>
            <w:gridSpan w:val="3"/>
            <w:tcMar/>
          </w:tcPr>
          <w:p w:rsidR="0076400B" w:rsidP="00174DB7" w:rsidRDefault="00CA2463" w14:paraId="2EE74FA4" w14:textId="77777777">
            <w:pPr>
              <w:pStyle w:val="Heading1"/>
            </w:pPr>
            <w:sdt>
              <w:sdtPr>
                <w:id w:val="389080031"/>
                <w:placeholder>
                  <w:docPart w:val="9A7E032A58674696AFAEF6CEDDED0C41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Events</w:t>
                </w:r>
              </w:sdtContent>
            </w:sdt>
          </w:p>
        </w:tc>
        <w:tc>
          <w:tcPr>
            <w:tcW w:w="3536" w:type="dxa"/>
            <w:gridSpan w:val="4"/>
            <w:tcMar/>
          </w:tcPr>
          <w:p w:rsidR="0076400B" w:rsidP="00174DB7" w:rsidRDefault="00666EAF" w14:paraId="7AE725E2" w14:textId="219EAC5D">
            <w:pPr>
              <w:pStyle w:val="Heading2"/>
            </w:pPr>
            <w:r>
              <w:t xml:space="preserve">Please note that </w:t>
            </w:r>
            <w:r w:rsidR="002D3248">
              <w:t>games that have a 4:30 start time there will be a game to follow at 6:00</w:t>
            </w:r>
          </w:p>
          <w:p w:rsidR="0076400B" w:rsidP="00174DB7" w:rsidRDefault="0076400B" w14:paraId="10A5511B" w14:textId="69E6E2F1"/>
        </w:tc>
        <w:tc>
          <w:tcPr>
            <w:tcW w:w="3536" w:type="dxa"/>
            <w:gridSpan w:val="3"/>
            <w:tcMar/>
          </w:tcPr>
          <w:p w:rsidR="0076400B" w:rsidP="00174DB7" w:rsidRDefault="0076400B" w14:paraId="312531FB" w14:textId="71E0F60D">
            <w:pPr>
              <w:pStyle w:val="Heading2"/>
            </w:pPr>
          </w:p>
          <w:p w:rsidR="0076400B" w:rsidP="00174DB7" w:rsidRDefault="0076400B" w14:paraId="7AFB345C" w14:textId="7922A074"/>
        </w:tc>
        <w:tc>
          <w:tcPr>
            <w:tcW w:w="3538" w:type="dxa"/>
            <w:gridSpan w:val="5"/>
            <w:tcMar/>
          </w:tcPr>
          <w:p w:rsidR="0076400B" w:rsidP="00174DB7" w:rsidRDefault="003D3747" w14:paraId="1214A6E2" w14:textId="6B663F41">
            <w:pPr>
              <w:pStyle w:val="Heading2"/>
            </w:pPr>
            <w:r>
              <w:t>Key</w:t>
            </w:r>
          </w:p>
          <w:p w:rsidR="0076400B" w:rsidP="00174DB7" w:rsidRDefault="003D3747" w14:paraId="2B9CDD12" w14:textId="77777777">
            <w:r>
              <w:t xml:space="preserve">BB- Boys Basketball </w:t>
            </w:r>
          </w:p>
          <w:p w:rsidR="003D3747" w:rsidP="00174DB7" w:rsidRDefault="003D3747" w14:paraId="37D485A1" w14:textId="77777777">
            <w:r>
              <w:t xml:space="preserve">GB- Girls Basketball </w:t>
            </w:r>
          </w:p>
          <w:p w:rsidR="003D3747" w:rsidP="00174DB7" w:rsidRDefault="003D3747" w14:paraId="01DBCD9D" w14:textId="77777777">
            <w:r>
              <w:t xml:space="preserve">W- Wrestling </w:t>
            </w:r>
            <w:r w:rsidR="00DB3D7A">
              <w:t xml:space="preserve"> </w:t>
            </w:r>
          </w:p>
          <w:p w:rsidRPr="00DB3D7A" w:rsidR="00DB3D7A" w:rsidP="00174DB7" w:rsidRDefault="00DB3D7A" w14:paraId="3D52F083" w14:textId="61F60ED1">
            <w:pPr>
              <w:rPr>
                <w:b/>
                <w:bCs/>
              </w:rPr>
            </w:pPr>
            <w:r w:rsidRPr="00DB3D7A">
              <w:rPr>
                <w:b/>
                <w:bCs/>
              </w:rPr>
              <w:t xml:space="preserve">Bold- Home Games </w:t>
            </w:r>
          </w:p>
        </w:tc>
      </w:tr>
    </w:tbl>
    <w:p w:rsidR="0076400B" w:rsidP="0076400B" w:rsidRDefault="0076400B" w14:paraId="388BD75E" w14:textId="77777777">
      <w:pPr>
        <w:sectPr w:rsidR="0076400B" w:rsidSect="00B8465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5" w:type="pct"/>
        <w:tblLook w:val="0600" w:firstRow="0" w:lastRow="0" w:firstColumn="0" w:lastColumn="0" w:noHBand="1" w:noVBand="1"/>
      </w:tblPr>
      <w:tblGrid>
        <w:gridCol w:w="2059"/>
        <w:gridCol w:w="1833"/>
        <w:gridCol w:w="223"/>
        <w:gridCol w:w="2056"/>
        <w:gridCol w:w="1259"/>
        <w:gridCol w:w="798"/>
        <w:gridCol w:w="2056"/>
        <w:gridCol w:w="684"/>
        <w:gridCol w:w="734"/>
        <w:gridCol w:w="638"/>
        <w:gridCol w:w="2059"/>
        <w:gridCol w:w="102"/>
      </w:tblGrid>
      <w:tr w:rsidR="0076400B" w:rsidTr="147BACF7" w14:paraId="7424B1DF" w14:textId="77777777">
        <w:trPr>
          <w:gridAfter w:val="1"/>
          <w:wAfter w:w="35" w:type="pct"/>
        </w:trPr>
        <w:tc>
          <w:tcPr>
            <w:tcW w:w="4035" w:type="pct"/>
            <w:gridSpan w:val="9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B84653" w14:paraId="67D20750" w14:textId="64B1AF3B">
            <w:pPr>
              <w:pStyle w:val="Month"/>
              <w:jc w:val="right"/>
            </w:pPr>
            <w:r>
              <w:t xml:space="preserve">February </w:t>
            </w:r>
          </w:p>
        </w:tc>
        <w:tc>
          <w:tcPr>
            <w:tcW w:w="930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76400B" w14:paraId="7F6F83EA" w14:textId="7B3B88D8">
            <w:pPr>
              <w:pStyle w:val="Year"/>
              <w:jc w:val="right"/>
            </w:pPr>
            <w:r>
              <w:t>202</w:t>
            </w:r>
            <w:r w:rsidR="00B84653">
              <w:t>5</w:t>
            </w:r>
          </w:p>
        </w:tc>
      </w:tr>
      <w:tr w:rsidR="0076400B" w:rsidTr="147BACF7" w14:paraId="1447FEAF" w14:textId="77777777">
        <w:trPr>
          <w:gridAfter w:val="1"/>
          <w:wAfter w:w="35" w:type="pct"/>
        </w:trPr>
        <w:tc>
          <w:tcPr>
            <w:tcW w:w="4035" w:type="pct"/>
            <w:gridSpan w:val="9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3EC8C09B" w14:textId="77777777">
            <w:pPr>
              <w:pStyle w:val="NoSpacing"/>
            </w:pPr>
          </w:p>
        </w:tc>
        <w:tc>
          <w:tcPr>
            <w:tcW w:w="930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3691D93E" w14:textId="77777777">
            <w:pPr>
              <w:pStyle w:val="NoSpacing"/>
            </w:pPr>
          </w:p>
        </w:tc>
      </w:tr>
      <w:tr w:rsidR="00C0767A" w:rsidTr="147BACF7" w14:paraId="1FCDCBA3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CA2463" w14:paraId="29024D47" w14:textId="77777777">
            <w:pPr>
              <w:pStyle w:val="Days"/>
            </w:pPr>
            <w:sdt>
              <w:sdtPr>
                <w:id w:val="-1696061339"/>
                <w:placeholder>
                  <w:docPart w:val="A555ECEAC5864ABF93420D7683AA03DD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585B5E21" w14:textId="77777777">
            <w:pPr>
              <w:pStyle w:val="Days"/>
            </w:pPr>
            <w:sdt>
              <w:sdtPr>
                <w:id w:val="95523128"/>
                <w:placeholder>
                  <w:docPart w:val="35CBDDFFE57049F7956AD69F68B0BFA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443700D0" w14:textId="77777777">
            <w:pPr>
              <w:pStyle w:val="Days"/>
            </w:pPr>
            <w:sdt>
              <w:sdtPr>
                <w:id w:val="-2097393562"/>
                <w:placeholder>
                  <w:docPart w:val="73576500B1294834B6E3A1462B188A6B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0D2709D3" w14:textId="77777777">
            <w:pPr>
              <w:pStyle w:val="Days"/>
            </w:pPr>
            <w:sdt>
              <w:sdtPr>
                <w:id w:val="-1094326188"/>
                <w:placeholder>
                  <w:docPart w:val="681A6C4E52534E3C91342A57F8D704B1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2DB0AA76" w14:textId="77777777">
            <w:pPr>
              <w:pStyle w:val="Days"/>
            </w:pPr>
            <w:sdt>
              <w:sdtPr>
                <w:id w:val="1523205670"/>
                <w:placeholder>
                  <w:docPart w:val="079E4AFABA0A420E83B7A61C15D7E10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6D883D4B" w14:textId="77777777">
            <w:pPr>
              <w:pStyle w:val="Days"/>
            </w:pPr>
            <w:sdt>
              <w:sdtPr>
                <w:id w:val="1658030589"/>
                <w:placeholder>
                  <w:docPart w:val="218252AB1833488393F1A28188EAAF0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CA2463" w14:paraId="1EA44A94" w14:textId="77777777">
            <w:pPr>
              <w:pStyle w:val="Days"/>
            </w:pPr>
            <w:sdt>
              <w:sdtPr>
                <w:id w:val="437803929"/>
                <w:placeholder>
                  <w:docPart w:val="F02AD5E2CBC2460E9E056EA43D67563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460986" w:rsidTr="147BACF7" w14:paraId="19ADB7FB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3509E4B6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5797F24F" w14:textId="4AE8703A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7B379285" w14:textId="52263E6E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1DFCDFA5" w14:textId="2035E83E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091C8301" w14:textId="4F1B43AD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25DA6A79" w14:textId="640023AE">
            <w:pPr>
              <w:pStyle w:val="Dates"/>
            </w:pP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AE118C" w:rsidRDefault="00AE118C" w14:paraId="473364C5" w14:textId="7C27E350">
            <w:pPr>
              <w:pStyle w:val="Dates"/>
            </w:pPr>
            <w:r>
              <w:t>1</w:t>
            </w:r>
          </w:p>
        </w:tc>
      </w:tr>
      <w:tr w:rsidR="00460986" w:rsidTr="147BACF7" w14:paraId="71C05E2C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A15BC6" w14:paraId="5498B7A9" w14:textId="0FA3AE68">
            <w:pPr>
              <w:pStyle w:val="Dates"/>
            </w:pPr>
            <w:r>
              <w:t>2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1F0E0F" w:rsidR="00460986" w:rsidP="00EB1E04" w:rsidRDefault="00EB1E04" w14:paraId="01CAA53E" w14:textId="4490698F">
            <w:pPr>
              <w:pStyle w:val="Dates"/>
              <w:tabs>
                <w:tab w:val="right" w:pos="1871"/>
              </w:tabs>
              <w:jc w:val="left"/>
              <w:rPr>
                <w:b w:val="1"/>
                <w:bCs w:val="1"/>
              </w:rPr>
            </w:pPr>
            <w:r w:rsidRPr="1D90C6B1" w:rsidR="6B907B4C">
              <w:rPr>
                <w:b w:val="1"/>
                <w:bCs w:val="1"/>
              </w:rPr>
              <w:t xml:space="preserve">3 </w:t>
            </w:r>
            <w:r w:rsidRPr="1D90C6B1" w:rsidR="3845ADBD">
              <w:rPr>
                <w:b w:val="1"/>
                <w:bCs w:val="1"/>
              </w:rPr>
              <w:t xml:space="preserve">BB </w:t>
            </w:r>
            <w:r w:rsidRPr="1D90C6B1" w:rsidR="603C9285">
              <w:rPr>
                <w:b w:val="1"/>
                <w:bCs w:val="1"/>
              </w:rPr>
              <w:t>Vs Brentwood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A15BC6" w14:paraId="5631DCA4" w14:textId="461A5748">
            <w:pPr>
              <w:pStyle w:val="Dates"/>
            </w:pPr>
            <w:r>
              <w:t>4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A15BC6" w14:paraId="51EA645C" w14:textId="4E46D54D">
            <w:pPr>
              <w:pStyle w:val="Dates"/>
            </w:pPr>
            <w:r>
              <w:t>5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A15BC6" w14:paraId="2818F3AB" w14:textId="2FC892AE">
            <w:pPr>
              <w:pStyle w:val="Dates"/>
            </w:pPr>
            <w:r>
              <w:t>6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A15BC6" w14:paraId="60489D38" w14:textId="2C7A1A74">
            <w:pPr>
              <w:pStyle w:val="Dates"/>
            </w:pPr>
            <w:r>
              <w:t>7</w:t>
            </w: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206E02" w:rsidRDefault="00206E02" w14:paraId="5CC44CBA" w14:textId="3DF133A4">
            <w:pPr>
              <w:pStyle w:val="Dates"/>
              <w:tabs>
                <w:tab w:val="right" w:pos="1874"/>
              </w:tabs>
              <w:jc w:val="left"/>
            </w:pPr>
            <w:r w:rsidR="603C9285">
              <w:rPr/>
              <w:t xml:space="preserve"> </w:t>
            </w:r>
            <w:r w:rsidR="4A35AF8B">
              <w:rPr/>
              <w:t>8</w:t>
            </w:r>
          </w:p>
        </w:tc>
      </w:tr>
      <w:tr w:rsidR="0076400B" w:rsidTr="147BACF7" w14:paraId="0E821CDF" w14:textId="77777777">
        <w:trPr>
          <w:gridAfter w:val="1"/>
          <w:wAfter w:w="35" w:type="pct"/>
          <w:trHeight w:val="450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7BE9BFAF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1F0E0F" w:rsidR="0076400B" w:rsidP="00206E02" w:rsidRDefault="00206E02" w14:paraId="516B8699" w14:textId="4FA92338">
            <w:pPr>
              <w:pStyle w:val="Dates"/>
              <w:jc w:val="left"/>
              <w:rPr>
                <w:b/>
                <w:bCs/>
              </w:rPr>
            </w:pPr>
            <w:r w:rsidRPr="001F0E0F">
              <w:rPr>
                <w:b/>
                <w:bCs/>
              </w:rPr>
              <w:t>@ Soldan @ 4:30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25177652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1023005C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29D1715C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62F6A924" w14:textId="77777777">
            <w:pPr>
              <w:pStyle w:val="Dates"/>
            </w:pPr>
          </w:p>
        </w:tc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206E02" w:rsidRDefault="00206E02" w14:paraId="2BC3B84D" w14:textId="23A10B9E">
            <w:pPr>
              <w:pStyle w:val="Dates"/>
              <w:jc w:val="left"/>
            </w:pPr>
          </w:p>
        </w:tc>
      </w:tr>
      <w:tr w:rsidR="00460986" w:rsidTr="147BACF7" w14:paraId="1DDB27BC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A15BC6" w14:paraId="309A41A6" w14:textId="21EFC0A1">
            <w:pPr>
              <w:pStyle w:val="Dates"/>
            </w:pPr>
            <w:r>
              <w:t>9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1F0E0F" w:rsidRDefault="001F0E0F" w14:paraId="28D53E58" w14:textId="3BBEDA41">
            <w:pPr>
              <w:pStyle w:val="Dates"/>
              <w:tabs>
                <w:tab w:val="right" w:pos="1871"/>
              </w:tabs>
              <w:jc w:val="left"/>
            </w:pPr>
            <w:r w:rsidR="561D3C1F">
              <w:rPr/>
              <w:t xml:space="preserve">10 </w:t>
            </w:r>
            <w:r w:rsidR="46FDFAA5">
              <w:rPr/>
              <w:t>Jv</w:t>
            </w:r>
            <w:r w:rsidR="46FDFAA5">
              <w:rPr/>
              <w:t xml:space="preserve"> B/GB </w:t>
            </w:r>
            <w:r w:rsidR="20D585CB">
              <w:rPr/>
              <w:t xml:space="preserve">@ </w:t>
            </w:r>
            <w:r w:rsidR="6C59D65E">
              <w:rPr/>
              <w:t>Vashon</w:t>
            </w:r>
            <w:r>
              <w:tab/>
            </w:r>
            <w:r w:rsidR="078F1023">
              <w:rPr/>
              <w:t xml:space="preserve"> </w:t>
            </w:r>
            <w:r w:rsidR="078F1023">
              <w:rPr/>
              <w:t>@</w:t>
            </w:r>
            <w:r w:rsidR="078F1023">
              <w:rPr/>
              <w:t xml:space="preserve"> 4:30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973CB" w:rsidRDefault="004973CB" w14:paraId="17C582EC" w14:textId="4496E5BD">
            <w:pPr>
              <w:pStyle w:val="Dates"/>
              <w:tabs>
                <w:tab w:val="left" w:pos="210"/>
                <w:tab w:val="right" w:pos="1871"/>
              </w:tabs>
              <w:jc w:val="left"/>
            </w:pPr>
            <w:r w:rsidR="68E30A0F">
              <w:rPr/>
              <w:t xml:space="preserve">11 </w:t>
            </w:r>
            <w:r w:rsidR="5DB68E9F">
              <w:rPr/>
              <w:t>VB/</w:t>
            </w:r>
            <w:r w:rsidR="20D585CB">
              <w:rPr/>
              <w:t>GB @ Vashon</w:t>
            </w:r>
            <w:r w:rsidR="023D9F5E">
              <w:rPr/>
              <w:t xml:space="preserve"> </w:t>
            </w:r>
            <w:r w:rsidR="023D9F5E">
              <w:rPr/>
              <w:t>@</w:t>
            </w:r>
            <w:r w:rsidR="023D9F5E">
              <w:rPr/>
              <w:t xml:space="preserve"> 4:30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2E5B9C" w:rsidRDefault="002E5B9C" w14:paraId="0F3C601E" w14:textId="610B0FB7">
            <w:pPr>
              <w:pStyle w:val="Dates"/>
              <w:tabs>
                <w:tab w:val="right" w:pos="1871"/>
              </w:tabs>
              <w:jc w:val="left"/>
            </w:pPr>
            <w:r w:rsidR="322FE636">
              <w:rPr/>
              <w:t xml:space="preserve">12 </w:t>
            </w:r>
            <w:r w:rsidR="1317A1E3">
              <w:rPr/>
              <w:t>JV B/GB</w:t>
            </w:r>
            <w:r w:rsidR="6E8A0811">
              <w:rPr/>
              <w:t xml:space="preserve"> Vs Sumner</w:t>
            </w:r>
            <w:r w:rsidR="17663F0D">
              <w:rPr/>
              <w:t xml:space="preserve"> @ Miller @ 4:30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8E309D" w:rsidRDefault="008E309D" w14:paraId="1A402436" w14:textId="14D55947">
            <w:pPr>
              <w:pStyle w:val="Dates"/>
              <w:tabs>
                <w:tab w:val="right" w:pos="1871"/>
              </w:tabs>
              <w:jc w:val="left"/>
            </w:pPr>
            <w:r w:rsidR="17663F0D">
              <w:rPr/>
              <w:t xml:space="preserve">13 </w:t>
            </w:r>
            <w:r w:rsidR="6E8A0811">
              <w:rPr/>
              <w:t>VB/GB Vs Sumner</w:t>
            </w:r>
            <w:r w:rsidR="5D5585A4">
              <w:rPr/>
              <w:t xml:space="preserve"> @ Miller @ 4:30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29B9DFC5" w14:textId="0FE3628A">
            <w:pPr>
              <w:pStyle w:val="Dates"/>
            </w:pPr>
            <w:r w:rsidRPr="00E817DE">
              <w:t>1</w:t>
            </w:r>
            <w:r w:rsidR="00A15BC6">
              <w:t>4</w:t>
            </w: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A15BC6" w14:paraId="5ACA4C3A" w14:textId="6F47C5AA">
            <w:pPr>
              <w:pStyle w:val="Dates"/>
            </w:pPr>
            <w:r>
              <w:t>15</w:t>
            </w:r>
          </w:p>
        </w:tc>
      </w:tr>
      <w:tr w:rsidR="00460986" w:rsidTr="147BACF7" w14:paraId="6882E6A6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2B328A" w14:paraId="276F75D4" w14:textId="7355984C">
            <w:pPr>
              <w:pStyle w:val="Dates"/>
            </w:pPr>
            <w:r>
              <w:t>16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2B328A" w14:paraId="7A07FE35" w14:textId="40468657">
            <w:pPr>
              <w:pStyle w:val="Dates"/>
            </w:pPr>
            <w:r>
              <w:t>17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AE608D" w:rsidRDefault="000C5795" w14:paraId="1FB0404D" w14:textId="26AC23C2">
            <w:pPr>
              <w:pStyle w:val="Dates"/>
              <w:tabs>
                <w:tab w:val="right" w:pos="1871"/>
              </w:tabs>
              <w:jc w:val="left"/>
            </w:pPr>
            <w:r w:rsidR="19136862">
              <w:rPr/>
              <w:t xml:space="preserve">18 </w:t>
            </w:r>
            <w:r w:rsidR="3B76245F">
              <w:rPr/>
              <w:t>B</w:t>
            </w:r>
            <w:r w:rsidR="276A4D26">
              <w:rPr/>
              <w:t>B @ Hazelwood East @ 4:30</w:t>
            </w:r>
            <w:r>
              <w:tab/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2B328A" w14:paraId="479F85FD" w14:textId="679E6205">
            <w:pPr>
              <w:pStyle w:val="Dates"/>
            </w:pPr>
            <w:r>
              <w:t>19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4DE427B5" w14:textId="5EDCFF08">
            <w:pPr>
              <w:pStyle w:val="Dates"/>
            </w:pPr>
            <w:r w:rsidRPr="00194251">
              <w:t>2</w:t>
            </w:r>
            <w:r w:rsidR="002B328A">
              <w:t>0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44D41AB4" w14:textId="6ED22A82">
            <w:pPr>
              <w:pStyle w:val="Dates"/>
            </w:pPr>
            <w:r w:rsidRPr="00194251">
              <w:t>2</w:t>
            </w:r>
            <w:r w:rsidR="002B328A">
              <w:t>1</w:t>
            </w: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18113DF7" w14:textId="45824CB6">
            <w:pPr>
              <w:pStyle w:val="Dates"/>
            </w:pPr>
            <w:r w:rsidRPr="00194251">
              <w:t>2</w:t>
            </w:r>
            <w:r w:rsidR="002B328A">
              <w:t>2</w:t>
            </w:r>
          </w:p>
        </w:tc>
      </w:tr>
      <w:tr w:rsidR="00460986" w:rsidTr="147BACF7" w14:paraId="59054A6D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47A52260" w14:textId="67A00DF9">
            <w:pPr>
              <w:pStyle w:val="Dates"/>
            </w:pPr>
            <w:r w:rsidRPr="00B319AF">
              <w:t>2</w:t>
            </w:r>
            <w:r w:rsidR="002B328A">
              <w:t>3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25249405" w14:textId="2D2BCE98">
            <w:pPr>
              <w:pStyle w:val="Dates"/>
            </w:pPr>
            <w:r w:rsidRPr="00B319AF">
              <w:t>2</w:t>
            </w:r>
            <w:r w:rsidR="002B328A">
              <w:t>4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2B328A" w14:paraId="074F40D0" w14:textId="6CD2C151">
            <w:pPr>
              <w:pStyle w:val="Dates"/>
            </w:pPr>
            <w:r>
              <w:t>25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2B328A" w14:paraId="0676197F" w14:textId="3BD4A0D9">
            <w:pPr>
              <w:pStyle w:val="Dates"/>
            </w:pPr>
            <w:r>
              <w:t>26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2B328A" w14:paraId="7BBCDDDF" w14:textId="06F2C8D6">
            <w:pPr>
              <w:pStyle w:val="Dates"/>
            </w:pPr>
            <w:r>
              <w:t>27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2B328A" w14:paraId="1798B1D2" w14:textId="0C61B20D">
            <w:pPr>
              <w:pStyle w:val="Dates"/>
            </w:pPr>
            <w:r>
              <w:t>28</w:t>
            </w: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57EA77DD" w14:textId="77777777">
            <w:pPr>
              <w:pStyle w:val="Dates"/>
            </w:pPr>
          </w:p>
        </w:tc>
      </w:tr>
      <w:tr w:rsidR="0016297B" w:rsidTr="147BACF7" w14:paraId="2D0AAE8C" w14:textId="77777777">
        <w:trPr>
          <w:gridAfter w:val="1"/>
          <w:wAfter w:w="35" w:type="pct"/>
          <w:trHeight w:val="191" w:hRule="exact"/>
        </w:trPr>
        <w:tc>
          <w:tcPr>
            <w:tcW w:w="4965" w:type="pct"/>
            <w:gridSpan w:val="11"/>
            <w:tcBorders>
              <w:top w:val="single" w:color="BFBFBF" w:themeColor="background1" w:themeShade="BF" w:sz="8" w:space="0"/>
            </w:tcBorders>
            <w:tcMar/>
          </w:tcPr>
          <w:p w:rsidR="0016297B" w:rsidP="000E7125" w:rsidRDefault="0016297B" w14:paraId="31AF4C30" w14:textId="77777777"/>
        </w:tc>
      </w:tr>
      <w:tr w:rsidR="0076400B" w:rsidTr="147BACF7" w14:paraId="3AC3F277" w14:textId="77777777">
        <w:trPr>
          <w:trHeight w:val="1674" w:hRule="exact"/>
        </w:trPr>
        <w:tc>
          <w:tcPr>
            <w:tcW w:w="1342" w:type="pct"/>
            <w:gridSpan w:val="2"/>
            <w:tcMar/>
          </w:tcPr>
          <w:p w:rsidR="0076400B" w:rsidP="00174DB7" w:rsidRDefault="00CA2463" w14:paraId="0DD6F3EC" w14:textId="77777777">
            <w:pPr>
              <w:pStyle w:val="Heading1"/>
            </w:pPr>
            <w:sdt>
              <w:sdtPr>
                <w:id w:val="-505059318"/>
                <w:placeholder>
                  <w:docPart w:val="4102CBCDE7464B0CA3F7C5E4D9464F9E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3"/>
            <w:tcMar/>
          </w:tcPr>
          <w:p w:rsidR="00ED42FF" w:rsidP="00ED42FF" w:rsidRDefault="00ED42FF" w14:paraId="0C6F8247" w14:textId="77777777">
            <w:pPr>
              <w:pStyle w:val="Heading2"/>
            </w:pPr>
            <w:r>
              <w:t>Please note that games that have a 4:30 start time there will be a game to follow at 6:00</w:t>
            </w:r>
          </w:p>
          <w:p w:rsidR="0076400B" w:rsidP="00174DB7" w:rsidRDefault="0076400B" w14:paraId="0A586E05" w14:textId="17648048">
            <w:pPr>
              <w:pStyle w:val="Heading2"/>
            </w:pPr>
          </w:p>
          <w:p w:rsidR="0076400B" w:rsidP="00174DB7" w:rsidRDefault="0076400B" w14:paraId="7D815BA7" w14:textId="07CD236A"/>
        </w:tc>
        <w:tc>
          <w:tcPr>
            <w:tcW w:w="1220" w:type="pct"/>
            <w:gridSpan w:val="3"/>
            <w:tcMar/>
          </w:tcPr>
          <w:p w:rsidR="0076400B" w:rsidP="00174DB7" w:rsidRDefault="00250382" w14:paraId="66A60B74" w14:textId="291BB08F">
            <w:pPr>
              <w:pStyle w:val="Heading2"/>
            </w:pPr>
            <w:r>
              <w:t xml:space="preserve">Important Dates: </w:t>
            </w:r>
          </w:p>
          <w:p w:rsidR="00250382" w:rsidP="00250382" w:rsidRDefault="00FB05EB" w14:paraId="0F894F1A" w14:textId="5107B94D">
            <w:r>
              <w:t xml:space="preserve">2/14-2/15: G Wrestling Districts </w:t>
            </w:r>
          </w:p>
          <w:p w:rsidRPr="00250382" w:rsidR="00FB05EB" w:rsidP="00250382" w:rsidRDefault="00FB05EB" w14:paraId="6D19E151" w14:textId="7C769EBD">
            <w:r>
              <w:t>2/21-2/</w:t>
            </w:r>
            <w:r w:rsidR="002375A6">
              <w:t xml:space="preserve">22 Boys Wrestling Districts </w:t>
            </w:r>
          </w:p>
          <w:p w:rsidR="0076400B" w:rsidP="00174DB7" w:rsidRDefault="0076400B" w14:paraId="0B124FAA" w14:textId="26803C6C"/>
        </w:tc>
        <w:tc>
          <w:tcPr>
            <w:tcW w:w="1218" w:type="pct"/>
            <w:gridSpan w:val="4"/>
            <w:tcMar/>
          </w:tcPr>
          <w:p w:rsidR="0076400B" w:rsidP="00174DB7" w:rsidRDefault="00ED42FF" w14:paraId="5886DD29" w14:textId="17C35FBB">
            <w:pPr>
              <w:pStyle w:val="Heading2"/>
            </w:pPr>
            <w:r>
              <w:t>Key</w:t>
            </w:r>
          </w:p>
          <w:p w:rsidR="00ED42FF" w:rsidP="00ED42FF" w:rsidRDefault="00ED42FF" w14:paraId="39253F6C" w14:textId="77777777">
            <w:r>
              <w:t xml:space="preserve">BB- Boys Basketball </w:t>
            </w:r>
          </w:p>
          <w:p w:rsidR="00ED42FF" w:rsidP="00ED42FF" w:rsidRDefault="00ED42FF" w14:paraId="64FEE088" w14:textId="77777777">
            <w:r>
              <w:t xml:space="preserve">GB- Girls Basketball </w:t>
            </w:r>
          </w:p>
          <w:p w:rsidR="00ED42FF" w:rsidP="00ED42FF" w:rsidRDefault="00ED42FF" w14:paraId="20F8BA7E" w14:textId="77777777">
            <w:r>
              <w:t xml:space="preserve">W- Wrestling  </w:t>
            </w:r>
          </w:p>
          <w:p w:rsidR="0076400B" w:rsidP="00ED42FF" w:rsidRDefault="00ED42FF" w14:paraId="48DF54C5" w14:textId="01173BA2">
            <w:r w:rsidRPr="00DB3D7A">
              <w:rPr>
                <w:b/>
                <w:bCs/>
              </w:rPr>
              <w:t>Bold- Home Games</w:t>
            </w:r>
          </w:p>
        </w:tc>
      </w:tr>
    </w:tbl>
    <w:p w:rsidR="0076400B" w:rsidP="0076400B" w:rsidRDefault="0076400B" w14:paraId="0A39A476" w14:textId="77777777">
      <w:pPr>
        <w:sectPr w:rsidR="0076400B" w:rsidSect="00B8465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210" w:type="pct"/>
        <w:tblLook w:val="0600" w:firstRow="0" w:lastRow="0" w:firstColumn="0" w:lastColumn="0" w:noHBand="1" w:noVBand="1"/>
      </w:tblPr>
      <w:tblGrid>
        <w:gridCol w:w="2131"/>
        <w:gridCol w:w="1891"/>
        <w:gridCol w:w="237"/>
        <w:gridCol w:w="2128"/>
        <w:gridCol w:w="1296"/>
        <w:gridCol w:w="831"/>
        <w:gridCol w:w="2128"/>
        <w:gridCol w:w="702"/>
        <w:gridCol w:w="759"/>
        <w:gridCol w:w="663"/>
        <w:gridCol w:w="2134"/>
        <w:gridCol w:w="105"/>
      </w:tblGrid>
      <w:tr w:rsidR="0076400B" w:rsidTr="147BACF7" w14:paraId="0008E7C7" w14:textId="77777777">
        <w:trPr>
          <w:gridAfter w:val="1"/>
          <w:wAfter w:w="35" w:type="pct"/>
          <w:trHeight w:val="1331"/>
        </w:trPr>
        <w:tc>
          <w:tcPr>
            <w:tcW w:w="4033" w:type="pct"/>
            <w:gridSpan w:val="9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B84653" w14:paraId="6067058D" w14:textId="0D1660F5">
            <w:pPr>
              <w:pStyle w:val="Month"/>
              <w:jc w:val="right"/>
            </w:pPr>
            <w:r>
              <w:t>March</w:t>
            </w:r>
          </w:p>
        </w:tc>
        <w:tc>
          <w:tcPr>
            <w:tcW w:w="932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76400B" w14:paraId="6B4CE563" w14:textId="3F6249C9">
            <w:pPr>
              <w:pStyle w:val="Year"/>
              <w:jc w:val="right"/>
            </w:pPr>
            <w:r>
              <w:t>202</w:t>
            </w:r>
            <w:r w:rsidR="00B84653">
              <w:t>5</w:t>
            </w:r>
          </w:p>
        </w:tc>
      </w:tr>
      <w:tr w:rsidR="0076400B" w:rsidTr="147BACF7" w14:paraId="6A7DC044" w14:textId="77777777">
        <w:trPr>
          <w:gridAfter w:val="1"/>
          <w:wAfter w:w="35" w:type="pct"/>
          <w:trHeight w:val="232"/>
        </w:trPr>
        <w:tc>
          <w:tcPr>
            <w:tcW w:w="4033" w:type="pct"/>
            <w:gridSpan w:val="9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70B0647A" w14:textId="77777777">
            <w:pPr>
              <w:pStyle w:val="NoSpacing"/>
            </w:pPr>
          </w:p>
        </w:tc>
        <w:tc>
          <w:tcPr>
            <w:tcW w:w="932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3A0B9C73" w14:textId="77777777">
            <w:pPr>
              <w:pStyle w:val="NoSpacing"/>
            </w:pPr>
          </w:p>
        </w:tc>
      </w:tr>
      <w:tr w:rsidR="00C0767A" w:rsidTr="147BACF7" w14:paraId="0CE393BF" w14:textId="77777777">
        <w:trPr>
          <w:gridAfter w:val="1"/>
          <w:wAfter w:w="37" w:type="pct"/>
          <w:trHeight w:val="317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CA2463" w14:paraId="7545DE65" w14:textId="77777777">
            <w:pPr>
              <w:pStyle w:val="Days"/>
            </w:pPr>
            <w:sdt>
              <w:sdtPr>
                <w:id w:val="1856382231"/>
                <w:placeholder>
                  <w:docPart w:val="6A1ADE80D65347F280B06F15DFE4413B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1471C5E6" w14:textId="77777777">
            <w:pPr>
              <w:pStyle w:val="Days"/>
            </w:pPr>
            <w:sdt>
              <w:sdtPr>
                <w:id w:val="744233632"/>
                <w:placeholder>
                  <w:docPart w:val="C61727C28F484E6492E79703A647F3E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6BC1D01C" w14:textId="77777777">
            <w:pPr>
              <w:pStyle w:val="Days"/>
            </w:pPr>
            <w:sdt>
              <w:sdtPr>
                <w:id w:val="-939365847"/>
                <w:placeholder>
                  <w:docPart w:val="933C139568604A44B90F7BFD99E4535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0559ADEC" w14:textId="77777777">
            <w:pPr>
              <w:pStyle w:val="Days"/>
            </w:pPr>
            <w:sdt>
              <w:sdtPr>
                <w:id w:val="249159954"/>
                <w:placeholder>
                  <w:docPart w:val="AA7C229A699F4B3BABE44BDA92F9B6E9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5C71F200" w14:textId="77777777">
            <w:pPr>
              <w:pStyle w:val="Days"/>
            </w:pPr>
            <w:sdt>
              <w:sdtPr>
                <w:id w:val="-488013069"/>
                <w:placeholder>
                  <w:docPart w:val="09612B896C964FA39BD8092D3C8C1A98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1A5DDDD7" w14:textId="77777777">
            <w:pPr>
              <w:pStyle w:val="Days"/>
            </w:pPr>
            <w:sdt>
              <w:sdtPr>
                <w:id w:val="328177847"/>
                <w:placeholder>
                  <w:docPart w:val="85BEE26BA41F446DBA9B4087F51B9D71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CA2463" w14:paraId="1E1453E7" w14:textId="77777777">
            <w:pPr>
              <w:pStyle w:val="Days"/>
            </w:pPr>
            <w:sdt>
              <w:sdtPr>
                <w:id w:val="332109579"/>
                <w:placeholder>
                  <w:docPart w:val="9DD0FBE93CE140518BA58520C551B04B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460986" w:rsidTr="147BACF7" w14:paraId="532C7FB9" w14:textId="77777777">
        <w:trPr>
          <w:gridAfter w:val="1"/>
          <w:wAfter w:w="37" w:type="pct"/>
          <w:trHeight w:val="401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11A7BD2A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6B109F44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77BAD794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55ED4DEA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0BD2DB4F" w14:textId="0C9C2B22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33341C40" w14:textId="5E2F6103">
            <w:pPr>
              <w:pStyle w:val="Dates"/>
            </w:pP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2C51C4" w14:paraId="712C7FB7" w14:textId="3511C1A7">
            <w:pPr>
              <w:pStyle w:val="Dates"/>
            </w:pPr>
            <w:r>
              <w:t>1</w:t>
            </w:r>
          </w:p>
        </w:tc>
      </w:tr>
      <w:tr w:rsidR="00460986" w:rsidTr="147BACF7" w14:paraId="6E5DFBBB" w14:textId="77777777">
        <w:trPr>
          <w:gridAfter w:val="1"/>
          <w:wAfter w:w="37" w:type="pct"/>
          <w:trHeight w:val="401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2C51C4" w14:paraId="77F78FC4" w14:textId="59379C70">
            <w:pPr>
              <w:pStyle w:val="Dates"/>
            </w:pPr>
            <w:r>
              <w:t>2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147BACF7" w:rsidRDefault="002E238A" w14:paraId="6F533B1A" w14:textId="1E2CDF6D">
            <w:pPr>
              <w:pStyle w:val="Dates"/>
              <w:tabs>
                <w:tab w:val="left" w:pos="210"/>
                <w:tab w:val="right" w:pos="1873"/>
              </w:tabs>
              <w:ind w:firstLine="0"/>
              <w:jc w:val="left"/>
            </w:pPr>
            <w:r w:rsidR="02092902">
              <w:rPr/>
              <w:t xml:space="preserve">3 </w:t>
            </w:r>
            <w:r w:rsidR="29ACD89E">
              <w:rPr/>
              <w:t xml:space="preserve"> </w:t>
            </w:r>
            <w:r w:rsidR="63A74146">
              <w:rPr/>
              <w:t xml:space="preserve">First Day of </w:t>
            </w:r>
            <w:r w:rsidR="33215A80">
              <w:rPr/>
              <w:t>Spring Practice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2C51C4" w14:paraId="670F39AC" w14:textId="042A3C3E">
            <w:pPr>
              <w:pStyle w:val="Dates"/>
            </w:pPr>
            <w:r>
              <w:t>4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2C51C4" w14:paraId="4E24649C" w14:textId="6B16CBFC">
            <w:pPr>
              <w:pStyle w:val="Dates"/>
            </w:pPr>
            <w:r>
              <w:t>5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2C51C4" w14:paraId="65348871" w14:textId="5E9F478E">
            <w:pPr>
              <w:pStyle w:val="Dates"/>
            </w:pPr>
            <w:r>
              <w:t>6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2C51C4" w14:paraId="2B6333BD" w14:textId="634D3E7C">
            <w:pPr>
              <w:pStyle w:val="Dates"/>
            </w:pPr>
            <w:r>
              <w:t>7</w:t>
            </w: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2C51C4" w14:paraId="17C4A797" w14:textId="679C4F56">
            <w:pPr>
              <w:pStyle w:val="Dates"/>
            </w:pPr>
            <w:r>
              <w:t>8</w:t>
            </w:r>
          </w:p>
        </w:tc>
      </w:tr>
      <w:tr w:rsidR="00460986" w:rsidTr="147BACF7" w14:paraId="776978E8" w14:textId="77777777">
        <w:trPr>
          <w:gridAfter w:val="1"/>
          <w:wAfter w:w="37" w:type="pct"/>
          <w:trHeight w:val="401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2C51C4" w14:paraId="23EE7C35" w14:textId="35E533A7">
            <w:pPr>
              <w:pStyle w:val="Dates"/>
            </w:pPr>
            <w:r>
              <w:t>9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0F1FCF01" w14:textId="2B1DBF24">
            <w:pPr>
              <w:pStyle w:val="Dates"/>
            </w:pPr>
            <w:r w:rsidRPr="00B64772">
              <w:t>1</w:t>
            </w:r>
            <w:r w:rsidR="002C51C4">
              <w:t>0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5255135B" w14:textId="776845C8">
            <w:pPr>
              <w:pStyle w:val="Dates"/>
            </w:pPr>
            <w:r w:rsidRPr="00B64772">
              <w:t>1</w:t>
            </w:r>
            <w:r w:rsidR="002C51C4">
              <w:t>1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24D47A87" w14:textId="101B9DAC">
            <w:pPr>
              <w:pStyle w:val="Dates"/>
            </w:pPr>
            <w:r w:rsidRPr="00B64772">
              <w:t>1</w:t>
            </w:r>
            <w:r w:rsidR="002C51C4">
              <w:t>2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066D592D" w14:textId="5D5C3F23">
            <w:pPr>
              <w:pStyle w:val="Dates"/>
            </w:pPr>
            <w:r w:rsidRPr="00B64772">
              <w:t>1</w:t>
            </w:r>
            <w:r w:rsidR="002C51C4">
              <w:t>3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2C02B571" w14:textId="0A437C1B">
            <w:pPr>
              <w:pStyle w:val="Dates"/>
            </w:pPr>
            <w:r w:rsidRPr="00B64772">
              <w:t>1</w:t>
            </w:r>
            <w:r w:rsidR="002C51C4">
              <w:t>4</w:t>
            </w: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7EF77C53" w14:textId="516E886F">
            <w:pPr>
              <w:pStyle w:val="Dates"/>
            </w:pPr>
            <w:r w:rsidRPr="00B64772">
              <w:t>1</w:t>
            </w:r>
            <w:r w:rsidR="002C51C4">
              <w:t>5</w:t>
            </w:r>
          </w:p>
        </w:tc>
      </w:tr>
      <w:tr w:rsidR="00460986" w:rsidTr="147BACF7" w14:paraId="4947E686" w14:textId="77777777">
        <w:trPr>
          <w:gridAfter w:val="1"/>
          <w:wAfter w:w="37" w:type="pct"/>
          <w:trHeight w:val="401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6F8CE9F5" w14:textId="5767B0AB">
            <w:pPr>
              <w:pStyle w:val="Dates"/>
            </w:pPr>
            <w:r w:rsidRPr="00317299">
              <w:t>1</w:t>
            </w:r>
            <w:r w:rsidR="002C51C4">
              <w:t>6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0BF86128" w14:textId="2FED20D4">
            <w:pPr>
              <w:pStyle w:val="Dates"/>
            </w:pPr>
            <w:r w:rsidRPr="00317299">
              <w:t>1</w:t>
            </w:r>
            <w:r w:rsidR="002C51C4">
              <w:t>7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2C51C4" w14:paraId="52B3E677" w14:textId="530F34B2">
            <w:pPr>
              <w:pStyle w:val="Dates"/>
            </w:pPr>
            <w:r>
              <w:t>18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2C51C4" w14:paraId="5A9D4024" w14:textId="6A10B753">
            <w:pPr>
              <w:pStyle w:val="Dates"/>
            </w:pPr>
            <w:r>
              <w:t>19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5DB287E8" w14:textId="5F868700">
            <w:pPr>
              <w:pStyle w:val="Dates"/>
            </w:pPr>
            <w:r w:rsidRPr="00317299">
              <w:t>2</w:t>
            </w:r>
            <w:r w:rsidR="002C51C4">
              <w:t>0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2514BF87" w14:textId="62503E2A">
            <w:pPr>
              <w:pStyle w:val="Dates"/>
            </w:pPr>
            <w:r w:rsidRPr="00317299">
              <w:t>2</w:t>
            </w:r>
            <w:r w:rsidR="002C51C4">
              <w:t>1</w:t>
            </w: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28045544" w14:textId="7B12BB30">
            <w:pPr>
              <w:pStyle w:val="Dates"/>
            </w:pPr>
            <w:r w:rsidRPr="00317299">
              <w:t>2</w:t>
            </w:r>
            <w:r w:rsidR="002C51C4">
              <w:t>2</w:t>
            </w:r>
          </w:p>
        </w:tc>
      </w:tr>
      <w:tr w:rsidR="00460986" w:rsidTr="147BACF7" w14:paraId="16A451B2" w14:textId="77777777">
        <w:trPr>
          <w:gridAfter w:val="1"/>
          <w:wAfter w:w="37" w:type="pct"/>
          <w:trHeight w:val="401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5E562FA0" w14:textId="6AFDEB53">
            <w:pPr>
              <w:pStyle w:val="Dates"/>
            </w:pPr>
            <w:r w:rsidRPr="00103257">
              <w:t>2</w:t>
            </w:r>
            <w:r w:rsidR="002C51C4">
              <w:t>3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2B6DEC96" w14:textId="070B456D">
            <w:pPr>
              <w:pStyle w:val="Dates"/>
            </w:pPr>
            <w:r w:rsidRPr="00103257">
              <w:t>2</w:t>
            </w:r>
            <w:r w:rsidR="002C51C4">
              <w:t>4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3319F9B4" w14:textId="1A852804">
            <w:pPr>
              <w:pStyle w:val="Dates"/>
            </w:pPr>
            <w:r w:rsidRPr="00103257">
              <w:t>2</w:t>
            </w:r>
            <w:r w:rsidR="002C51C4">
              <w:t>5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068D459C" w14:textId="60DA6636">
            <w:pPr>
              <w:pStyle w:val="Dates"/>
            </w:pPr>
            <w:r w:rsidRPr="00103257">
              <w:t>2</w:t>
            </w:r>
            <w:r w:rsidR="002C51C4">
              <w:t>6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E8772B" w:rsidRDefault="00E8772B" w14:paraId="74B435A1" w14:textId="20E2C734">
            <w:pPr>
              <w:pStyle w:val="Dates"/>
              <w:tabs>
                <w:tab w:val="right" w:pos="1873"/>
              </w:tabs>
              <w:jc w:val="left"/>
            </w:pPr>
            <w:r>
              <w:t>B</w:t>
            </w:r>
            <w:r w:rsidR="00140829">
              <w:t xml:space="preserve"> @ St.</w:t>
            </w:r>
            <w:r w:rsidR="00CB67E6">
              <w:t xml:space="preserve"> Mary’s</w:t>
            </w:r>
            <w:r>
              <w:tab/>
            </w:r>
            <w:r w:rsidRPr="00103257" w:rsidR="00460986">
              <w:t>2</w:t>
            </w:r>
            <w:r w:rsidR="002C51C4">
              <w:t>7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2C51C4" w14:paraId="407A5806" w14:textId="4DC978E4">
            <w:pPr>
              <w:pStyle w:val="Dates"/>
            </w:pPr>
            <w:r>
              <w:t>29</w:t>
            </w: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2C51C4" w14:paraId="308FC5CF" w14:textId="27CCCD10">
            <w:pPr>
              <w:pStyle w:val="Dates"/>
            </w:pPr>
            <w:r>
              <w:t>29</w:t>
            </w:r>
          </w:p>
        </w:tc>
      </w:tr>
      <w:tr w:rsidR="0076400B" w:rsidTr="147BACF7" w14:paraId="08801EAC" w14:textId="77777777">
        <w:trPr>
          <w:gridAfter w:val="1"/>
          <w:wAfter w:w="37" w:type="pct"/>
          <w:trHeight w:val="477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38DED5AF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57B86101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576E59AD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3F73146B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40829" w:rsidRDefault="00140829" w14:paraId="3CE32D28" w14:textId="0671837B">
            <w:pPr>
              <w:pStyle w:val="Dates"/>
              <w:jc w:val="left"/>
            </w:pPr>
            <w:r>
              <w:t>@ 4:30</w:t>
            </w: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72481AAA" w14:textId="77777777">
            <w:pPr>
              <w:pStyle w:val="Dates"/>
            </w:pPr>
          </w:p>
        </w:tc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5333E25E" w14:textId="77777777">
            <w:pPr>
              <w:pStyle w:val="Dates"/>
            </w:pPr>
          </w:p>
        </w:tc>
      </w:tr>
      <w:tr w:rsidR="0076400B" w:rsidTr="147BACF7" w14:paraId="2F1B44BD" w14:textId="77777777">
        <w:trPr>
          <w:gridAfter w:val="1"/>
          <w:wAfter w:w="37" w:type="pct"/>
          <w:trHeight w:val="401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2C51C4" w14:paraId="36255CE4" w14:textId="1521FF08">
            <w:pPr>
              <w:pStyle w:val="Dates"/>
            </w:pPr>
            <w:r>
              <w:t>30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D5E50" w:rsidRDefault="001D5E50" w14:paraId="52695757" w14:textId="041DF648">
            <w:pPr>
              <w:pStyle w:val="Dates"/>
              <w:tabs>
                <w:tab w:val="right" w:pos="1873"/>
              </w:tabs>
              <w:jc w:val="left"/>
            </w:pPr>
            <w:r>
              <w:t>BV @ Collegiate</w:t>
            </w:r>
            <w:r>
              <w:tab/>
            </w:r>
            <w:r w:rsidR="002C51C4">
              <w:t>31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2E488D82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30697318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58712267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0741BC96" w14:textId="77777777">
            <w:pPr>
              <w:pStyle w:val="Dates"/>
            </w:pP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7FEC80EF" w14:textId="77777777">
            <w:pPr>
              <w:pStyle w:val="Dates"/>
            </w:pPr>
          </w:p>
        </w:tc>
      </w:tr>
      <w:tr w:rsidR="0076400B" w:rsidTr="147BACF7" w14:paraId="5532EF46" w14:textId="77777777">
        <w:trPr>
          <w:gridAfter w:val="1"/>
          <w:wAfter w:w="37" w:type="pct"/>
          <w:trHeight w:val="468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4428E080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D5E50" w:rsidRDefault="001D5E50" w14:paraId="6F39602B" w14:textId="2C9EC87F">
            <w:pPr>
              <w:pStyle w:val="Dates"/>
              <w:jc w:val="left"/>
            </w:pPr>
            <w:r>
              <w:t>@ 4:30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072B5161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23DD9E2D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0809F712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01583566" w14:textId="77777777">
            <w:pPr>
              <w:pStyle w:val="Dates"/>
            </w:pPr>
          </w:p>
        </w:tc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300544F3" w14:textId="77777777">
            <w:pPr>
              <w:pStyle w:val="Dates"/>
            </w:pPr>
          </w:p>
        </w:tc>
      </w:tr>
      <w:tr w:rsidR="0016297B" w:rsidTr="147BACF7" w14:paraId="3DADEF71" w14:textId="77777777">
        <w:trPr>
          <w:gridAfter w:val="1"/>
          <w:wAfter w:w="35" w:type="pct"/>
          <w:trHeight w:val="201" w:hRule="exact"/>
        </w:trPr>
        <w:tc>
          <w:tcPr>
            <w:tcW w:w="4965" w:type="pct"/>
            <w:gridSpan w:val="11"/>
            <w:tcBorders>
              <w:top w:val="single" w:color="BFBFBF" w:themeColor="background1" w:themeShade="BF" w:sz="8" w:space="0"/>
            </w:tcBorders>
            <w:tcMar/>
          </w:tcPr>
          <w:p w:rsidR="0016297B" w:rsidP="000E7125" w:rsidRDefault="0016297B" w14:paraId="1E124356" w14:textId="77777777"/>
        </w:tc>
      </w:tr>
      <w:tr w:rsidR="009A4609" w:rsidTr="147BACF7" w14:paraId="16512A7F" w14:textId="77777777">
        <w:trPr>
          <w:trHeight w:val="1674" w:hRule="exact"/>
        </w:trPr>
        <w:tc>
          <w:tcPr>
            <w:tcW w:w="1340" w:type="pct"/>
            <w:gridSpan w:val="2"/>
            <w:tcMar/>
          </w:tcPr>
          <w:p w:rsidR="0076400B" w:rsidP="00174DB7" w:rsidRDefault="00CA2463" w14:paraId="54C79A8A" w14:textId="77777777">
            <w:pPr>
              <w:pStyle w:val="Heading1"/>
            </w:pPr>
            <w:sdt>
              <w:sdtPr>
                <w:id w:val="-1202241993"/>
                <w:placeholder>
                  <w:docPart w:val="399E045A7BDE49C58523E69EF5B02E09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3"/>
            <w:tcMar/>
          </w:tcPr>
          <w:p w:rsidR="0076400B" w:rsidP="00174DB7" w:rsidRDefault="00CA2463" w14:paraId="46CDD4DC" w14:textId="625367CD"/>
        </w:tc>
        <w:tc>
          <w:tcPr>
            <w:tcW w:w="1220" w:type="pct"/>
            <w:gridSpan w:val="3"/>
            <w:tcMar/>
          </w:tcPr>
          <w:p w:rsidR="0076400B" w:rsidP="00174DB7" w:rsidRDefault="00494DB1" w14:paraId="616BC367" w14:textId="55E497EC">
            <w:pPr>
              <w:pStyle w:val="Heading2"/>
            </w:pPr>
            <w:r>
              <w:t xml:space="preserve">Important Dates </w:t>
            </w:r>
          </w:p>
          <w:p w:rsidR="0076400B" w:rsidP="00174DB7" w:rsidRDefault="00376627" w14:paraId="0A13DC32" w14:textId="77777777">
            <w:r>
              <w:t>3/3-3/</w:t>
            </w:r>
            <w:r w:rsidR="000476C7">
              <w:t xml:space="preserve">8: Boys and Girls Basketball Districts </w:t>
            </w:r>
          </w:p>
          <w:p w:rsidR="002E238A" w:rsidP="00174DB7" w:rsidRDefault="002E238A" w14:paraId="7E342B31" w14:textId="20FF782F">
            <w:r>
              <w:t>3/3: First Day of spring practice</w:t>
            </w:r>
          </w:p>
        </w:tc>
        <w:tc>
          <w:tcPr>
            <w:tcW w:w="1220" w:type="pct"/>
            <w:gridSpan w:val="4"/>
            <w:tcMar/>
          </w:tcPr>
          <w:p w:rsidR="0076400B" w:rsidP="00174DB7" w:rsidRDefault="000476C7" w14:paraId="326A02C5" w14:textId="5B732A03">
            <w:pPr>
              <w:pStyle w:val="Heading2"/>
            </w:pPr>
            <w:r>
              <w:t>Key</w:t>
            </w:r>
          </w:p>
          <w:p w:rsidR="000476C7" w:rsidP="000476C7" w:rsidRDefault="000476C7" w14:paraId="6E252402" w14:textId="3A33BDDA">
            <w:r>
              <w:t xml:space="preserve">B- </w:t>
            </w:r>
            <w:r w:rsidR="00B52FD6">
              <w:t>Baseball</w:t>
            </w:r>
            <w:r>
              <w:t xml:space="preserve"> </w:t>
            </w:r>
          </w:p>
          <w:p w:rsidR="000476C7" w:rsidP="000476C7" w:rsidRDefault="000476C7" w14:paraId="21E341E9" w14:textId="44F89514">
            <w:r>
              <w:t>B</w:t>
            </w:r>
            <w:r w:rsidR="00B52FD6">
              <w:t>V</w:t>
            </w:r>
            <w:r>
              <w:t xml:space="preserve">- </w:t>
            </w:r>
            <w:r w:rsidR="00B52FD6">
              <w:t>Boys Volleyball</w:t>
            </w:r>
            <w:r>
              <w:t xml:space="preserve"> </w:t>
            </w:r>
          </w:p>
          <w:p w:rsidR="00B52FD6" w:rsidP="000476C7" w:rsidRDefault="00B52FD6" w14:paraId="25D1083C" w14:textId="77777777">
            <w:r>
              <w:t>GS- Girls Soccer</w:t>
            </w:r>
          </w:p>
          <w:p w:rsidR="000476C7" w:rsidP="000476C7" w:rsidRDefault="00B86CF1" w14:paraId="266451C0" w14:textId="7CFC46DD">
            <w:r>
              <w:t xml:space="preserve">TF- Track and Field </w:t>
            </w:r>
            <w:r w:rsidR="000476C7">
              <w:t xml:space="preserve">  </w:t>
            </w:r>
          </w:p>
          <w:p w:rsidR="0076400B" w:rsidP="000476C7" w:rsidRDefault="000476C7" w14:paraId="27F8FEBC" w14:textId="71A0FEE0">
            <w:r w:rsidRPr="00DB3D7A">
              <w:rPr>
                <w:b/>
                <w:bCs/>
              </w:rPr>
              <w:t>Bold- Home Games</w:t>
            </w:r>
          </w:p>
        </w:tc>
      </w:tr>
    </w:tbl>
    <w:p w:rsidR="0076400B" w:rsidP="0076400B" w:rsidRDefault="0076400B" w14:paraId="42D80674" w14:textId="77777777">
      <w:pPr>
        <w:sectPr w:rsidR="0076400B" w:rsidSect="00B8465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14766" w:type="dxa"/>
        <w:tblLook w:val="0600" w:firstRow="0" w:lastRow="0" w:firstColumn="0" w:lastColumn="0" w:noHBand="1" w:noVBand="1"/>
      </w:tblPr>
      <w:tblGrid>
        <w:gridCol w:w="2093"/>
        <w:gridCol w:w="1758"/>
        <w:gridCol w:w="115"/>
        <w:gridCol w:w="230"/>
        <w:gridCol w:w="2092"/>
        <w:gridCol w:w="1127"/>
        <w:gridCol w:w="151"/>
        <w:gridCol w:w="814"/>
        <w:gridCol w:w="2092"/>
        <w:gridCol w:w="693"/>
        <w:gridCol w:w="89"/>
        <w:gridCol w:w="661"/>
        <w:gridCol w:w="248"/>
        <w:gridCol w:w="402"/>
        <w:gridCol w:w="2101"/>
        <w:gridCol w:w="100"/>
      </w:tblGrid>
      <w:tr w:rsidR="0076400B" w:rsidTr="147BACF7" w14:paraId="4C1BCFAB" w14:textId="77777777">
        <w:trPr>
          <w:gridAfter w:val="1"/>
          <w:wAfter w:w="100" w:type="dxa"/>
          <w:trHeight w:val="1334"/>
        </w:trPr>
        <w:tc>
          <w:tcPr>
            <w:tcW w:w="11915" w:type="dxa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B84653" w14:paraId="747C7272" w14:textId="594A210A">
            <w:pPr>
              <w:pStyle w:val="Month"/>
              <w:jc w:val="right"/>
            </w:pPr>
            <w:r>
              <w:t>April</w:t>
            </w:r>
          </w:p>
        </w:tc>
        <w:tc>
          <w:tcPr>
            <w:tcW w:w="2751" w:type="dxa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76400B" w14:paraId="653F653D" w14:textId="07247A3A">
            <w:pPr>
              <w:pStyle w:val="Year"/>
              <w:jc w:val="right"/>
            </w:pPr>
            <w:r>
              <w:t>202</w:t>
            </w:r>
            <w:r w:rsidR="00B84653">
              <w:t>5</w:t>
            </w:r>
          </w:p>
        </w:tc>
      </w:tr>
      <w:tr w:rsidR="0076400B" w:rsidTr="147BACF7" w14:paraId="4E683F01" w14:textId="77777777">
        <w:trPr>
          <w:gridAfter w:val="1"/>
          <w:wAfter w:w="100" w:type="dxa"/>
          <w:trHeight w:val="232"/>
        </w:trPr>
        <w:tc>
          <w:tcPr>
            <w:tcW w:w="12163" w:type="dxa"/>
            <w:gridSpan w:val="1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61FAAC49" w14:textId="77777777">
            <w:pPr>
              <w:pStyle w:val="NoSpacing"/>
            </w:pPr>
          </w:p>
        </w:tc>
        <w:tc>
          <w:tcPr>
            <w:tcW w:w="2503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68B04C33" w14:textId="77777777">
            <w:pPr>
              <w:pStyle w:val="NoSpacing"/>
            </w:pPr>
          </w:p>
        </w:tc>
      </w:tr>
      <w:tr w:rsidR="00C0767A" w:rsidTr="147BACF7" w14:paraId="182CE672" w14:textId="77777777">
        <w:trPr>
          <w:gridAfter w:val="1"/>
          <w:wAfter w:w="100" w:type="dxa"/>
          <w:trHeight w:val="317"/>
        </w:trPr>
        <w:tc>
          <w:tcPr>
            <w:tcW w:w="20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CA2463" w14:paraId="1045FA95" w14:textId="77777777">
            <w:pPr>
              <w:pStyle w:val="Days"/>
            </w:pPr>
            <w:sdt>
              <w:sdtPr>
                <w:id w:val="1773897657"/>
                <w:placeholder>
                  <w:docPart w:val="17736AFF11C34C26AFA29CD777D2C4B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2103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67AAEB36" w14:textId="77777777">
            <w:pPr>
              <w:pStyle w:val="Days"/>
            </w:pPr>
            <w:sdt>
              <w:sdtPr>
                <w:id w:val="250634647"/>
                <w:placeholder>
                  <w:docPart w:val="53A003BF229A498093BB7C8DE1DD886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209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230E6297" w14:textId="77777777">
            <w:pPr>
              <w:pStyle w:val="Days"/>
            </w:pPr>
            <w:sdt>
              <w:sdtPr>
                <w:id w:val="901945671"/>
                <w:placeholder>
                  <w:docPart w:val="D0750B13354640C891C42BB839F9A248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2092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79E90AE0" w14:textId="77777777">
            <w:pPr>
              <w:pStyle w:val="Days"/>
            </w:pPr>
            <w:sdt>
              <w:sdtPr>
                <w:id w:val="-1802601611"/>
                <w:placeholder>
                  <w:docPart w:val="FA2AD9B959C34AA9AEE4C467C57F1200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209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7C533346" w14:textId="77777777">
            <w:pPr>
              <w:pStyle w:val="Days"/>
            </w:pPr>
            <w:sdt>
              <w:sdtPr>
                <w:id w:val="-1615818312"/>
                <w:placeholder>
                  <w:docPart w:val="083A36F220FC4CAA9AC020AB25193AA5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2093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1EE30708" w14:textId="77777777">
            <w:pPr>
              <w:pStyle w:val="Days"/>
            </w:pPr>
            <w:sdt>
              <w:sdtPr>
                <w:id w:val="-1550534940"/>
                <w:placeholder>
                  <w:docPart w:val="BF00FFD4CD454CBD883D9FDD5B90E758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210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CA2463" w14:paraId="06918877" w14:textId="77777777">
            <w:pPr>
              <w:pStyle w:val="Days"/>
            </w:pPr>
            <w:sdt>
              <w:sdtPr>
                <w:id w:val="-1594169860"/>
                <w:placeholder>
                  <w:docPart w:val="AF40AAF6C894488AA6FD53AD8111B28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460986" w:rsidTr="147BACF7" w14:paraId="1D9CE408" w14:textId="77777777">
        <w:trPr>
          <w:gridAfter w:val="1"/>
          <w:wAfter w:w="100" w:type="dxa"/>
          <w:trHeight w:val="402"/>
        </w:trPr>
        <w:tc>
          <w:tcPr>
            <w:tcW w:w="20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0D915326" w14:textId="155D2B17">
            <w:pPr>
              <w:pStyle w:val="Dates"/>
            </w:pPr>
          </w:p>
        </w:tc>
        <w:tc>
          <w:tcPr>
            <w:tcW w:w="2103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1B2F80F8" w14:textId="324ADD1C">
            <w:pPr>
              <w:pStyle w:val="Dates"/>
            </w:pPr>
          </w:p>
        </w:tc>
        <w:tc>
          <w:tcPr>
            <w:tcW w:w="209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147BACF7" w:rsidRDefault="007A38B5" w14:paraId="08736B5C" w14:textId="34E6FA44">
            <w:pPr>
              <w:pStyle w:val="Dates"/>
              <w:jc w:val="left"/>
            </w:pPr>
            <w:r w:rsidR="3D287213">
              <w:rPr/>
              <w:t xml:space="preserve">1 </w:t>
            </w:r>
            <w:r w:rsidR="703632BB">
              <w:rPr/>
              <w:t>GS @ Roosevelt</w:t>
            </w:r>
            <w:r w:rsidR="603105EC">
              <w:rPr/>
              <w:t xml:space="preserve"> @ 4:30</w:t>
            </w:r>
          </w:p>
        </w:tc>
        <w:tc>
          <w:tcPr>
            <w:tcW w:w="2092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C03138" w:rsidRDefault="00C03138" w14:paraId="0C8016D6" w14:textId="4F7CB064">
            <w:pPr>
              <w:pStyle w:val="Dates"/>
              <w:tabs>
                <w:tab w:val="right" w:pos="1872"/>
              </w:tabs>
              <w:jc w:val="left"/>
            </w:pPr>
            <w:r w:rsidR="603105EC">
              <w:rPr/>
              <w:t xml:space="preserve">2 </w:t>
            </w:r>
            <w:r w:rsidR="26460596">
              <w:rPr/>
              <w:t>BV @ GSA @ 4:30</w:t>
            </w:r>
            <w:r w:rsidR="0944F885">
              <w:rPr/>
              <w:t xml:space="preserve"> </w:t>
            </w:r>
          </w:p>
          <w:p w:rsidR="00460986" w:rsidP="147BACF7" w:rsidRDefault="00C03138" w14:paraId="4EEA63EA" w14:textId="1864F01B">
            <w:pPr>
              <w:pStyle w:val="Dates"/>
              <w:jc w:val="left"/>
            </w:pPr>
            <w:r w:rsidR="0944F885">
              <w:rPr/>
              <w:t>B @ Bayless @ 4:00</w:t>
            </w:r>
            <w:r>
              <w:tab/>
            </w:r>
          </w:p>
        </w:tc>
        <w:tc>
          <w:tcPr>
            <w:tcW w:w="209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147BACF7" w:rsidRDefault="00B94C57" w14:paraId="1107EA64" w14:textId="08B3B030">
            <w:pPr>
              <w:pStyle w:val="Dates"/>
              <w:jc w:val="left"/>
            </w:pPr>
            <w:r w:rsidR="3A41BEC2">
              <w:rPr/>
              <w:t xml:space="preserve">3 </w:t>
            </w:r>
            <w:r w:rsidR="29725319">
              <w:rPr/>
              <w:t>TF @ Gateway</w:t>
            </w:r>
            <w:r w:rsidR="0CA7C59E">
              <w:rPr/>
              <w:t xml:space="preserve"> PHL Relays @ 4:15</w:t>
            </w:r>
          </w:p>
        </w:tc>
        <w:tc>
          <w:tcPr>
            <w:tcW w:w="2093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3D7571" w:rsidR="00460986" w:rsidP="147BACF7" w:rsidRDefault="00B91E9A" w14:paraId="49114F9F" w14:textId="03DCF621">
            <w:pPr>
              <w:pStyle w:val="Dates"/>
              <w:jc w:val="left"/>
              <w:rPr>
                <w:b w:val="1"/>
                <w:bCs w:val="1"/>
              </w:rPr>
            </w:pPr>
            <w:r w:rsidRPr="147BACF7" w:rsidR="0CA7C59E">
              <w:rPr>
                <w:b w:val="1"/>
                <w:bCs w:val="1"/>
              </w:rPr>
              <w:t xml:space="preserve">4 </w:t>
            </w:r>
            <w:r w:rsidRPr="147BACF7" w:rsidR="03825E1D">
              <w:rPr>
                <w:b w:val="1"/>
                <w:bCs w:val="1"/>
              </w:rPr>
              <w:t>BV Vs</w:t>
            </w:r>
            <w:r w:rsidRPr="147BACF7" w:rsidR="66E14719">
              <w:rPr>
                <w:b w:val="1"/>
                <w:bCs w:val="1"/>
              </w:rPr>
              <w:t xml:space="preserve"> MRH @</w:t>
            </w:r>
            <w:r w:rsidRPr="147BACF7" w:rsidR="5445BEDA">
              <w:rPr>
                <w:b w:val="1"/>
                <w:bCs w:val="1"/>
              </w:rPr>
              <w:t xml:space="preserve"> </w:t>
            </w:r>
            <w:r w:rsidRPr="147BACF7" w:rsidR="5445BEDA">
              <w:rPr>
                <w:b w:val="1"/>
                <w:bCs w:val="1"/>
              </w:rPr>
              <w:t>Collegiate @ 4:15</w:t>
            </w:r>
          </w:p>
          <w:p w:rsidRPr="003D7571" w:rsidR="00460986" w:rsidP="147BACF7" w:rsidRDefault="00B91E9A" w14:paraId="623CA7A0" w14:textId="77777777">
            <w:pPr>
              <w:rPr>
                <w:b w:val="1"/>
                <w:bCs w:val="1"/>
              </w:rPr>
            </w:pPr>
            <w:r w:rsidRPr="147BACF7" w:rsidR="5445BEDA">
              <w:rPr>
                <w:b w:val="1"/>
                <w:bCs w:val="1"/>
              </w:rPr>
              <w:t>GS VS GSA @ 4:30</w:t>
            </w:r>
          </w:p>
          <w:p w:rsidRPr="003D7571" w:rsidR="00460986" w:rsidP="147BACF7" w:rsidRDefault="00B91E9A" w14:paraId="77B7C4C2" w14:textId="73B4C13B">
            <w:pPr>
              <w:rPr>
                <w:b w:val="1"/>
                <w:bCs w:val="1"/>
              </w:rPr>
            </w:pPr>
            <w:r w:rsidR="5445BEDA">
              <w:rPr/>
              <w:t>B @ MRH @ 4:15</w:t>
            </w:r>
            <w:r>
              <w:tab/>
            </w:r>
          </w:p>
        </w:tc>
        <w:tc>
          <w:tcPr>
            <w:tcW w:w="210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2D3450" w14:paraId="60043CC9" w14:textId="7FA8882F">
            <w:pPr>
              <w:pStyle w:val="Dates"/>
            </w:pPr>
            <w:r>
              <w:t>5</w:t>
            </w:r>
          </w:p>
        </w:tc>
      </w:tr>
      <w:tr w:rsidR="00460986" w:rsidTr="147BACF7" w14:paraId="3E84F8C9" w14:textId="77777777">
        <w:trPr>
          <w:gridAfter w:val="1"/>
          <w:wAfter w:w="100" w:type="dxa"/>
          <w:trHeight w:val="402"/>
        </w:trPr>
        <w:tc>
          <w:tcPr>
            <w:tcW w:w="20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2D3450" w14:paraId="142D59DF" w14:textId="0B156400">
            <w:pPr>
              <w:pStyle w:val="Dates"/>
            </w:pPr>
            <w:r>
              <w:t>6</w:t>
            </w:r>
          </w:p>
        </w:tc>
        <w:tc>
          <w:tcPr>
            <w:tcW w:w="2103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147BACF7" w:rsidRDefault="00633E42" w14:paraId="5C64AE58" w14:textId="10387434">
            <w:pPr>
              <w:pStyle w:val="Dates"/>
              <w:jc w:val="left"/>
            </w:pPr>
            <w:r w:rsidR="459F848A">
              <w:rPr/>
              <w:t xml:space="preserve">7 </w:t>
            </w:r>
            <w:r w:rsidR="46EF9206">
              <w:rPr/>
              <w:t>VB @ St. Francis</w:t>
            </w:r>
            <w:r w:rsidR="79B4B3B3">
              <w:rPr/>
              <w:t xml:space="preserve"> </w:t>
            </w:r>
            <w:r w:rsidR="79B4B3B3">
              <w:rPr/>
              <w:t>Borgia @ 5:00</w:t>
            </w:r>
          </w:p>
          <w:p w:rsidR="00460986" w:rsidP="147BACF7" w:rsidRDefault="00633E42" w14:paraId="0FA12A62" w14:textId="77777777">
            <w:pPr/>
            <w:r w:rsidR="79B4B3B3">
              <w:rPr/>
              <w:t>B Vs Roosevelt @ 4:15</w:t>
            </w:r>
          </w:p>
          <w:p w:rsidR="00460986" w:rsidP="147BACF7" w:rsidRDefault="00633E42" w14:paraId="2ADD7FC7" w14:textId="2B163E45">
            <w:pPr/>
            <w:r w:rsidR="79B4B3B3">
              <w:rPr/>
              <w:t>@ MD</w:t>
            </w:r>
          </w:p>
        </w:tc>
        <w:tc>
          <w:tcPr>
            <w:tcW w:w="209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147BACF7" w:rsidRDefault="00CD4C47" w14:paraId="70A79FBA" w14:textId="5A40DE6C">
            <w:pPr>
              <w:pStyle w:val="Dates"/>
              <w:jc w:val="left"/>
            </w:pPr>
            <w:r w:rsidR="79B4B3B3">
              <w:rPr/>
              <w:t xml:space="preserve">8 </w:t>
            </w:r>
            <w:r w:rsidR="16FDEDDC">
              <w:rPr/>
              <w:t xml:space="preserve">BV @ St. </w:t>
            </w:r>
            <w:r w:rsidR="5AEB2AC6">
              <w:rPr/>
              <w:t>Mary’s</w:t>
            </w:r>
            <w:r w:rsidR="16FDEDDC">
              <w:rPr/>
              <w:t xml:space="preserve"> </w:t>
            </w:r>
            <w:r w:rsidR="03C8089B">
              <w:rPr/>
              <w:t>@ 5:00</w:t>
            </w:r>
          </w:p>
          <w:p w:rsidR="00460986" w:rsidP="147BACF7" w:rsidRDefault="00CD4C47" w14:paraId="0E7BBEE0" w14:textId="268614D6">
            <w:pPr>
              <w:rPr>
                <w:b w:val="1"/>
                <w:bCs w:val="1"/>
              </w:rPr>
            </w:pPr>
            <w:r w:rsidRPr="147BACF7" w:rsidR="03C8089B">
              <w:rPr>
                <w:b w:val="1"/>
                <w:bCs w:val="1"/>
              </w:rPr>
              <w:t>GS Vs Vashon @ 4:30</w:t>
            </w:r>
          </w:p>
        </w:tc>
        <w:tc>
          <w:tcPr>
            <w:tcW w:w="2092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2D3450" w14:paraId="3C565916" w14:textId="6DAE8154">
            <w:pPr>
              <w:pStyle w:val="Dates"/>
            </w:pPr>
            <w:r>
              <w:t>9</w:t>
            </w:r>
          </w:p>
        </w:tc>
        <w:tc>
          <w:tcPr>
            <w:tcW w:w="209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57A4864B" w14:textId="70FE16C4">
            <w:pPr>
              <w:pStyle w:val="Dates"/>
            </w:pPr>
            <w:r w:rsidRPr="00337AF6">
              <w:t>1</w:t>
            </w:r>
            <w:r w:rsidR="002D3450">
              <w:t>0</w:t>
            </w:r>
          </w:p>
        </w:tc>
        <w:tc>
          <w:tcPr>
            <w:tcW w:w="2093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5DC0DB43" w14:textId="7783FCB3">
            <w:pPr>
              <w:pStyle w:val="Dates"/>
            </w:pPr>
            <w:r w:rsidRPr="00337AF6">
              <w:t>1</w:t>
            </w:r>
            <w:r w:rsidR="002D3450">
              <w:t>1</w:t>
            </w:r>
          </w:p>
        </w:tc>
        <w:tc>
          <w:tcPr>
            <w:tcW w:w="210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4AA88862" w14:textId="2D724D6C">
            <w:pPr>
              <w:pStyle w:val="Dates"/>
            </w:pPr>
            <w:r w:rsidRPr="00337AF6">
              <w:t>1</w:t>
            </w:r>
            <w:r w:rsidR="002D3450">
              <w:t>2</w:t>
            </w:r>
          </w:p>
        </w:tc>
      </w:tr>
      <w:tr w:rsidR="00460986" w:rsidTr="147BACF7" w14:paraId="54EE82FD" w14:textId="77777777">
        <w:trPr>
          <w:gridAfter w:val="1"/>
          <w:wAfter w:w="100" w:type="dxa"/>
          <w:trHeight w:val="402"/>
        </w:trPr>
        <w:tc>
          <w:tcPr>
            <w:tcW w:w="20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02C36EF7" w14:textId="449E31B5">
            <w:pPr>
              <w:pStyle w:val="Dates"/>
            </w:pPr>
            <w:r w:rsidRPr="00E50DB0">
              <w:t>1</w:t>
            </w:r>
            <w:r w:rsidR="002D3450">
              <w:t>3</w:t>
            </w:r>
          </w:p>
        </w:tc>
        <w:tc>
          <w:tcPr>
            <w:tcW w:w="2103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1E84AA70" w14:textId="23C0C735">
            <w:pPr>
              <w:pStyle w:val="Dates"/>
            </w:pPr>
            <w:r w:rsidRPr="00E50DB0">
              <w:t>1</w:t>
            </w:r>
            <w:r w:rsidR="002D3450">
              <w:t>4</w:t>
            </w:r>
          </w:p>
        </w:tc>
        <w:tc>
          <w:tcPr>
            <w:tcW w:w="209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9A4E2E" w:rsidR="00460986" w:rsidP="009A4E2E" w:rsidRDefault="009A4E2E" w14:paraId="628B40B6" w14:textId="17D87DCC">
            <w:pPr>
              <w:pStyle w:val="Dates"/>
              <w:tabs>
                <w:tab w:val="right" w:pos="1872"/>
              </w:tabs>
              <w:jc w:val="left"/>
              <w:rPr>
                <w:b w:val="1"/>
                <w:bCs w:val="1"/>
              </w:rPr>
            </w:pPr>
            <w:r w:rsidRPr="147BACF7" w:rsidR="20CF36B4">
              <w:rPr>
                <w:b w:val="1"/>
                <w:bCs w:val="1"/>
              </w:rPr>
              <w:t xml:space="preserve">15 </w:t>
            </w:r>
            <w:r w:rsidRPr="147BACF7" w:rsidR="4319E837">
              <w:rPr>
                <w:b w:val="1"/>
                <w:bCs w:val="1"/>
              </w:rPr>
              <w:t>GS Vs Collegiate</w:t>
            </w:r>
          </w:p>
        </w:tc>
        <w:tc>
          <w:tcPr>
            <w:tcW w:w="2092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133E758A" w14:textId="141A77CE">
            <w:pPr>
              <w:pStyle w:val="Dates"/>
            </w:pPr>
            <w:r w:rsidRPr="00E50DB0">
              <w:t>1</w:t>
            </w:r>
            <w:r w:rsidR="002D3450">
              <w:t>6</w:t>
            </w:r>
          </w:p>
        </w:tc>
        <w:tc>
          <w:tcPr>
            <w:tcW w:w="209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5E2FE66E" w14:textId="0E15BDE9">
            <w:pPr>
              <w:pStyle w:val="Dates"/>
            </w:pPr>
            <w:r w:rsidRPr="00E50DB0">
              <w:t>1</w:t>
            </w:r>
            <w:r w:rsidR="002D3450">
              <w:t>7</w:t>
            </w:r>
          </w:p>
        </w:tc>
        <w:tc>
          <w:tcPr>
            <w:tcW w:w="2093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2D3450" w14:paraId="6EA7E5BF" w14:textId="0F26A4F6">
            <w:pPr>
              <w:pStyle w:val="Dates"/>
            </w:pPr>
            <w:r>
              <w:t>18</w:t>
            </w:r>
          </w:p>
        </w:tc>
        <w:tc>
          <w:tcPr>
            <w:tcW w:w="210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2D3450" w14:paraId="3A25BDC8" w14:textId="51C4C8DE">
            <w:pPr>
              <w:pStyle w:val="Dates"/>
            </w:pPr>
            <w:r>
              <w:t>19</w:t>
            </w:r>
          </w:p>
        </w:tc>
      </w:tr>
      <w:tr w:rsidR="0076400B" w:rsidTr="147BACF7" w14:paraId="64AA5B14" w14:textId="77777777">
        <w:trPr>
          <w:gridAfter w:val="1"/>
          <w:wAfter w:w="100" w:type="dxa"/>
          <w:trHeight w:val="450"/>
        </w:trPr>
        <w:tc>
          <w:tcPr>
            <w:tcW w:w="2093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5D23FBE0" w14:textId="77777777">
            <w:pPr>
              <w:pStyle w:val="Dates"/>
            </w:pPr>
          </w:p>
        </w:tc>
        <w:tc>
          <w:tcPr>
            <w:tcW w:w="2103" w:type="dxa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4882A3A8" w14:textId="77777777">
            <w:pPr>
              <w:pStyle w:val="Dates"/>
            </w:pPr>
          </w:p>
        </w:tc>
        <w:tc>
          <w:tcPr>
            <w:tcW w:w="2092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9A4E2E" w:rsidR="0076400B" w:rsidP="009A4E2E" w:rsidRDefault="009A4E2E" w14:paraId="56CD315B" w14:textId="2AC95D0C">
            <w:pPr>
              <w:pStyle w:val="Dates"/>
              <w:jc w:val="left"/>
              <w:rPr>
                <w:b/>
                <w:bCs/>
              </w:rPr>
            </w:pPr>
            <w:r w:rsidRPr="009A4E2E">
              <w:rPr>
                <w:b/>
                <w:bCs/>
              </w:rPr>
              <w:t>@ 4:30</w:t>
            </w:r>
          </w:p>
        </w:tc>
        <w:tc>
          <w:tcPr>
            <w:tcW w:w="2092" w:type="dxa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18EB5B49" w14:textId="77777777">
            <w:pPr>
              <w:pStyle w:val="Dates"/>
            </w:pPr>
          </w:p>
        </w:tc>
        <w:tc>
          <w:tcPr>
            <w:tcW w:w="2092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1819B03A" w14:textId="77777777">
            <w:pPr>
              <w:pStyle w:val="Dates"/>
            </w:pPr>
          </w:p>
        </w:tc>
        <w:tc>
          <w:tcPr>
            <w:tcW w:w="2093" w:type="dxa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2C8A5718" w14:textId="77777777">
            <w:pPr>
              <w:pStyle w:val="Dates"/>
            </w:pPr>
          </w:p>
        </w:tc>
        <w:tc>
          <w:tcPr>
            <w:tcW w:w="2101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523C0C22" w14:textId="77777777">
            <w:pPr>
              <w:pStyle w:val="Dates"/>
            </w:pPr>
          </w:p>
        </w:tc>
      </w:tr>
      <w:tr w:rsidR="00460986" w:rsidTr="147BACF7" w14:paraId="3A99C8BE" w14:textId="77777777">
        <w:trPr>
          <w:gridAfter w:val="1"/>
          <w:wAfter w:w="100" w:type="dxa"/>
          <w:trHeight w:val="402"/>
        </w:trPr>
        <w:tc>
          <w:tcPr>
            <w:tcW w:w="20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7674E93A" w14:textId="09E753C5">
            <w:pPr>
              <w:pStyle w:val="Dates"/>
            </w:pPr>
            <w:r w:rsidRPr="007F332D">
              <w:t>2</w:t>
            </w:r>
            <w:r w:rsidR="002D3450">
              <w:t>0</w:t>
            </w:r>
          </w:p>
        </w:tc>
        <w:tc>
          <w:tcPr>
            <w:tcW w:w="2103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033715" w:rsidR="00460986" w:rsidP="147BACF7" w:rsidRDefault="00740F4F" w14:paraId="7E244389" w14:textId="501B2A5D">
            <w:pPr>
              <w:pStyle w:val="Dates"/>
              <w:jc w:val="left"/>
              <w:rPr>
                <w:b w:val="1"/>
                <w:bCs w:val="1"/>
              </w:rPr>
            </w:pPr>
            <w:r w:rsidRPr="147BACF7" w:rsidR="4804CC7E">
              <w:rPr>
                <w:b w:val="1"/>
                <w:bCs w:val="1"/>
              </w:rPr>
              <w:t xml:space="preserve">21 </w:t>
            </w:r>
            <w:r w:rsidRPr="147BACF7" w:rsidR="5D9500A2">
              <w:rPr>
                <w:b w:val="1"/>
                <w:bCs w:val="1"/>
              </w:rPr>
              <w:t xml:space="preserve">BV </w:t>
            </w:r>
            <w:r w:rsidRPr="147BACF7" w:rsidR="2618DEC2">
              <w:rPr>
                <w:b w:val="1"/>
                <w:bCs w:val="1"/>
              </w:rPr>
              <w:t>Vs Collegiate</w:t>
            </w:r>
            <w:r w:rsidRPr="147BACF7" w:rsidR="183CF2BE">
              <w:rPr>
                <w:b w:val="1"/>
                <w:bCs w:val="1"/>
              </w:rPr>
              <w:t xml:space="preserve"> @ Collegiate @ 4:30</w:t>
            </w:r>
            <w:r w:rsidRPr="147BACF7" w:rsidR="2618DEC2">
              <w:rPr>
                <w:b w:val="1"/>
                <w:bCs w:val="1"/>
              </w:rPr>
              <w:t xml:space="preserve"> </w:t>
            </w:r>
          </w:p>
        </w:tc>
        <w:tc>
          <w:tcPr>
            <w:tcW w:w="209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147BACF7" w:rsidRDefault="00B774EE" w14:paraId="1B2EE8C4" w14:textId="627A9AD4">
            <w:pPr>
              <w:pStyle w:val="Dates"/>
              <w:jc w:val="left"/>
            </w:pPr>
            <w:r w:rsidR="48406F88">
              <w:rPr/>
              <w:t xml:space="preserve">22 </w:t>
            </w:r>
            <w:r w:rsidR="075445AB">
              <w:rPr/>
              <w:t xml:space="preserve">VB @ Bayless </w:t>
            </w:r>
            <w:r w:rsidR="0AB77719">
              <w:rPr/>
              <w:t>@ 4:15</w:t>
            </w:r>
          </w:p>
          <w:p w:rsidR="00460986" w:rsidP="147BACF7" w:rsidRDefault="00B774EE" w14:paraId="7A3C52E0" w14:textId="77777777">
            <w:pPr/>
            <w:r w:rsidR="0AB77719">
              <w:rPr/>
              <w:t>GS @ Bayless @ 4:15</w:t>
            </w:r>
          </w:p>
          <w:p w:rsidR="00460986" w:rsidP="147BACF7" w:rsidRDefault="00B774EE" w14:paraId="503FED82" w14:textId="0CD7C7DD">
            <w:pPr/>
            <w:r w:rsidR="0AB77719">
              <w:rPr/>
              <w:t>B Vs Metro @ 4:30 @ MD</w:t>
            </w:r>
          </w:p>
        </w:tc>
        <w:tc>
          <w:tcPr>
            <w:tcW w:w="2092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3F876F1D" w14:textId="33C06149">
            <w:pPr>
              <w:pStyle w:val="Dates"/>
            </w:pPr>
            <w:r w:rsidRPr="007F332D">
              <w:t>2</w:t>
            </w:r>
            <w:r w:rsidR="002D3450">
              <w:t>3</w:t>
            </w:r>
          </w:p>
        </w:tc>
        <w:tc>
          <w:tcPr>
            <w:tcW w:w="209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147BACF7" w:rsidRDefault="00BC2D7A" w14:paraId="61A4FC74" w14:textId="6046FB96">
            <w:pPr>
              <w:pStyle w:val="Dates"/>
              <w:jc w:val="left"/>
            </w:pPr>
            <w:r w:rsidR="6A015381">
              <w:rPr/>
              <w:t xml:space="preserve">24 </w:t>
            </w:r>
            <w:r w:rsidR="2DEDD551">
              <w:rPr/>
              <w:t xml:space="preserve">GS Vs </w:t>
            </w:r>
            <w:r w:rsidR="63F5FBC4">
              <w:rPr/>
              <w:t>McKinley</w:t>
            </w:r>
            <w:r w:rsidR="7D446B21">
              <w:rPr/>
              <w:t xml:space="preserve"> </w:t>
            </w:r>
            <w:r w:rsidR="7D446B21">
              <w:rPr/>
              <w:t>@ 4:30</w:t>
            </w:r>
          </w:p>
          <w:p w:rsidR="00460986" w:rsidP="147BACF7" w:rsidRDefault="00BC2D7A" w14:paraId="49BE9209" w14:textId="743C8C36">
            <w:pPr>
              <w:rPr>
                <w:b w:val="1"/>
                <w:bCs w:val="1"/>
              </w:rPr>
            </w:pPr>
            <w:r w:rsidRPr="147BACF7" w:rsidR="7D446B21">
              <w:rPr>
                <w:b w:val="1"/>
                <w:bCs w:val="1"/>
              </w:rPr>
              <w:t>B Vs Soldan @ 4:30 @ MD</w:t>
            </w:r>
          </w:p>
        </w:tc>
        <w:tc>
          <w:tcPr>
            <w:tcW w:w="2093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2EF54FB1" w14:textId="6DF94A9B">
            <w:pPr>
              <w:pStyle w:val="Dates"/>
            </w:pPr>
            <w:r w:rsidRPr="007F332D">
              <w:t>2</w:t>
            </w:r>
            <w:r w:rsidR="002D3450">
              <w:t>5</w:t>
            </w:r>
          </w:p>
        </w:tc>
        <w:tc>
          <w:tcPr>
            <w:tcW w:w="210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13FF0CC6" w14:textId="71FDA270">
            <w:pPr>
              <w:pStyle w:val="Dates"/>
            </w:pPr>
            <w:r w:rsidRPr="007F332D">
              <w:t>2</w:t>
            </w:r>
            <w:r w:rsidR="002D3450">
              <w:t>6</w:t>
            </w:r>
          </w:p>
        </w:tc>
      </w:tr>
      <w:tr w:rsidR="00460986" w:rsidTr="147BACF7" w14:paraId="20DC530B" w14:textId="77777777">
        <w:trPr>
          <w:gridAfter w:val="1"/>
          <w:wAfter w:w="100" w:type="dxa"/>
          <w:trHeight w:val="402"/>
        </w:trPr>
        <w:tc>
          <w:tcPr>
            <w:tcW w:w="20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44C0C315" w14:textId="7DFC0754">
            <w:pPr>
              <w:pStyle w:val="Dates"/>
            </w:pPr>
            <w:r w:rsidRPr="00832C3A">
              <w:t>2</w:t>
            </w:r>
            <w:r w:rsidR="002D3450">
              <w:t>7</w:t>
            </w:r>
          </w:p>
        </w:tc>
        <w:tc>
          <w:tcPr>
            <w:tcW w:w="2103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C6594D" w:rsidR="00460986" w:rsidP="147BACF7" w:rsidRDefault="00B774EE" w14:paraId="3140DD1C" w14:textId="6DE7C2C5">
            <w:pPr>
              <w:pStyle w:val="Dates"/>
              <w:jc w:val="left"/>
              <w:rPr>
                <w:b w:val="1"/>
                <w:bCs w:val="1"/>
              </w:rPr>
            </w:pPr>
            <w:r w:rsidRPr="147BACF7" w:rsidR="2F508801">
              <w:rPr>
                <w:b w:val="1"/>
                <w:bCs w:val="1"/>
              </w:rPr>
              <w:t xml:space="preserve">28 </w:t>
            </w:r>
            <w:r w:rsidRPr="147BACF7" w:rsidR="075445AB">
              <w:rPr>
                <w:b w:val="1"/>
                <w:bCs w:val="1"/>
              </w:rPr>
              <w:t>BV</w:t>
            </w:r>
            <w:r w:rsidRPr="147BACF7" w:rsidR="0DCB9510">
              <w:rPr>
                <w:b w:val="1"/>
                <w:bCs w:val="1"/>
              </w:rPr>
              <w:t xml:space="preserve"> Vs GSA @ 4:30</w:t>
            </w:r>
            <w:r w:rsidRPr="147BACF7" w:rsidR="4BD04EB5">
              <w:rPr>
                <w:b w:val="1"/>
                <w:bCs w:val="1"/>
              </w:rPr>
              <w:t xml:space="preserve"> </w:t>
            </w:r>
            <w:r w:rsidRPr="147BACF7" w:rsidR="4BD04EB5">
              <w:rPr>
                <w:b w:val="1"/>
                <w:bCs w:val="1"/>
              </w:rPr>
              <w:t xml:space="preserve">@ Collegiate </w:t>
            </w:r>
          </w:p>
          <w:p w:rsidRPr="00C6594D" w:rsidR="00460986" w:rsidP="147BACF7" w:rsidRDefault="00B774EE" w14:paraId="3208C396" w14:textId="1C9210DA">
            <w:pPr>
              <w:rPr>
                <w:b w:val="1"/>
                <w:bCs w:val="1"/>
              </w:rPr>
            </w:pPr>
            <w:r w:rsidR="4BD04EB5">
              <w:rPr/>
              <w:t>GS Vs Sumner @ 4:30</w:t>
            </w:r>
            <w:r>
              <w:tab/>
            </w:r>
          </w:p>
        </w:tc>
        <w:tc>
          <w:tcPr>
            <w:tcW w:w="209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2D3450" w14:paraId="15442BDC" w14:textId="4AA4C5DB">
            <w:pPr>
              <w:pStyle w:val="Dates"/>
            </w:pPr>
            <w:r>
              <w:t>29</w:t>
            </w:r>
          </w:p>
        </w:tc>
        <w:tc>
          <w:tcPr>
            <w:tcW w:w="2092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863D3C" w:rsidR="00460986" w:rsidP="147BACF7" w:rsidRDefault="00863D3C" w14:paraId="1C50FA75" w14:textId="491865DE">
            <w:pPr>
              <w:pStyle w:val="Dates"/>
              <w:jc w:val="left"/>
              <w:rPr>
                <w:b w:val="1"/>
                <w:bCs w:val="1"/>
              </w:rPr>
            </w:pPr>
            <w:r w:rsidRPr="147BACF7" w:rsidR="4B594C78">
              <w:rPr>
                <w:b w:val="1"/>
                <w:bCs w:val="1"/>
              </w:rPr>
              <w:t xml:space="preserve">30 </w:t>
            </w:r>
            <w:r w:rsidRPr="147BACF7" w:rsidR="2F8E1E1C">
              <w:rPr>
                <w:b w:val="1"/>
                <w:bCs w:val="1"/>
              </w:rPr>
              <w:t xml:space="preserve">GS Vs Soldan </w:t>
            </w:r>
            <w:r w:rsidRPr="147BACF7" w:rsidR="73DDD989">
              <w:rPr>
                <w:b w:val="1"/>
                <w:bCs w:val="1"/>
              </w:rPr>
              <w:t>@ 4:30</w:t>
            </w:r>
          </w:p>
          <w:p w:rsidRPr="00863D3C" w:rsidR="00460986" w:rsidP="147BACF7" w:rsidRDefault="00863D3C" w14:paraId="73534CA5" w14:textId="234F2693">
            <w:pPr>
              <w:rPr>
                <w:b w:val="1"/>
                <w:bCs w:val="1"/>
              </w:rPr>
            </w:pPr>
            <w:r w:rsidR="73DDD989">
              <w:rPr/>
              <w:t>B Vs GSA @ 4:30 @ MD</w:t>
            </w:r>
            <w:r>
              <w:tab/>
            </w:r>
          </w:p>
        </w:tc>
        <w:tc>
          <w:tcPr>
            <w:tcW w:w="209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5DB038D8" w14:textId="77777777">
            <w:pPr>
              <w:pStyle w:val="Dates"/>
            </w:pPr>
          </w:p>
        </w:tc>
        <w:tc>
          <w:tcPr>
            <w:tcW w:w="2093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4C81ADAE" w14:textId="77777777">
            <w:pPr>
              <w:pStyle w:val="Dates"/>
            </w:pPr>
          </w:p>
        </w:tc>
        <w:tc>
          <w:tcPr>
            <w:tcW w:w="210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25F0C5AD" w14:textId="77777777">
            <w:pPr>
              <w:pStyle w:val="Dates"/>
            </w:pPr>
          </w:p>
        </w:tc>
      </w:tr>
      <w:tr w:rsidR="0076400B" w:rsidTr="147BACF7" w14:paraId="2B41BC58" w14:textId="77777777">
        <w:trPr>
          <w:gridAfter w:val="1"/>
          <w:wAfter w:w="100" w:type="dxa"/>
          <w:trHeight w:val="202" w:hRule="exact"/>
        </w:trPr>
        <w:tc>
          <w:tcPr>
            <w:tcW w:w="3851" w:type="dxa"/>
            <w:gridSpan w:val="2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2340CA2C" w14:textId="77777777"/>
        </w:tc>
        <w:tc>
          <w:tcPr>
            <w:tcW w:w="3564" w:type="dxa"/>
            <w:gridSpan w:val="4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0798C42B" w14:textId="77777777"/>
        </w:tc>
        <w:tc>
          <w:tcPr>
            <w:tcW w:w="3839" w:type="dxa"/>
            <w:gridSpan w:val="5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0AAA525B" w14:textId="77777777"/>
        </w:tc>
        <w:tc>
          <w:tcPr>
            <w:tcW w:w="3412" w:type="dxa"/>
            <w:gridSpan w:val="4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43263165" w14:textId="77777777"/>
        </w:tc>
      </w:tr>
      <w:tr w:rsidR="0076400B" w:rsidTr="147BACF7" w14:paraId="6CE22668" w14:textId="77777777">
        <w:trPr>
          <w:trHeight w:val="1677" w:hRule="exact"/>
        </w:trPr>
        <w:tc>
          <w:tcPr>
            <w:tcW w:w="3966" w:type="dxa"/>
            <w:gridSpan w:val="3"/>
            <w:tcMar/>
          </w:tcPr>
          <w:p w:rsidR="0076400B" w:rsidP="00174DB7" w:rsidRDefault="00CA2463" w14:paraId="13E34ED8" w14:textId="77777777">
            <w:pPr>
              <w:pStyle w:val="Heading1"/>
            </w:pPr>
            <w:sdt>
              <w:sdtPr>
                <w:id w:val="54974887"/>
                <w:placeholder>
                  <w:docPart w:val="DA706540C9D04E0B94148813C8AE6145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Events</w:t>
                </w:r>
              </w:sdtContent>
            </w:sdt>
          </w:p>
        </w:tc>
        <w:tc>
          <w:tcPr>
            <w:tcW w:w="3600" w:type="dxa"/>
            <w:gridSpan w:val="4"/>
            <w:tcMar/>
          </w:tcPr>
          <w:p w:rsidR="0076400B" w:rsidP="00174DB7" w:rsidRDefault="0076400B" w14:paraId="125463E7" w14:textId="2B25875A">
            <w:pPr>
              <w:pStyle w:val="Heading2"/>
            </w:pPr>
          </w:p>
          <w:p w:rsidR="0076400B" w:rsidP="00174DB7" w:rsidRDefault="0076400B" w14:paraId="4A894792" w14:textId="0C87E8B9"/>
        </w:tc>
        <w:tc>
          <w:tcPr>
            <w:tcW w:w="3599" w:type="dxa"/>
            <w:gridSpan w:val="3"/>
            <w:tcMar/>
          </w:tcPr>
          <w:p w:rsidR="0076400B" w:rsidP="00174DB7" w:rsidRDefault="00D318BB" w14:paraId="0F8B7DCA" w14:textId="3CDD17F9">
            <w:pPr>
              <w:pStyle w:val="Heading2"/>
            </w:pPr>
            <w:r>
              <w:t>Important Information</w:t>
            </w:r>
          </w:p>
          <w:p w:rsidR="0076400B" w:rsidP="00174DB7" w:rsidRDefault="00D318BB" w14:paraId="38EC2D40" w14:textId="77777777">
            <w:r>
              <w:t xml:space="preserve">MD </w:t>
            </w:r>
            <w:r w:rsidR="00A536AD">
              <w:t>= Mathew Dickeys</w:t>
            </w:r>
          </w:p>
          <w:p w:rsidR="00F527DE" w:rsidP="00174DB7" w:rsidRDefault="006E72E2" w14:paraId="75656860" w14:textId="5210DC2B">
            <w:r>
              <w:t>GS = 4/24 Senior Night</w:t>
            </w:r>
          </w:p>
        </w:tc>
        <w:tc>
          <w:tcPr>
            <w:tcW w:w="3601" w:type="dxa"/>
            <w:gridSpan w:val="6"/>
            <w:tcMar/>
          </w:tcPr>
          <w:p w:rsidR="0076400B" w:rsidP="00174DB7" w:rsidRDefault="00863D3C" w14:paraId="4E621B58" w14:textId="47B0AEE2">
            <w:pPr>
              <w:pStyle w:val="Heading2"/>
            </w:pPr>
            <w:r>
              <w:t>Key</w:t>
            </w:r>
          </w:p>
          <w:p w:rsidR="00863D3C" w:rsidP="00863D3C" w:rsidRDefault="00863D3C" w14:paraId="06AA8EE8" w14:textId="77777777">
            <w:r>
              <w:t xml:space="preserve">B- Baseball </w:t>
            </w:r>
          </w:p>
          <w:p w:rsidR="00863D3C" w:rsidP="00863D3C" w:rsidRDefault="00863D3C" w14:paraId="58392189" w14:textId="77777777">
            <w:r>
              <w:t xml:space="preserve">BV- Boys Volleyball </w:t>
            </w:r>
          </w:p>
          <w:p w:rsidR="00863D3C" w:rsidP="00863D3C" w:rsidRDefault="00863D3C" w14:paraId="22C87B02" w14:textId="77777777">
            <w:r>
              <w:t>GS- Girls Soccer</w:t>
            </w:r>
          </w:p>
          <w:p w:rsidR="00863D3C" w:rsidP="00863D3C" w:rsidRDefault="00863D3C" w14:paraId="0023C755" w14:textId="77777777">
            <w:r>
              <w:t xml:space="preserve">TF- Track and Field   </w:t>
            </w:r>
          </w:p>
          <w:p w:rsidR="0076400B" w:rsidP="00863D3C" w:rsidRDefault="00863D3C" w14:paraId="24BFCB2C" w14:textId="77A2C5EB">
            <w:r w:rsidRPr="00DB3D7A">
              <w:rPr>
                <w:b/>
                <w:bCs/>
              </w:rPr>
              <w:t>Bold- Home Games</w:t>
            </w:r>
          </w:p>
        </w:tc>
      </w:tr>
    </w:tbl>
    <w:p w:rsidR="0076400B" w:rsidP="0076400B" w:rsidRDefault="0076400B" w14:paraId="3AE8524D" w14:textId="77777777">
      <w:pPr>
        <w:sectPr w:rsidR="0076400B" w:rsidSect="00B8465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:rsidTr="147BACF7" w14:paraId="277489B6" w14:textId="77777777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B84653" w14:paraId="7DAA2AD0" w14:textId="2564BF2C">
            <w:pPr>
              <w:pStyle w:val="Month"/>
              <w:jc w:val="right"/>
            </w:pPr>
            <w:r>
              <w:t>May</w:t>
            </w:r>
          </w:p>
        </w:tc>
        <w:tc>
          <w:tcPr>
            <w:tcW w:w="931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76400B" w14:paraId="04395B69" w14:textId="10CC4396">
            <w:pPr>
              <w:pStyle w:val="Year"/>
              <w:jc w:val="right"/>
            </w:pPr>
            <w:r>
              <w:t>202</w:t>
            </w:r>
            <w:r w:rsidR="00B84653">
              <w:t>5</w:t>
            </w:r>
          </w:p>
        </w:tc>
      </w:tr>
      <w:tr w:rsidR="0076400B" w:rsidTr="147BACF7" w14:paraId="578B4AB7" w14:textId="77777777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3CD3D84B" w14:textId="7777777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261D9289" w14:textId="77777777">
            <w:pPr>
              <w:pStyle w:val="NoSpacing"/>
            </w:pPr>
          </w:p>
        </w:tc>
      </w:tr>
      <w:tr w:rsidR="00C0767A" w:rsidTr="147BACF7" w14:paraId="2573004A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CA2463" w14:paraId="15BE2A1F" w14:textId="77777777">
            <w:pPr>
              <w:pStyle w:val="Days"/>
            </w:pPr>
            <w:sdt>
              <w:sdtPr>
                <w:id w:val="-1123302157"/>
                <w:placeholder>
                  <w:docPart w:val="5C706076E1FC437A98A92BA7685C44A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3B62A05C" w14:textId="77777777">
            <w:pPr>
              <w:pStyle w:val="Days"/>
            </w:pPr>
            <w:sdt>
              <w:sdtPr>
                <w:id w:val="98219853"/>
                <w:placeholder>
                  <w:docPart w:val="CDBA75FBAEB345BB8B1DA4A2662966A8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51AEACA2" w14:textId="77777777">
            <w:pPr>
              <w:pStyle w:val="Days"/>
            </w:pPr>
            <w:sdt>
              <w:sdtPr>
                <w:id w:val="861321914"/>
                <w:placeholder>
                  <w:docPart w:val="E174D403531E40A98F1C120C6A110718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35219A12" w14:textId="77777777">
            <w:pPr>
              <w:pStyle w:val="Days"/>
            </w:pPr>
            <w:sdt>
              <w:sdtPr>
                <w:id w:val="-532802866"/>
                <w:placeholder>
                  <w:docPart w:val="B5D209C996C84DD9BF5C48C889C6662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6520687F" w14:textId="77777777">
            <w:pPr>
              <w:pStyle w:val="Days"/>
            </w:pPr>
            <w:sdt>
              <w:sdtPr>
                <w:id w:val="-1400669883"/>
                <w:placeholder>
                  <w:docPart w:val="71B6CEFCC6D344B3A281903498656A4D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CA2463" w14:paraId="2755C6AD" w14:textId="77777777">
            <w:pPr>
              <w:pStyle w:val="Days"/>
            </w:pPr>
            <w:sdt>
              <w:sdtPr>
                <w:id w:val="-1338001732"/>
                <w:placeholder>
                  <w:docPart w:val="DF579338B2BC43BCBB572709B9D3FEC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CA2463" w14:paraId="20B39BF6" w14:textId="77777777">
            <w:pPr>
              <w:pStyle w:val="Days"/>
            </w:pPr>
            <w:sdt>
              <w:sdtPr>
                <w:id w:val="-1525098198"/>
                <w:placeholder>
                  <w:docPart w:val="129B1105298A46E9B7AF70DFD89631C0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460986" w:rsidTr="147BACF7" w14:paraId="176079BB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47DEDB24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4B89E020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0368029F" w14:textId="70CB1AF0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48393CD1" w14:textId="4BB81A05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C93DA1" w14:paraId="56DEFA76" w14:textId="5B8D02FA">
            <w:pPr>
              <w:pStyle w:val="Dates"/>
            </w:pPr>
            <w:r>
              <w:t>1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C93DA1" w14:paraId="433B6738" w14:textId="27501DA1">
            <w:pPr>
              <w:pStyle w:val="Dates"/>
            </w:pPr>
            <w:r>
              <w:t>2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C93DA1" w14:paraId="58F3ADD4" w14:textId="1581DDEA">
            <w:pPr>
              <w:pStyle w:val="Dates"/>
            </w:pPr>
            <w:r>
              <w:t>3</w:t>
            </w:r>
          </w:p>
        </w:tc>
      </w:tr>
      <w:tr w:rsidR="00460986" w:rsidTr="147BACF7" w14:paraId="2D240648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C93DA1" w14:paraId="23AC5AF5" w14:textId="393279E6">
            <w:pPr>
              <w:pStyle w:val="Dates"/>
            </w:pPr>
            <w:r>
              <w:t>4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C93DA1" w14:paraId="262A1F67" w14:textId="752B7825">
            <w:pPr>
              <w:pStyle w:val="Dates"/>
            </w:pPr>
            <w:r>
              <w:t>5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C93DA1" w14:paraId="39038750" w14:textId="4D604397">
            <w:pPr>
              <w:pStyle w:val="Dates"/>
            </w:pPr>
            <w:r>
              <w:t>6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C93DA1" w14:paraId="576ADA2F" w14:textId="0C62F21F">
            <w:pPr>
              <w:pStyle w:val="Dates"/>
            </w:pPr>
            <w:r>
              <w:t>7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147BACF7" w:rsidRDefault="007A15ED" w14:paraId="394119E9" w14:textId="2FCCEE37">
            <w:pPr>
              <w:pStyle w:val="Dates"/>
              <w:jc w:val="left"/>
            </w:pPr>
            <w:r w:rsidR="1CA3AB86">
              <w:rPr/>
              <w:t xml:space="preserve">8 </w:t>
            </w:r>
            <w:r w:rsidR="7D840741">
              <w:rPr/>
              <w:t>B Vs Met</w:t>
            </w:r>
            <w:r w:rsidR="5AEB2AC6">
              <w:rPr/>
              <w:t>r</w:t>
            </w:r>
            <w:r w:rsidR="7D840741">
              <w:rPr/>
              <w:t>o @ 4:30</w:t>
            </w:r>
            <w:r w:rsidR="6C85F37E">
              <w:rPr/>
              <w:t xml:space="preserve"> @ MD</w:t>
            </w:r>
            <w:r>
              <w:tab/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C93DA1" w14:paraId="118BDB83" w14:textId="76D05240">
            <w:pPr>
              <w:pStyle w:val="Dates"/>
            </w:pPr>
            <w:r>
              <w:t>9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3D70D83A" w14:textId="12196268">
            <w:pPr>
              <w:pStyle w:val="Dates"/>
            </w:pPr>
            <w:r w:rsidRPr="008801D8">
              <w:t>1</w:t>
            </w:r>
            <w:r w:rsidR="00C93DA1">
              <w:t>0</w:t>
            </w:r>
          </w:p>
        </w:tc>
      </w:tr>
      <w:tr w:rsidR="00460986" w:rsidTr="147BACF7" w14:paraId="5A66E040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4E80B6A3" w14:textId="39474378">
            <w:pPr>
              <w:pStyle w:val="Dates"/>
            </w:pPr>
            <w:r w:rsidRPr="005429DD">
              <w:t>1</w:t>
            </w:r>
            <w:r w:rsidR="00C93DA1">
              <w:t>1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3AEB5D0A" w14:textId="17B05A29">
            <w:pPr>
              <w:pStyle w:val="Dates"/>
            </w:pPr>
            <w:r w:rsidRPr="005429DD">
              <w:t>1</w:t>
            </w:r>
            <w:r w:rsidR="00C93DA1">
              <w:t>2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43718A" w:rsidR="00460986" w:rsidP="147BACF7" w:rsidRDefault="007A15ED" w14:paraId="725D0998" w14:textId="31989537">
            <w:pPr>
              <w:pStyle w:val="Dates"/>
              <w:jc w:val="left"/>
              <w:rPr>
                <w:b w:val="1"/>
                <w:bCs w:val="1"/>
              </w:rPr>
            </w:pPr>
            <w:r w:rsidRPr="147BACF7" w:rsidR="7AAC07DF">
              <w:rPr>
                <w:b w:val="1"/>
                <w:bCs w:val="1"/>
              </w:rPr>
              <w:t xml:space="preserve">13 </w:t>
            </w:r>
            <w:r w:rsidRPr="147BACF7" w:rsidR="7D840741">
              <w:rPr>
                <w:b w:val="1"/>
                <w:bCs w:val="1"/>
              </w:rPr>
              <w:t xml:space="preserve">B Vs </w:t>
            </w:r>
            <w:r w:rsidRPr="147BACF7" w:rsidR="37457164">
              <w:rPr>
                <w:b w:val="1"/>
                <w:bCs w:val="1"/>
              </w:rPr>
              <w:t xml:space="preserve">Brentwood </w:t>
            </w:r>
            <w:r w:rsidRPr="147BACF7" w:rsidR="2250C6A1">
              <w:rPr>
                <w:b w:val="1"/>
                <w:bCs w:val="1"/>
              </w:rPr>
              <w:t>@ 4:30 @ MD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7645F890" w14:textId="79436843">
            <w:pPr>
              <w:pStyle w:val="Dates"/>
            </w:pPr>
            <w:r w:rsidRPr="005429DD">
              <w:t>1</w:t>
            </w:r>
            <w:r w:rsidR="00C93DA1">
              <w:t>4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755D9F53" w14:textId="7137DEA7">
            <w:pPr>
              <w:pStyle w:val="Dates"/>
            </w:pPr>
            <w:r w:rsidRPr="005429DD">
              <w:t>1</w:t>
            </w:r>
            <w:r w:rsidR="00C93DA1">
              <w:t>5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23B62C77" w14:textId="601EF5EE">
            <w:pPr>
              <w:pStyle w:val="Dates"/>
            </w:pPr>
            <w:r w:rsidRPr="005429DD">
              <w:t>1</w:t>
            </w:r>
            <w:r w:rsidR="00C93DA1">
              <w:t>6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1ED487B5" w14:textId="507F2A1D">
            <w:pPr>
              <w:pStyle w:val="Dates"/>
            </w:pPr>
            <w:r w:rsidRPr="005429DD">
              <w:t>1</w:t>
            </w:r>
            <w:r w:rsidR="00C93DA1">
              <w:t>7</w:t>
            </w:r>
          </w:p>
        </w:tc>
      </w:tr>
      <w:tr w:rsidR="00460986" w:rsidTr="147BACF7" w14:paraId="3A030C4C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C93DA1" w14:paraId="0D8FC09A" w14:textId="7982B175">
            <w:pPr>
              <w:pStyle w:val="Dates"/>
            </w:pPr>
            <w:r>
              <w:t>18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C93DA1" w14:paraId="5EDC8C84" w14:textId="200ADEAF">
            <w:pPr>
              <w:pStyle w:val="Dates"/>
            </w:pPr>
            <w:r>
              <w:t>19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4E07831D" w14:textId="0F5950B3">
            <w:pPr>
              <w:pStyle w:val="Dates"/>
            </w:pPr>
            <w:r w:rsidRPr="008C30AE">
              <w:t>2</w:t>
            </w:r>
            <w:r w:rsidR="00C93DA1">
              <w:t>0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113DBD3D" w14:textId="05D16A8B">
            <w:pPr>
              <w:pStyle w:val="Dates"/>
            </w:pPr>
            <w:r w:rsidRPr="008C30AE">
              <w:t>2</w:t>
            </w:r>
            <w:r w:rsidR="00C93DA1">
              <w:t>1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08918E80" w14:textId="3562CCBF">
            <w:pPr>
              <w:pStyle w:val="Dates"/>
            </w:pPr>
            <w:r w:rsidRPr="008C30AE">
              <w:t>2</w:t>
            </w:r>
            <w:r w:rsidR="00C93DA1">
              <w:t>2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531486F6" w14:textId="30B7DED4">
            <w:pPr>
              <w:pStyle w:val="Dates"/>
            </w:pPr>
            <w:r w:rsidRPr="008C30AE">
              <w:t>2</w:t>
            </w:r>
            <w:r w:rsidR="00C93DA1">
              <w:t>3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558A69A0" w14:textId="3A905D70">
            <w:pPr>
              <w:pStyle w:val="Dates"/>
            </w:pPr>
            <w:r w:rsidRPr="008C30AE">
              <w:t>2</w:t>
            </w:r>
            <w:r w:rsidR="00C93DA1">
              <w:t>4</w:t>
            </w:r>
          </w:p>
        </w:tc>
      </w:tr>
      <w:tr w:rsidR="00460986" w:rsidTr="147BACF7" w14:paraId="04AC51EA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53CB5FAD" w14:textId="4EC7A225">
            <w:pPr>
              <w:pStyle w:val="Dates"/>
            </w:pPr>
            <w:r w:rsidRPr="00635D2D">
              <w:t>2</w:t>
            </w:r>
            <w:r w:rsidR="00C93DA1">
              <w:t>5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3C2264A9" w14:textId="4755FC3E">
            <w:pPr>
              <w:pStyle w:val="Dates"/>
            </w:pPr>
            <w:r w:rsidRPr="00635D2D">
              <w:t>2</w:t>
            </w:r>
            <w:r w:rsidR="00C93DA1">
              <w:t>6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0E7C880E" w14:textId="3C20FC10">
            <w:pPr>
              <w:pStyle w:val="Dates"/>
            </w:pPr>
            <w:r w:rsidRPr="00635D2D">
              <w:t>2</w:t>
            </w:r>
            <w:r w:rsidR="00C93DA1">
              <w:t>7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C93DA1" w14:paraId="5A7C40B3" w14:textId="1C552B2E">
            <w:pPr>
              <w:pStyle w:val="Dates"/>
            </w:pPr>
            <w:r>
              <w:t>28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651484" w14:paraId="6BCAF508" w14:textId="7FDB5890">
            <w:pPr>
              <w:pStyle w:val="Dates"/>
            </w:pPr>
            <w:r>
              <w:t>29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651484" w14:paraId="64272439" w14:textId="14C70B0B">
            <w:pPr>
              <w:pStyle w:val="Dates"/>
            </w:pPr>
            <w:r>
              <w:t>30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651484" w14:paraId="4CA58356" w14:textId="0B72EECB">
            <w:pPr>
              <w:pStyle w:val="Dates"/>
            </w:pPr>
            <w:r>
              <w:t>31</w:t>
            </w:r>
          </w:p>
        </w:tc>
      </w:tr>
      <w:tr w:rsidR="0076400B" w:rsidTr="147BACF7" w14:paraId="4FBCF5E6" w14:textId="77777777">
        <w:trPr>
          <w:gridAfter w:val="1"/>
          <w:wAfter w:w="35" w:type="pct"/>
          <w:trHeight w:val="300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61CF1F0D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61E71388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78E53220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0BC10125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0655A450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1E8D4990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2D4BCB24" w14:textId="77777777">
            <w:pPr>
              <w:pStyle w:val="Dates"/>
            </w:pPr>
          </w:p>
        </w:tc>
      </w:tr>
      <w:tr w:rsidR="0076400B" w:rsidTr="147BACF7" w14:paraId="3F2D0D08" w14:textId="77777777">
        <w:trPr>
          <w:gridAfter w:val="1"/>
          <w:wAfter w:w="35" w:type="pct"/>
          <w:trHeight w:val="191" w:hRule="exact"/>
        </w:trPr>
        <w:tc>
          <w:tcPr>
            <w:tcW w:w="1303" w:type="pct"/>
            <w:gridSpan w:val="2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0322F122" w14:textId="77777777"/>
        </w:tc>
        <w:tc>
          <w:tcPr>
            <w:tcW w:w="1206" w:type="pct"/>
            <w:gridSpan w:val="4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6E894BF0" w14:textId="77777777"/>
        </w:tc>
        <w:tc>
          <w:tcPr>
            <w:tcW w:w="1301" w:type="pct"/>
            <w:gridSpan w:val="5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243324F0" w14:textId="77777777"/>
        </w:tc>
        <w:tc>
          <w:tcPr>
            <w:tcW w:w="1155" w:type="pct"/>
            <w:gridSpan w:val="3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591CC136" w14:textId="77777777"/>
        </w:tc>
      </w:tr>
      <w:tr w:rsidR="0076400B" w:rsidTr="147BACF7" w14:paraId="105B85DA" w14:textId="77777777">
        <w:trPr>
          <w:trHeight w:val="1584" w:hRule="exact"/>
        </w:trPr>
        <w:tc>
          <w:tcPr>
            <w:tcW w:w="1339" w:type="pct"/>
            <w:gridSpan w:val="3"/>
            <w:tcMar/>
          </w:tcPr>
          <w:p w:rsidR="0076400B" w:rsidP="00174DB7" w:rsidRDefault="00CA2463" w14:paraId="3E59D2A2" w14:textId="77777777">
            <w:pPr>
              <w:pStyle w:val="Heading1"/>
            </w:pPr>
            <w:sdt>
              <w:sdtPr>
                <w:id w:val="-1586841037"/>
                <w:placeholder>
                  <w:docPart w:val="F0EE28D024204573A4140F18A83BB986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  <w:tcMar/>
          </w:tcPr>
          <w:p w:rsidR="0076400B" w:rsidP="00174DB7" w:rsidRDefault="0076400B" w14:paraId="16F26BD1" w14:textId="3627866A">
            <w:pPr>
              <w:pStyle w:val="Heading2"/>
            </w:pPr>
          </w:p>
          <w:p w:rsidR="0076400B" w:rsidP="00174DB7" w:rsidRDefault="0076400B" w14:paraId="6D1EF808" w14:textId="196B1B35"/>
        </w:tc>
        <w:tc>
          <w:tcPr>
            <w:tcW w:w="1220" w:type="pct"/>
            <w:gridSpan w:val="3"/>
            <w:tcMar/>
          </w:tcPr>
          <w:p w:rsidRPr="0048594B" w:rsidR="0076400B" w:rsidP="00174DB7" w:rsidRDefault="0043718A" w14:paraId="581E3335" w14:textId="233EEFED">
            <w:pPr>
              <w:pStyle w:val="Heading2"/>
            </w:pPr>
            <w:r w:rsidRPr="0048594B">
              <w:t xml:space="preserve">Important Dates </w:t>
            </w:r>
          </w:p>
          <w:p w:rsidRPr="0048594B" w:rsidR="0076400B" w:rsidP="00174DB7" w:rsidRDefault="00B96CC6" w14:paraId="47ABF6E6" w14:textId="77777777">
            <w:pPr>
              <w:rPr>
                <w:b/>
                <w:bCs/>
              </w:rPr>
            </w:pPr>
            <w:r w:rsidRPr="0048594B">
              <w:rPr>
                <w:b/>
                <w:bCs/>
              </w:rPr>
              <w:t xml:space="preserve">5/9-5/16 Boys Volleyball Districts </w:t>
            </w:r>
          </w:p>
          <w:p w:rsidRPr="0048594B" w:rsidR="00B96CC6" w:rsidP="00174DB7" w:rsidRDefault="004D7AF5" w14:paraId="7FADC7F3" w14:textId="77777777">
            <w:pPr>
              <w:rPr>
                <w:b/>
                <w:bCs/>
              </w:rPr>
            </w:pPr>
            <w:r w:rsidRPr="0048594B">
              <w:rPr>
                <w:b/>
                <w:bCs/>
              </w:rPr>
              <w:t xml:space="preserve">5/17 Track Districts </w:t>
            </w:r>
          </w:p>
          <w:p w:rsidRPr="0048594B" w:rsidR="00D80A8E" w:rsidP="00174DB7" w:rsidRDefault="001418A8" w14:paraId="05C4779F" w14:textId="77777777">
            <w:pPr>
              <w:rPr>
                <w:b/>
                <w:bCs/>
              </w:rPr>
            </w:pPr>
            <w:r w:rsidRPr="0048594B">
              <w:rPr>
                <w:b/>
                <w:bCs/>
              </w:rPr>
              <w:t xml:space="preserve">5/16-5/24 Baseball Districts </w:t>
            </w:r>
          </w:p>
          <w:p w:rsidR="001418A8" w:rsidP="00174DB7" w:rsidRDefault="001418A8" w14:paraId="199F4C1A" w14:textId="0AC272B0">
            <w:r w:rsidRPr="0048594B">
              <w:rPr>
                <w:b/>
                <w:bCs/>
              </w:rPr>
              <w:t>5/17-</w:t>
            </w:r>
            <w:r w:rsidRPr="0048594B" w:rsidR="002E2967">
              <w:rPr>
                <w:b/>
                <w:bCs/>
              </w:rPr>
              <w:t>5/24 Girls Soccer Districts</w:t>
            </w:r>
            <w:r w:rsidR="002E2967">
              <w:t xml:space="preserve"> </w:t>
            </w:r>
          </w:p>
        </w:tc>
        <w:tc>
          <w:tcPr>
            <w:tcW w:w="1221" w:type="pct"/>
            <w:gridSpan w:val="5"/>
            <w:tcMar/>
          </w:tcPr>
          <w:p w:rsidR="0043718A" w:rsidP="0043718A" w:rsidRDefault="0043718A" w14:paraId="1E942B4D" w14:textId="77777777">
            <w:pPr>
              <w:pStyle w:val="Heading2"/>
            </w:pPr>
            <w:r>
              <w:t>Key</w:t>
            </w:r>
          </w:p>
          <w:p w:rsidR="0043718A" w:rsidP="0043718A" w:rsidRDefault="0043718A" w14:paraId="354DF27A" w14:textId="77777777">
            <w:r>
              <w:t xml:space="preserve">B- Baseball </w:t>
            </w:r>
          </w:p>
          <w:p w:rsidR="0043718A" w:rsidP="0043718A" w:rsidRDefault="0043718A" w14:paraId="0A5C136E" w14:textId="77777777">
            <w:r>
              <w:t xml:space="preserve">BV- Boys Volleyball </w:t>
            </w:r>
          </w:p>
          <w:p w:rsidR="0043718A" w:rsidP="0043718A" w:rsidRDefault="0043718A" w14:paraId="09622607" w14:textId="77777777">
            <w:r>
              <w:t>GS- Girls Soccer</w:t>
            </w:r>
          </w:p>
          <w:p w:rsidR="0043718A" w:rsidP="0043718A" w:rsidRDefault="0043718A" w14:paraId="15597D76" w14:textId="77777777">
            <w:r>
              <w:t xml:space="preserve">TF- Track and Field   </w:t>
            </w:r>
          </w:p>
          <w:p w:rsidR="0076400B" w:rsidP="0043718A" w:rsidRDefault="0043718A" w14:paraId="0F373EBD" w14:textId="252EE412">
            <w:pPr>
              <w:pStyle w:val="Heading2"/>
            </w:pPr>
            <w:r w:rsidRPr="00DB3D7A">
              <w:rPr>
                <w:b w:val="0"/>
                <w:bCs w:val="0"/>
              </w:rPr>
              <w:t>Bold- Home Games</w:t>
            </w:r>
          </w:p>
          <w:p w:rsidR="0076400B" w:rsidP="00174DB7" w:rsidRDefault="0076400B" w14:paraId="556EA277" w14:textId="12433CBF"/>
        </w:tc>
      </w:tr>
    </w:tbl>
    <w:p w:rsidR="0076400B" w:rsidP="0076400B" w:rsidRDefault="0076400B" w14:paraId="222AAEC6" w14:textId="77777777">
      <w:pPr>
        <w:sectPr w:rsidR="0076400B" w:rsidSect="00B8465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p w:rsidRPr="009C2537" w:rsidR="00053E1F" w:rsidP="0076400B" w:rsidRDefault="00053E1F" w14:paraId="6B7C0449" w14:textId="77777777"/>
    <w:sectPr w:rsidRPr="009C2537" w:rsidR="00053E1F" w:rsidSect="00ED5323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2A8F" w:rsidRDefault="00AD2A8F" w14:paraId="1553AB55" w14:textId="77777777">
      <w:pPr>
        <w:spacing w:before="0" w:after="0"/>
      </w:pPr>
      <w:r>
        <w:separator/>
      </w:r>
    </w:p>
  </w:endnote>
  <w:endnote w:type="continuationSeparator" w:id="0">
    <w:p w:rsidR="00AD2A8F" w:rsidRDefault="00AD2A8F" w14:paraId="5330447F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2A8F" w:rsidRDefault="00AD2A8F" w14:paraId="59F9EEC4" w14:textId="77777777">
      <w:pPr>
        <w:spacing w:before="0" w:after="0"/>
      </w:pPr>
      <w:r>
        <w:separator/>
      </w:r>
    </w:p>
  </w:footnote>
  <w:footnote w:type="continuationSeparator" w:id="0">
    <w:p w:rsidR="00AD2A8F" w:rsidRDefault="00AD2A8F" w14:paraId="79C5DB07" w14:textId="77777777">
      <w:pPr>
        <w:spacing w:before="0" w:after="0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B84653"/>
    <w:rsid w:val="00000AB0"/>
    <w:rsid w:val="0000278C"/>
    <w:rsid w:val="00013808"/>
    <w:rsid w:val="0001717D"/>
    <w:rsid w:val="00033715"/>
    <w:rsid w:val="00040B4F"/>
    <w:rsid w:val="00040E91"/>
    <w:rsid w:val="000476C7"/>
    <w:rsid w:val="00053E1F"/>
    <w:rsid w:val="000634C9"/>
    <w:rsid w:val="000811D6"/>
    <w:rsid w:val="000851E9"/>
    <w:rsid w:val="00095265"/>
    <w:rsid w:val="000A3DB2"/>
    <w:rsid w:val="000B4C54"/>
    <w:rsid w:val="000C5795"/>
    <w:rsid w:val="000D5859"/>
    <w:rsid w:val="000E7125"/>
    <w:rsid w:val="00140829"/>
    <w:rsid w:val="001418A8"/>
    <w:rsid w:val="00150B44"/>
    <w:rsid w:val="0016297B"/>
    <w:rsid w:val="0017158B"/>
    <w:rsid w:val="00174DB7"/>
    <w:rsid w:val="001A48F4"/>
    <w:rsid w:val="001D5E50"/>
    <w:rsid w:val="001F0E0F"/>
    <w:rsid w:val="001F3974"/>
    <w:rsid w:val="002025D3"/>
    <w:rsid w:val="00206E02"/>
    <w:rsid w:val="00207E07"/>
    <w:rsid w:val="00215E8D"/>
    <w:rsid w:val="00226000"/>
    <w:rsid w:val="002375A6"/>
    <w:rsid w:val="0024454A"/>
    <w:rsid w:val="00250382"/>
    <w:rsid w:val="002675E2"/>
    <w:rsid w:val="00270E1C"/>
    <w:rsid w:val="002A2166"/>
    <w:rsid w:val="002B328A"/>
    <w:rsid w:val="002B5449"/>
    <w:rsid w:val="002B5F94"/>
    <w:rsid w:val="002C51C4"/>
    <w:rsid w:val="002D3248"/>
    <w:rsid w:val="002D3450"/>
    <w:rsid w:val="002D637E"/>
    <w:rsid w:val="002E238A"/>
    <w:rsid w:val="002E2967"/>
    <w:rsid w:val="002E514F"/>
    <w:rsid w:val="002E5B9C"/>
    <w:rsid w:val="002F54A5"/>
    <w:rsid w:val="002F6A2E"/>
    <w:rsid w:val="00345DC9"/>
    <w:rsid w:val="00353D44"/>
    <w:rsid w:val="003559C3"/>
    <w:rsid w:val="00362C98"/>
    <w:rsid w:val="00365C5C"/>
    <w:rsid w:val="00372AFD"/>
    <w:rsid w:val="00373838"/>
    <w:rsid w:val="00376627"/>
    <w:rsid w:val="0038759A"/>
    <w:rsid w:val="00391BA6"/>
    <w:rsid w:val="003B55DC"/>
    <w:rsid w:val="003C2EF9"/>
    <w:rsid w:val="003D3747"/>
    <w:rsid w:val="003D45BC"/>
    <w:rsid w:val="003D5E99"/>
    <w:rsid w:val="003D7571"/>
    <w:rsid w:val="003F63A4"/>
    <w:rsid w:val="004039C5"/>
    <w:rsid w:val="004128EA"/>
    <w:rsid w:val="0041447B"/>
    <w:rsid w:val="0042216A"/>
    <w:rsid w:val="00427580"/>
    <w:rsid w:val="0043718A"/>
    <w:rsid w:val="00441C23"/>
    <w:rsid w:val="00442542"/>
    <w:rsid w:val="00460986"/>
    <w:rsid w:val="00462FA6"/>
    <w:rsid w:val="004653A0"/>
    <w:rsid w:val="0048594B"/>
    <w:rsid w:val="00490158"/>
    <w:rsid w:val="0049098C"/>
    <w:rsid w:val="00494AFE"/>
    <w:rsid w:val="00494DB1"/>
    <w:rsid w:val="004973CB"/>
    <w:rsid w:val="004A0EE9"/>
    <w:rsid w:val="004B1EE1"/>
    <w:rsid w:val="004D589B"/>
    <w:rsid w:val="004D7AF5"/>
    <w:rsid w:val="004E1311"/>
    <w:rsid w:val="00510669"/>
    <w:rsid w:val="005248D8"/>
    <w:rsid w:val="00533E7D"/>
    <w:rsid w:val="0053678B"/>
    <w:rsid w:val="00544B65"/>
    <w:rsid w:val="00545DFD"/>
    <w:rsid w:val="00546E5E"/>
    <w:rsid w:val="00555408"/>
    <w:rsid w:val="005B0009"/>
    <w:rsid w:val="005B4B49"/>
    <w:rsid w:val="005B5A57"/>
    <w:rsid w:val="005E2DAB"/>
    <w:rsid w:val="005F103F"/>
    <w:rsid w:val="00633E42"/>
    <w:rsid w:val="0065131D"/>
    <w:rsid w:val="00651484"/>
    <w:rsid w:val="0065431C"/>
    <w:rsid w:val="00662D4E"/>
    <w:rsid w:val="00664E0B"/>
    <w:rsid w:val="00666351"/>
    <w:rsid w:val="00666EAF"/>
    <w:rsid w:val="00671541"/>
    <w:rsid w:val="00680718"/>
    <w:rsid w:val="0068377B"/>
    <w:rsid w:val="00696A66"/>
    <w:rsid w:val="00697D2D"/>
    <w:rsid w:val="006A22F3"/>
    <w:rsid w:val="006A67BA"/>
    <w:rsid w:val="006B7AB3"/>
    <w:rsid w:val="006D6DDE"/>
    <w:rsid w:val="006E72E2"/>
    <w:rsid w:val="006F5A42"/>
    <w:rsid w:val="00712FF6"/>
    <w:rsid w:val="00716160"/>
    <w:rsid w:val="007176B1"/>
    <w:rsid w:val="0072192A"/>
    <w:rsid w:val="00730058"/>
    <w:rsid w:val="00731A18"/>
    <w:rsid w:val="00733273"/>
    <w:rsid w:val="00740F4F"/>
    <w:rsid w:val="0076400B"/>
    <w:rsid w:val="0077270D"/>
    <w:rsid w:val="007A15ED"/>
    <w:rsid w:val="007A38B5"/>
    <w:rsid w:val="007B3A87"/>
    <w:rsid w:val="007F2293"/>
    <w:rsid w:val="007F4D59"/>
    <w:rsid w:val="008002D8"/>
    <w:rsid w:val="00802708"/>
    <w:rsid w:val="00827B2D"/>
    <w:rsid w:val="00834649"/>
    <w:rsid w:val="00837CC1"/>
    <w:rsid w:val="00846971"/>
    <w:rsid w:val="00846F18"/>
    <w:rsid w:val="00857551"/>
    <w:rsid w:val="00861C80"/>
    <w:rsid w:val="00863D3C"/>
    <w:rsid w:val="008764B0"/>
    <w:rsid w:val="00876749"/>
    <w:rsid w:val="008773DD"/>
    <w:rsid w:val="008960B4"/>
    <w:rsid w:val="008A4682"/>
    <w:rsid w:val="008B112A"/>
    <w:rsid w:val="008C5868"/>
    <w:rsid w:val="008D0A00"/>
    <w:rsid w:val="008E309D"/>
    <w:rsid w:val="008E5396"/>
    <w:rsid w:val="008F4C57"/>
    <w:rsid w:val="00945D22"/>
    <w:rsid w:val="009715DC"/>
    <w:rsid w:val="00987EAA"/>
    <w:rsid w:val="009949DC"/>
    <w:rsid w:val="00997556"/>
    <w:rsid w:val="00997A04"/>
    <w:rsid w:val="009A4609"/>
    <w:rsid w:val="009A4E2E"/>
    <w:rsid w:val="009B37AC"/>
    <w:rsid w:val="009C2537"/>
    <w:rsid w:val="009C456D"/>
    <w:rsid w:val="009C5FA4"/>
    <w:rsid w:val="009E7B84"/>
    <w:rsid w:val="009E7EB5"/>
    <w:rsid w:val="009F5B59"/>
    <w:rsid w:val="009F65D2"/>
    <w:rsid w:val="00A10416"/>
    <w:rsid w:val="00A1086F"/>
    <w:rsid w:val="00A15904"/>
    <w:rsid w:val="00A15BC6"/>
    <w:rsid w:val="00A24C19"/>
    <w:rsid w:val="00A335C4"/>
    <w:rsid w:val="00A468D9"/>
    <w:rsid w:val="00A47503"/>
    <w:rsid w:val="00A536AD"/>
    <w:rsid w:val="00A63A3C"/>
    <w:rsid w:val="00A65AAF"/>
    <w:rsid w:val="00A71180"/>
    <w:rsid w:val="00A720A6"/>
    <w:rsid w:val="00A931EA"/>
    <w:rsid w:val="00AA7222"/>
    <w:rsid w:val="00AB151B"/>
    <w:rsid w:val="00AB6DBD"/>
    <w:rsid w:val="00AC1537"/>
    <w:rsid w:val="00AD2A8F"/>
    <w:rsid w:val="00AD76BD"/>
    <w:rsid w:val="00AE118C"/>
    <w:rsid w:val="00AE21F7"/>
    <w:rsid w:val="00AE46CE"/>
    <w:rsid w:val="00AE608D"/>
    <w:rsid w:val="00B14B60"/>
    <w:rsid w:val="00B2187C"/>
    <w:rsid w:val="00B27EC0"/>
    <w:rsid w:val="00B33A89"/>
    <w:rsid w:val="00B453D6"/>
    <w:rsid w:val="00B52FD6"/>
    <w:rsid w:val="00B774EE"/>
    <w:rsid w:val="00B84653"/>
    <w:rsid w:val="00B86CF1"/>
    <w:rsid w:val="00B87D71"/>
    <w:rsid w:val="00B91E9A"/>
    <w:rsid w:val="00B94C57"/>
    <w:rsid w:val="00B96CC6"/>
    <w:rsid w:val="00BA601E"/>
    <w:rsid w:val="00BA64FE"/>
    <w:rsid w:val="00BC2D7A"/>
    <w:rsid w:val="00C03138"/>
    <w:rsid w:val="00C0767A"/>
    <w:rsid w:val="00C114FA"/>
    <w:rsid w:val="00C25964"/>
    <w:rsid w:val="00C40C2E"/>
    <w:rsid w:val="00C466DA"/>
    <w:rsid w:val="00C56417"/>
    <w:rsid w:val="00C6594D"/>
    <w:rsid w:val="00C66D46"/>
    <w:rsid w:val="00C67D38"/>
    <w:rsid w:val="00C867B6"/>
    <w:rsid w:val="00C91CEE"/>
    <w:rsid w:val="00C93DA1"/>
    <w:rsid w:val="00CA0C60"/>
    <w:rsid w:val="00CA2463"/>
    <w:rsid w:val="00CB67E6"/>
    <w:rsid w:val="00CC126F"/>
    <w:rsid w:val="00CD4C47"/>
    <w:rsid w:val="00CE1647"/>
    <w:rsid w:val="00CE742F"/>
    <w:rsid w:val="00CE7A7A"/>
    <w:rsid w:val="00D1547A"/>
    <w:rsid w:val="00D2159E"/>
    <w:rsid w:val="00D318BB"/>
    <w:rsid w:val="00D4215C"/>
    <w:rsid w:val="00D518D0"/>
    <w:rsid w:val="00D80A8E"/>
    <w:rsid w:val="00D81578"/>
    <w:rsid w:val="00D86997"/>
    <w:rsid w:val="00D87C69"/>
    <w:rsid w:val="00DB0B9D"/>
    <w:rsid w:val="00DB2CF0"/>
    <w:rsid w:val="00DB3D7A"/>
    <w:rsid w:val="00DB4C65"/>
    <w:rsid w:val="00DB7185"/>
    <w:rsid w:val="00DB72EF"/>
    <w:rsid w:val="00DC20AA"/>
    <w:rsid w:val="00DD7785"/>
    <w:rsid w:val="00DE03ED"/>
    <w:rsid w:val="00DF2183"/>
    <w:rsid w:val="00DF7C31"/>
    <w:rsid w:val="00E20B35"/>
    <w:rsid w:val="00E2237C"/>
    <w:rsid w:val="00E30F0F"/>
    <w:rsid w:val="00E34438"/>
    <w:rsid w:val="00E41945"/>
    <w:rsid w:val="00E46D7B"/>
    <w:rsid w:val="00E7278E"/>
    <w:rsid w:val="00E74960"/>
    <w:rsid w:val="00E8772B"/>
    <w:rsid w:val="00E94B39"/>
    <w:rsid w:val="00EA463D"/>
    <w:rsid w:val="00EB1E04"/>
    <w:rsid w:val="00EB29B2"/>
    <w:rsid w:val="00EC1106"/>
    <w:rsid w:val="00EC428B"/>
    <w:rsid w:val="00ED42FF"/>
    <w:rsid w:val="00ED5323"/>
    <w:rsid w:val="00ED6BB1"/>
    <w:rsid w:val="00EE056B"/>
    <w:rsid w:val="00EE1F91"/>
    <w:rsid w:val="00F02B4D"/>
    <w:rsid w:val="00F16F38"/>
    <w:rsid w:val="00F42D5C"/>
    <w:rsid w:val="00F43785"/>
    <w:rsid w:val="00F45435"/>
    <w:rsid w:val="00F527DE"/>
    <w:rsid w:val="00F65828"/>
    <w:rsid w:val="00F7341B"/>
    <w:rsid w:val="00F7515E"/>
    <w:rsid w:val="00F76613"/>
    <w:rsid w:val="00F82A6E"/>
    <w:rsid w:val="00F837EF"/>
    <w:rsid w:val="00F84E1B"/>
    <w:rsid w:val="00FA3577"/>
    <w:rsid w:val="00FB05EB"/>
    <w:rsid w:val="00FB20E3"/>
    <w:rsid w:val="00FC4A18"/>
    <w:rsid w:val="00FD49CD"/>
    <w:rsid w:val="00FD4A7D"/>
    <w:rsid w:val="00FE2D5A"/>
    <w:rsid w:val="00FE7980"/>
    <w:rsid w:val="010A9A9F"/>
    <w:rsid w:val="02092902"/>
    <w:rsid w:val="023D9F5E"/>
    <w:rsid w:val="025F09AB"/>
    <w:rsid w:val="03825E1D"/>
    <w:rsid w:val="03C8089B"/>
    <w:rsid w:val="03D307EB"/>
    <w:rsid w:val="03D89F1C"/>
    <w:rsid w:val="05384679"/>
    <w:rsid w:val="05BE4412"/>
    <w:rsid w:val="05CE8C10"/>
    <w:rsid w:val="060F933C"/>
    <w:rsid w:val="06C5FFBD"/>
    <w:rsid w:val="075445AB"/>
    <w:rsid w:val="07597C64"/>
    <w:rsid w:val="078F1023"/>
    <w:rsid w:val="0860A9CF"/>
    <w:rsid w:val="088DE957"/>
    <w:rsid w:val="08A21F11"/>
    <w:rsid w:val="08E2492B"/>
    <w:rsid w:val="090BE68C"/>
    <w:rsid w:val="0944F885"/>
    <w:rsid w:val="096349E2"/>
    <w:rsid w:val="097EB706"/>
    <w:rsid w:val="0A62995E"/>
    <w:rsid w:val="0AB77719"/>
    <w:rsid w:val="0B24A7F5"/>
    <w:rsid w:val="0CA7C59E"/>
    <w:rsid w:val="0DCA6315"/>
    <w:rsid w:val="0DCB9510"/>
    <w:rsid w:val="0DE941FF"/>
    <w:rsid w:val="0E2A474F"/>
    <w:rsid w:val="0F338135"/>
    <w:rsid w:val="0FE188B4"/>
    <w:rsid w:val="1009C26C"/>
    <w:rsid w:val="10962CB0"/>
    <w:rsid w:val="11703B3B"/>
    <w:rsid w:val="117A72FA"/>
    <w:rsid w:val="11FF0BB5"/>
    <w:rsid w:val="12F7FC34"/>
    <w:rsid w:val="1317A1E3"/>
    <w:rsid w:val="134EF5E6"/>
    <w:rsid w:val="13D22EB6"/>
    <w:rsid w:val="13D622A1"/>
    <w:rsid w:val="13FE0501"/>
    <w:rsid w:val="1453E9A5"/>
    <w:rsid w:val="147BACF7"/>
    <w:rsid w:val="1597F9BF"/>
    <w:rsid w:val="15D5863D"/>
    <w:rsid w:val="163F8609"/>
    <w:rsid w:val="16FDEDDC"/>
    <w:rsid w:val="17663F0D"/>
    <w:rsid w:val="17ABC154"/>
    <w:rsid w:val="18086CED"/>
    <w:rsid w:val="183CF2BE"/>
    <w:rsid w:val="19136862"/>
    <w:rsid w:val="191B08A0"/>
    <w:rsid w:val="1AABFCA0"/>
    <w:rsid w:val="1AEC3585"/>
    <w:rsid w:val="1B00EE8B"/>
    <w:rsid w:val="1B04EF0D"/>
    <w:rsid w:val="1B071B86"/>
    <w:rsid w:val="1B0B3BDF"/>
    <w:rsid w:val="1B633CFC"/>
    <w:rsid w:val="1BC60E0C"/>
    <w:rsid w:val="1C035210"/>
    <w:rsid w:val="1C37E392"/>
    <w:rsid w:val="1CA3AB86"/>
    <w:rsid w:val="1D4F06AC"/>
    <w:rsid w:val="1D59FB4D"/>
    <w:rsid w:val="1D90C6B1"/>
    <w:rsid w:val="1DB041D3"/>
    <w:rsid w:val="1E5772DA"/>
    <w:rsid w:val="1E80BE78"/>
    <w:rsid w:val="1E889602"/>
    <w:rsid w:val="1EB15A13"/>
    <w:rsid w:val="1ED9725A"/>
    <w:rsid w:val="1F7AB34E"/>
    <w:rsid w:val="1FA08F8C"/>
    <w:rsid w:val="1FA74194"/>
    <w:rsid w:val="1FF32135"/>
    <w:rsid w:val="20719B9B"/>
    <w:rsid w:val="207E404F"/>
    <w:rsid w:val="20A56732"/>
    <w:rsid w:val="20CF36B4"/>
    <w:rsid w:val="20D585CB"/>
    <w:rsid w:val="2198E0D5"/>
    <w:rsid w:val="21D663D5"/>
    <w:rsid w:val="22486A73"/>
    <w:rsid w:val="2250C6A1"/>
    <w:rsid w:val="22F10B76"/>
    <w:rsid w:val="2327914A"/>
    <w:rsid w:val="2373A450"/>
    <w:rsid w:val="23B93981"/>
    <w:rsid w:val="23E3BC7F"/>
    <w:rsid w:val="244453A6"/>
    <w:rsid w:val="2483C3A6"/>
    <w:rsid w:val="24902E4D"/>
    <w:rsid w:val="256D9C86"/>
    <w:rsid w:val="25AB0578"/>
    <w:rsid w:val="2618DEC2"/>
    <w:rsid w:val="26300F55"/>
    <w:rsid w:val="26460596"/>
    <w:rsid w:val="274C6A5D"/>
    <w:rsid w:val="276A0E8E"/>
    <w:rsid w:val="276A4D26"/>
    <w:rsid w:val="2791EED2"/>
    <w:rsid w:val="28567629"/>
    <w:rsid w:val="28B1A120"/>
    <w:rsid w:val="28CE0DD8"/>
    <w:rsid w:val="29725319"/>
    <w:rsid w:val="29ACD89E"/>
    <w:rsid w:val="29E214F7"/>
    <w:rsid w:val="2A08D9EA"/>
    <w:rsid w:val="2A9523E3"/>
    <w:rsid w:val="2BDA2AC8"/>
    <w:rsid w:val="2C5CD105"/>
    <w:rsid w:val="2CA37887"/>
    <w:rsid w:val="2CBA04F4"/>
    <w:rsid w:val="2CC5B751"/>
    <w:rsid w:val="2D1C2AD7"/>
    <w:rsid w:val="2D9EC9CB"/>
    <w:rsid w:val="2DEDD551"/>
    <w:rsid w:val="2E8B9F33"/>
    <w:rsid w:val="2ED3D293"/>
    <w:rsid w:val="2F054661"/>
    <w:rsid w:val="2F508801"/>
    <w:rsid w:val="2F575FB6"/>
    <w:rsid w:val="2F8585EC"/>
    <w:rsid w:val="2F8E1E1C"/>
    <w:rsid w:val="2F9FF3F4"/>
    <w:rsid w:val="2FF4F4B2"/>
    <w:rsid w:val="30FC39B5"/>
    <w:rsid w:val="317D7C5A"/>
    <w:rsid w:val="321CB881"/>
    <w:rsid w:val="322FE636"/>
    <w:rsid w:val="32B82CEF"/>
    <w:rsid w:val="32BB08D6"/>
    <w:rsid w:val="33215A80"/>
    <w:rsid w:val="33ACE56E"/>
    <w:rsid w:val="33EED772"/>
    <w:rsid w:val="34009CB7"/>
    <w:rsid w:val="35B8D9F2"/>
    <w:rsid w:val="35F52BC1"/>
    <w:rsid w:val="37255C48"/>
    <w:rsid w:val="373400A7"/>
    <w:rsid w:val="37457164"/>
    <w:rsid w:val="375DB05E"/>
    <w:rsid w:val="37C5F49E"/>
    <w:rsid w:val="3845ADBD"/>
    <w:rsid w:val="3A2EC8D4"/>
    <w:rsid w:val="3A41BEC2"/>
    <w:rsid w:val="3AE9FCCD"/>
    <w:rsid w:val="3B76245F"/>
    <w:rsid w:val="3B7B0203"/>
    <w:rsid w:val="3BD06E85"/>
    <w:rsid w:val="3C0B7350"/>
    <w:rsid w:val="3D1F42EB"/>
    <w:rsid w:val="3D287213"/>
    <w:rsid w:val="3D3B4FD6"/>
    <w:rsid w:val="3E584688"/>
    <w:rsid w:val="3F3A493C"/>
    <w:rsid w:val="3F75F30C"/>
    <w:rsid w:val="403460E8"/>
    <w:rsid w:val="41938087"/>
    <w:rsid w:val="41D7A910"/>
    <w:rsid w:val="41FE68CD"/>
    <w:rsid w:val="4216CDC7"/>
    <w:rsid w:val="4319E837"/>
    <w:rsid w:val="43C82F41"/>
    <w:rsid w:val="43DF2CA7"/>
    <w:rsid w:val="43F3324F"/>
    <w:rsid w:val="447CBCF3"/>
    <w:rsid w:val="44AD9151"/>
    <w:rsid w:val="459F848A"/>
    <w:rsid w:val="45B224E1"/>
    <w:rsid w:val="46C387FF"/>
    <w:rsid w:val="46EF9206"/>
    <w:rsid w:val="46FDFAA5"/>
    <w:rsid w:val="47E7F3FB"/>
    <w:rsid w:val="4804CC7E"/>
    <w:rsid w:val="48179DD0"/>
    <w:rsid w:val="483B8B0E"/>
    <w:rsid w:val="48406F88"/>
    <w:rsid w:val="48724B32"/>
    <w:rsid w:val="488687E6"/>
    <w:rsid w:val="492F775A"/>
    <w:rsid w:val="4971DDFC"/>
    <w:rsid w:val="49778E59"/>
    <w:rsid w:val="4A35AF8B"/>
    <w:rsid w:val="4A8D8AD2"/>
    <w:rsid w:val="4B594C78"/>
    <w:rsid w:val="4BB1DB7E"/>
    <w:rsid w:val="4BC53617"/>
    <w:rsid w:val="4BD04EB5"/>
    <w:rsid w:val="51B868F0"/>
    <w:rsid w:val="51FE2556"/>
    <w:rsid w:val="524351E4"/>
    <w:rsid w:val="525D5F1E"/>
    <w:rsid w:val="53BCE790"/>
    <w:rsid w:val="5445BEDA"/>
    <w:rsid w:val="54639316"/>
    <w:rsid w:val="546CE0EB"/>
    <w:rsid w:val="54706DDC"/>
    <w:rsid w:val="54BF2C5B"/>
    <w:rsid w:val="54E940E1"/>
    <w:rsid w:val="554B6EEA"/>
    <w:rsid w:val="55C4BB14"/>
    <w:rsid w:val="561D3C1F"/>
    <w:rsid w:val="56F98E91"/>
    <w:rsid w:val="5702D771"/>
    <w:rsid w:val="572C0B5A"/>
    <w:rsid w:val="57D3FCF2"/>
    <w:rsid w:val="592D166D"/>
    <w:rsid w:val="592FF155"/>
    <w:rsid w:val="5932F006"/>
    <w:rsid w:val="596A3AB6"/>
    <w:rsid w:val="5AEB2AC6"/>
    <w:rsid w:val="5C496315"/>
    <w:rsid w:val="5C560FA7"/>
    <w:rsid w:val="5C7C7E2B"/>
    <w:rsid w:val="5D5585A4"/>
    <w:rsid w:val="5D8C0012"/>
    <w:rsid w:val="5D9500A2"/>
    <w:rsid w:val="5D9A3468"/>
    <w:rsid w:val="5DB0FE62"/>
    <w:rsid w:val="5DB68E9F"/>
    <w:rsid w:val="5DB8C0A9"/>
    <w:rsid w:val="5E088E51"/>
    <w:rsid w:val="5EF2B6AA"/>
    <w:rsid w:val="5F40DA33"/>
    <w:rsid w:val="5F542F97"/>
    <w:rsid w:val="5F897AF7"/>
    <w:rsid w:val="5FC3F91A"/>
    <w:rsid w:val="5FFB34FA"/>
    <w:rsid w:val="603105EC"/>
    <w:rsid w:val="603C9285"/>
    <w:rsid w:val="603E3623"/>
    <w:rsid w:val="605955B0"/>
    <w:rsid w:val="60EACE98"/>
    <w:rsid w:val="615D11D2"/>
    <w:rsid w:val="61AC6F95"/>
    <w:rsid w:val="61E4D3BB"/>
    <w:rsid w:val="620F14C3"/>
    <w:rsid w:val="62B852F8"/>
    <w:rsid w:val="63020607"/>
    <w:rsid w:val="63A74146"/>
    <w:rsid w:val="63EA49BD"/>
    <w:rsid w:val="63F5FBC4"/>
    <w:rsid w:val="6476928E"/>
    <w:rsid w:val="64BEA16A"/>
    <w:rsid w:val="64FFF37F"/>
    <w:rsid w:val="6522A691"/>
    <w:rsid w:val="65D6B5C8"/>
    <w:rsid w:val="65FE0140"/>
    <w:rsid w:val="6668B0CF"/>
    <w:rsid w:val="66E14719"/>
    <w:rsid w:val="6711C560"/>
    <w:rsid w:val="677169BC"/>
    <w:rsid w:val="67CEFA7B"/>
    <w:rsid w:val="68E30A0F"/>
    <w:rsid w:val="69021FF3"/>
    <w:rsid w:val="69A7E660"/>
    <w:rsid w:val="69F7AAF3"/>
    <w:rsid w:val="6A015381"/>
    <w:rsid w:val="6AAF780E"/>
    <w:rsid w:val="6B081F1B"/>
    <w:rsid w:val="6B907B4C"/>
    <w:rsid w:val="6BB6DD7B"/>
    <w:rsid w:val="6C319F58"/>
    <w:rsid w:val="6C540428"/>
    <w:rsid w:val="6C59D65E"/>
    <w:rsid w:val="6C85F37E"/>
    <w:rsid w:val="6D289876"/>
    <w:rsid w:val="6D3EB4A2"/>
    <w:rsid w:val="6E8A0811"/>
    <w:rsid w:val="6EC9FB49"/>
    <w:rsid w:val="6F0283BB"/>
    <w:rsid w:val="6F054364"/>
    <w:rsid w:val="6F76F1F0"/>
    <w:rsid w:val="703632BB"/>
    <w:rsid w:val="7065709D"/>
    <w:rsid w:val="71B9F6EA"/>
    <w:rsid w:val="73531E63"/>
    <w:rsid w:val="73DDD989"/>
    <w:rsid w:val="751793E1"/>
    <w:rsid w:val="751E149E"/>
    <w:rsid w:val="75B3C71F"/>
    <w:rsid w:val="763A281C"/>
    <w:rsid w:val="76E9EB09"/>
    <w:rsid w:val="776D2D41"/>
    <w:rsid w:val="779AB7AD"/>
    <w:rsid w:val="77A04EA1"/>
    <w:rsid w:val="78CE9EFE"/>
    <w:rsid w:val="79800936"/>
    <w:rsid w:val="79B4B3B3"/>
    <w:rsid w:val="79D1CF4A"/>
    <w:rsid w:val="7A75B05B"/>
    <w:rsid w:val="7AAC07DF"/>
    <w:rsid w:val="7B1702EB"/>
    <w:rsid w:val="7B2869B7"/>
    <w:rsid w:val="7B6B6CCD"/>
    <w:rsid w:val="7C013C11"/>
    <w:rsid w:val="7C7BC9E9"/>
    <w:rsid w:val="7D19CBE7"/>
    <w:rsid w:val="7D446B21"/>
    <w:rsid w:val="7D840741"/>
    <w:rsid w:val="7E2F865D"/>
    <w:rsid w:val="7F72C5E6"/>
    <w:rsid w:val="7F8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EBEC6"/>
  <w15:docId w15:val="{E8A31810-3D81-450B-A586-BE5142BC79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semiHidden="1" w:unhideWhenUsed="1" w:qFormat="1"/>
    <w:lsdException w:name="Emphasis" w:uiPriority="8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8" w:semiHidden="1" w:unhideWhenUsed="1" w:qFormat="1"/>
    <w:lsdException w:name="Intense Quote" w:uiPriority="8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 w:semiHidden="1" w:unhideWhenUsed="1" w:qFormat="1"/>
    <w:lsdException w:name="Intense Emphasis" w:uiPriority="8" w:semiHidden="1" w:unhideWhenUsed="1" w:qFormat="1"/>
    <w:lsdException w:name="Subtle Reference" w:uiPriority="8" w:semiHidden="1" w:unhideWhenUsed="1" w:qFormat="1"/>
    <w:lsdException w:name="Intense Reference" w:uiPriority="8" w:semiHidden="1" w:unhideWhenUsed="1" w:qFormat="1"/>
    <w:lsdException w:name="Book Title" w:uiPriority="8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04040" w:themeColor="text1" w:themeTint="BF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ays" w:customStyle="1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styleId="TableCalendar" w:customStyle="1">
    <w:name w:val="Table Calendar"/>
    <w:basedOn w:val="TableNormal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tblPr/>
      <w:tcPr>
        <w:shd w:val="clear" w:color="auto" w:fill="5590CC" w:themeFill="text2"/>
      </w:tcPr>
    </w:tblStylePr>
  </w:style>
  <w:style w:type="paragraph" w:styleId="Dates" w:customStyle="1">
    <w:name w:val="Dates"/>
    <w:basedOn w:val="Normal"/>
    <w:uiPriority w:val="4"/>
    <w:qFormat/>
    <w:pPr>
      <w:spacing w:before="120"/>
      <w:jc w:val="right"/>
    </w:pPr>
  </w:style>
  <w:style w:type="paragraph" w:styleId="Month" w:customStyle="1">
    <w:name w:val="Month"/>
    <w:basedOn w:val="Normal"/>
    <w:uiPriority w:val="1"/>
    <w:qFormat/>
    <w:rsid w:val="00731A18"/>
    <w:pPr>
      <w:contextualSpacing/>
    </w:pPr>
    <w:rPr>
      <w:rFonts w:asciiTheme="majorHAnsi" w:hAnsiTheme="majorHAnsi" w:eastAsiaTheme="majorEastAsia"/>
      <w:b/>
      <w:color w:val="326BA6" w:themeColor="text2" w:themeShade="BF"/>
      <w:sz w:val="96"/>
      <w:szCs w:val="120"/>
    </w:rPr>
  </w:style>
  <w:style w:type="paragraph" w:styleId="Year" w:customStyle="1">
    <w:name w:val="Year"/>
    <w:basedOn w:val="Normal"/>
    <w:uiPriority w:val="2"/>
    <w:qFormat/>
    <w:rsid w:val="00731A18"/>
    <w:pPr>
      <w:contextualSpacing/>
    </w:pPr>
    <w:rPr>
      <w:rFonts w:asciiTheme="majorHAnsi" w:hAnsiTheme="majorHAnsi" w:eastAsiaTheme="majorEastAsia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Lucida Grande" w:hAnsi="Lucida Grande" w:eastAsiaTheme="minorEastAsia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glossaryDocument" Target="glossary/document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enny4799\AppData\Roaming\Microsoft\Templates\Horizontal%20calendar%20(Su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BE8DFC56FC4E8DBB314E8846A76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D57DA-6C4A-4EDD-B5B4-781A61EA5A3D}"/>
      </w:docPartPr>
      <w:docPartBody>
        <w:p xmlns:wp14="http://schemas.microsoft.com/office/word/2010/wordml" w:rsidR="00441965" w:rsidRDefault="00441965" w14:paraId="50185762" wp14:textId="77777777">
          <w:pPr>
            <w:pStyle w:val="6CBE8DFC56FC4E8DBB314E8846A76A98"/>
          </w:pPr>
          <w:r>
            <w:t>Sunday</w:t>
          </w:r>
        </w:p>
      </w:docPartBody>
    </w:docPart>
    <w:docPart>
      <w:docPartPr>
        <w:name w:val="A778B43B502146A5BB5752797360E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4056B-C2AB-4B84-A1A5-C9097A24501D}"/>
      </w:docPartPr>
      <w:docPartBody>
        <w:p xmlns:wp14="http://schemas.microsoft.com/office/word/2010/wordml" w:rsidR="00441965" w:rsidRDefault="00441965" w14:paraId="2C055FC8" wp14:textId="77777777">
          <w:pPr>
            <w:pStyle w:val="A778B43B502146A5BB5752797360E627"/>
          </w:pPr>
          <w:r>
            <w:t>Monday</w:t>
          </w:r>
        </w:p>
      </w:docPartBody>
    </w:docPart>
    <w:docPart>
      <w:docPartPr>
        <w:name w:val="09FF55B38E45467FA814447C56621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0795-72D0-47E2-BEDA-05626228DB46}"/>
      </w:docPartPr>
      <w:docPartBody>
        <w:p xmlns:wp14="http://schemas.microsoft.com/office/word/2010/wordml" w:rsidR="00441965" w:rsidRDefault="00441965" w14:paraId="0B01928F" wp14:textId="77777777">
          <w:pPr>
            <w:pStyle w:val="09FF55B38E45467FA814447C566218EE"/>
          </w:pPr>
          <w:r>
            <w:t>Tuesday</w:t>
          </w:r>
        </w:p>
      </w:docPartBody>
    </w:docPart>
    <w:docPart>
      <w:docPartPr>
        <w:name w:val="9ABE769EAF0548609E580122D929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AD81C-C2F1-4227-BE5B-7560629DFF5D}"/>
      </w:docPartPr>
      <w:docPartBody>
        <w:p xmlns:wp14="http://schemas.microsoft.com/office/word/2010/wordml" w:rsidR="00441965" w:rsidRDefault="00441965" w14:paraId="1FB9E9A5" wp14:textId="77777777">
          <w:pPr>
            <w:pStyle w:val="9ABE769EAF0548609E580122D929FF35"/>
          </w:pPr>
          <w:r>
            <w:t>Wednesday</w:t>
          </w:r>
        </w:p>
      </w:docPartBody>
    </w:docPart>
    <w:docPart>
      <w:docPartPr>
        <w:name w:val="8CBD67A969BA40C4B42090EA70256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254D5-CAFD-48A8-A588-878F80B72C17}"/>
      </w:docPartPr>
      <w:docPartBody>
        <w:p xmlns:wp14="http://schemas.microsoft.com/office/word/2010/wordml" w:rsidR="00441965" w:rsidRDefault="00441965" w14:paraId="6CAC590F" wp14:textId="77777777">
          <w:pPr>
            <w:pStyle w:val="8CBD67A969BA40C4B42090EA70256597"/>
          </w:pPr>
          <w:r>
            <w:t>Thursday</w:t>
          </w:r>
        </w:p>
      </w:docPartBody>
    </w:docPart>
    <w:docPart>
      <w:docPartPr>
        <w:name w:val="5C74EB8AD8D349C7B218F940870A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EA7A7-68B0-477A-A85B-A1A2C85B68FE}"/>
      </w:docPartPr>
      <w:docPartBody>
        <w:p xmlns:wp14="http://schemas.microsoft.com/office/word/2010/wordml" w:rsidR="00441965" w:rsidRDefault="00441965" w14:paraId="5D26DC16" wp14:textId="77777777">
          <w:pPr>
            <w:pStyle w:val="5C74EB8AD8D349C7B218F940870A9502"/>
          </w:pPr>
          <w:r>
            <w:t>Friday</w:t>
          </w:r>
        </w:p>
      </w:docPartBody>
    </w:docPart>
    <w:docPart>
      <w:docPartPr>
        <w:name w:val="C9219102B4A34707AC11299EB6962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53F22-CDD1-42B7-95A9-08A1FE82EFA6}"/>
      </w:docPartPr>
      <w:docPartBody>
        <w:p xmlns:wp14="http://schemas.microsoft.com/office/word/2010/wordml" w:rsidR="00441965" w:rsidRDefault="00441965" w14:paraId="59DB1585" wp14:textId="77777777">
          <w:pPr>
            <w:pStyle w:val="C9219102B4A34707AC11299EB6962856"/>
          </w:pPr>
          <w:r>
            <w:t>Saturday</w:t>
          </w:r>
        </w:p>
      </w:docPartBody>
    </w:docPart>
    <w:docPart>
      <w:docPartPr>
        <w:name w:val="48706417BC97402D828732FF4993E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8555-E672-498B-B841-178EDF532F87}"/>
      </w:docPartPr>
      <w:docPartBody>
        <w:p xmlns:wp14="http://schemas.microsoft.com/office/word/2010/wordml" w:rsidR="00441965" w:rsidRDefault="00441965" w14:paraId="55C848EA" wp14:textId="77777777">
          <w:pPr>
            <w:pStyle w:val="48706417BC97402D828732FF4993E0D4"/>
          </w:pPr>
          <w:r>
            <w:t>Events</w:t>
          </w:r>
        </w:p>
      </w:docPartBody>
    </w:docPart>
    <w:docPart>
      <w:docPartPr>
        <w:name w:val="4B5E3D6B253A44E38FD5A38AAB23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42005-6750-4F79-9B04-FF389ECB1AC9}"/>
      </w:docPartPr>
      <w:docPartBody>
        <w:p xmlns:wp14="http://schemas.microsoft.com/office/word/2010/wordml" w:rsidR="00441965" w:rsidRDefault="00441965" w14:paraId="5C89A5FA" wp14:textId="77777777">
          <w:pPr>
            <w:pStyle w:val="4B5E3D6B253A44E38FD5A38AAB23AAD1"/>
          </w:pPr>
          <w:r>
            <w:t>Sunday</w:t>
          </w:r>
        </w:p>
      </w:docPartBody>
    </w:docPart>
    <w:docPart>
      <w:docPartPr>
        <w:name w:val="3D05070FD40A47C68BBD521D9C34B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43853-0B0E-41EF-A4F5-2610D4414087}"/>
      </w:docPartPr>
      <w:docPartBody>
        <w:p xmlns:wp14="http://schemas.microsoft.com/office/word/2010/wordml" w:rsidR="00441965" w:rsidRDefault="00441965" w14:paraId="0BDF9A6E" wp14:textId="77777777">
          <w:pPr>
            <w:pStyle w:val="3D05070FD40A47C68BBD521D9C34B8E4"/>
          </w:pPr>
          <w:r>
            <w:t>Monday</w:t>
          </w:r>
        </w:p>
      </w:docPartBody>
    </w:docPart>
    <w:docPart>
      <w:docPartPr>
        <w:name w:val="93880E41D0834C6B806D35CBEA8A1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4F3C8-344C-4682-854A-4FE4BA1B548D}"/>
      </w:docPartPr>
      <w:docPartBody>
        <w:p xmlns:wp14="http://schemas.microsoft.com/office/word/2010/wordml" w:rsidR="00441965" w:rsidRDefault="00441965" w14:paraId="7DFE89F6" wp14:textId="77777777">
          <w:pPr>
            <w:pStyle w:val="93880E41D0834C6B806D35CBEA8A1E52"/>
          </w:pPr>
          <w:r>
            <w:t>Tuesday</w:t>
          </w:r>
        </w:p>
      </w:docPartBody>
    </w:docPart>
    <w:docPart>
      <w:docPartPr>
        <w:name w:val="241968D6E718462B8EF3C43D44272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5B765-81F2-4199-9E1D-C2D7F004D9D0}"/>
      </w:docPartPr>
      <w:docPartBody>
        <w:p xmlns:wp14="http://schemas.microsoft.com/office/word/2010/wordml" w:rsidR="00441965" w:rsidRDefault="00441965" w14:paraId="531FDC91" wp14:textId="77777777">
          <w:pPr>
            <w:pStyle w:val="241968D6E718462B8EF3C43D4427240E"/>
          </w:pPr>
          <w:r>
            <w:t>Wednesday</w:t>
          </w:r>
        </w:p>
      </w:docPartBody>
    </w:docPart>
    <w:docPart>
      <w:docPartPr>
        <w:name w:val="B48A4531D3CF4F3BADBD35C8B330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9235-7903-4866-93EE-908D7FFA968F}"/>
      </w:docPartPr>
      <w:docPartBody>
        <w:p xmlns:wp14="http://schemas.microsoft.com/office/word/2010/wordml" w:rsidR="00441965" w:rsidRDefault="00441965" w14:paraId="6E5DDD2B" wp14:textId="77777777">
          <w:pPr>
            <w:pStyle w:val="B48A4531D3CF4F3BADBD35C8B3305BC5"/>
          </w:pPr>
          <w:r>
            <w:t>Thursday</w:t>
          </w:r>
        </w:p>
      </w:docPartBody>
    </w:docPart>
    <w:docPart>
      <w:docPartPr>
        <w:name w:val="B4B50FB8E52F4032A7CED7C223952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B314D-6AC2-4A1D-8D36-97FB45263785}"/>
      </w:docPartPr>
      <w:docPartBody>
        <w:p xmlns:wp14="http://schemas.microsoft.com/office/word/2010/wordml" w:rsidR="00441965" w:rsidRDefault="00441965" w14:paraId="62F27318" wp14:textId="77777777">
          <w:pPr>
            <w:pStyle w:val="B4B50FB8E52F4032A7CED7C2239524C7"/>
          </w:pPr>
          <w:r>
            <w:t>Friday</w:t>
          </w:r>
        </w:p>
      </w:docPartBody>
    </w:docPart>
    <w:docPart>
      <w:docPartPr>
        <w:name w:val="C1BF7A276FD34637AA020916A358A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C576F-A500-446F-89E7-810E65527AB9}"/>
      </w:docPartPr>
      <w:docPartBody>
        <w:p xmlns:wp14="http://schemas.microsoft.com/office/word/2010/wordml" w:rsidR="00441965" w:rsidRDefault="00441965" w14:paraId="0D95F96A" wp14:textId="77777777">
          <w:pPr>
            <w:pStyle w:val="C1BF7A276FD34637AA020916A358A298"/>
          </w:pPr>
          <w:r>
            <w:t>Saturday</w:t>
          </w:r>
        </w:p>
      </w:docPartBody>
    </w:docPart>
    <w:docPart>
      <w:docPartPr>
        <w:name w:val="B83A477665C643A5BA40F901B832D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BFE9A-2EF9-4BB5-8A59-223B1A13C985}"/>
      </w:docPartPr>
      <w:docPartBody>
        <w:p xmlns:wp14="http://schemas.microsoft.com/office/word/2010/wordml" w:rsidR="00441965" w:rsidRDefault="00441965" w14:paraId="1F632367" wp14:textId="77777777">
          <w:pPr>
            <w:pStyle w:val="B83A477665C643A5BA40F901B832D77D"/>
          </w:pPr>
          <w:r>
            <w:t>Events</w:t>
          </w:r>
        </w:p>
      </w:docPartBody>
    </w:docPart>
    <w:docPart>
      <w:docPartPr>
        <w:name w:val="7C88780DDB8945E4AD291D8200969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AAAB1-AB13-4281-881A-1A10855602EC}"/>
      </w:docPartPr>
      <w:docPartBody>
        <w:p xmlns:wp14="http://schemas.microsoft.com/office/word/2010/wordml" w:rsidR="00441965" w:rsidRDefault="00441965" w14:paraId="26EF2B10" wp14:textId="77777777">
          <w:pPr>
            <w:pStyle w:val="7C88780DDB8945E4AD291D82009695BD"/>
          </w:pPr>
          <w:r>
            <w:t>Sunday</w:t>
          </w:r>
        </w:p>
      </w:docPartBody>
    </w:docPart>
    <w:docPart>
      <w:docPartPr>
        <w:name w:val="C7FDF39006A0498E80C87DF3A7F0F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40D43-6FA6-46F9-8B27-7FEAD72793AA}"/>
      </w:docPartPr>
      <w:docPartBody>
        <w:p xmlns:wp14="http://schemas.microsoft.com/office/word/2010/wordml" w:rsidR="00441965" w:rsidRDefault="00441965" w14:paraId="44C83C5C" wp14:textId="77777777">
          <w:pPr>
            <w:pStyle w:val="C7FDF39006A0498E80C87DF3A7F0F3AF"/>
          </w:pPr>
          <w:r>
            <w:t>Monday</w:t>
          </w:r>
        </w:p>
      </w:docPartBody>
    </w:docPart>
    <w:docPart>
      <w:docPartPr>
        <w:name w:val="5EAD3E743A4B48299982F580778CD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226C6-5536-4109-9922-4017738BDF39}"/>
      </w:docPartPr>
      <w:docPartBody>
        <w:p xmlns:wp14="http://schemas.microsoft.com/office/word/2010/wordml" w:rsidR="00441965" w:rsidRDefault="00441965" w14:paraId="670A77CF" wp14:textId="77777777">
          <w:pPr>
            <w:pStyle w:val="5EAD3E743A4B48299982F580778CDC44"/>
          </w:pPr>
          <w:r>
            <w:t>Tuesday</w:t>
          </w:r>
        </w:p>
      </w:docPartBody>
    </w:docPart>
    <w:docPart>
      <w:docPartPr>
        <w:name w:val="38C12E33B8594DA8BA0799F590C0B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9D237-3694-412C-B9F0-4A4432BDC956}"/>
      </w:docPartPr>
      <w:docPartBody>
        <w:p xmlns:wp14="http://schemas.microsoft.com/office/word/2010/wordml" w:rsidR="00441965" w:rsidRDefault="00441965" w14:paraId="5D8168B5" wp14:textId="77777777">
          <w:pPr>
            <w:pStyle w:val="38C12E33B8594DA8BA0799F590C0B72E"/>
          </w:pPr>
          <w:r>
            <w:t>Wednesday</w:t>
          </w:r>
        </w:p>
      </w:docPartBody>
    </w:docPart>
    <w:docPart>
      <w:docPartPr>
        <w:name w:val="F172171E0B284BECAC4A2786C079D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B4BF5-BA1F-4D5B-9F0C-B86E79DA9665}"/>
      </w:docPartPr>
      <w:docPartBody>
        <w:p xmlns:wp14="http://schemas.microsoft.com/office/word/2010/wordml" w:rsidR="00441965" w:rsidRDefault="00441965" w14:paraId="326147A1" wp14:textId="77777777">
          <w:pPr>
            <w:pStyle w:val="F172171E0B284BECAC4A2786C079DEBB"/>
          </w:pPr>
          <w:r>
            <w:t>Thursday</w:t>
          </w:r>
        </w:p>
      </w:docPartBody>
    </w:docPart>
    <w:docPart>
      <w:docPartPr>
        <w:name w:val="F713D727057A4BCBA7A029B0BD049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DC1BB-108D-4BAF-B8C2-041BB7927CA0}"/>
      </w:docPartPr>
      <w:docPartBody>
        <w:p xmlns:wp14="http://schemas.microsoft.com/office/word/2010/wordml" w:rsidR="00441965" w:rsidRDefault="00441965" w14:paraId="62A9B7E9" wp14:textId="77777777">
          <w:pPr>
            <w:pStyle w:val="F713D727057A4BCBA7A029B0BD049B65"/>
          </w:pPr>
          <w:r>
            <w:t>Friday</w:t>
          </w:r>
        </w:p>
      </w:docPartBody>
    </w:docPart>
    <w:docPart>
      <w:docPartPr>
        <w:name w:val="A1B3F9F3742A4B2DA79D124679AFC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6AC8-2C30-4093-A5E8-7FE5B95E5C7B}"/>
      </w:docPartPr>
      <w:docPartBody>
        <w:p xmlns:wp14="http://schemas.microsoft.com/office/word/2010/wordml" w:rsidR="00441965" w:rsidRDefault="00441965" w14:paraId="01380321" wp14:textId="77777777">
          <w:pPr>
            <w:pStyle w:val="A1B3F9F3742A4B2DA79D124679AFC852"/>
          </w:pPr>
          <w:r>
            <w:t>Saturday</w:t>
          </w:r>
        </w:p>
      </w:docPartBody>
    </w:docPart>
    <w:docPart>
      <w:docPartPr>
        <w:name w:val="C5899EE50E29410ABEAFDDC9077D3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45FAB-A7AC-4736-A70B-166C60A1B199}"/>
      </w:docPartPr>
      <w:docPartBody>
        <w:p xmlns:wp14="http://schemas.microsoft.com/office/word/2010/wordml" w:rsidR="00441965" w:rsidRDefault="00441965" w14:paraId="4D4413DB" wp14:textId="77777777">
          <w:pPr>
            <w:pStyle w:val="C5899EE50E29410ABEAFDDC9077D3714"/>
          </w:pPr>
          <w:r>
            <w:t>Events</w:t>
          </w:r>
        </w:p>
      </w:docPartBody>
    </w:docPart>
    <w:docPart>
      <w:docPartPr>
        <w:name w:val="3DEDD1A3118C42CF9EC8FF0AD814B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DCB05-60A0-4E12-8A20-D0E6C36404A5}"/>
      </w:docPartPr>
      <w:docPartBody>
        <w:p xmlns:wp14="http://schemas.microsoft.com/office/word/2010/wordml" w:rsidR="00441965" w:rsidRDefault="00441965" w14:paraId="12E8D0B7" wp14:textId="77777777">
          <w:pPr>
            <w:pStyle w:val="3DEDD1A3118C42CF9EC8FF0AD814B57F"/>
          </w:pPr>
          <w:r>
            <w:t>Sunday</w:t>
          </w:r>
        </w:p>
      </w:docPartBody>
    </w:docPart>
    <w:docPart>
      <w:docPartPr>
        <w:name w:val="A0543F5AEC964CEBAE8497791CE7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AE71C-081B-449E-901E-15D11507A15C}"/>
      </w:docPartPr>
      <w:docPartBody>
        <w:p xmlns:wp14="http://schemas.microsoft.com/office/word/2010/wordml" w:rsidR="00441965" w:rsidRDefault="00441965" w14:paraId="4FF51E04" wp14:textId="77777777">
          <w:pPr>
            <w:pStyle w:val="A0543F5AEC964CEBAE8497791CE74BAA"/>
          </w:pPr>
          <w:r>
            <w:t>Monday</w:t>
          </w:r>
        </w:p>
      </w:docPartBody>
    </w:docPart>
    <w:docPart>
      <w:docPartPr>
        <w:name w:val="782E812595674B41A31F3CC31D6CD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B0B2-29D7-4F9D-B8C8-F049AB273455}"/>
      </w:docPartPr>
      <w:docPartBody>
        <w:p xmlns:wp14="http://schemas.microsoft.com/office/word/2010/wordml" w:rsidR="00441965" w:rsidRDefault="00441965" w14:paraId="6D975242" wp14:textId="77777777">
          <w:pPr>
            <w:pStyle w:val="782E812595674B41A31F3CC31D6CD916"/>
          </w:pPr>
          <w:r>
            <w:t>Tuesday</w:t>
          </w:r>
        </w:p>
      </w:docPartBody>
    </w:docPart>
    <w:docPart>
      <w:docPartPr>
        <w:name w:val="91F15152EB044B179009A9B6E0A14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5B48-830E-49C7-A862-7DE2FF61DCDF}"/>
      </w:docPartPr>
      <w:docPartBody>
        <w:p xmlns:wp14="http://schemas.microsoft.com/office/word/2010/wordml" w:rsidR="00441965" w:rsidRDefault="00441965" w14:paraId="0DE7A5CA" wp14:textId="77777777">
          <w:pPr>
            <w:pStyle w:val="91F15152EB044B179009A9B6E0A148D8"/>
          </w:pPr>
          <w:r>
            <w:t>Wednesday</w:t>
          </w:r>
        </w:p>
      </w:docPartBody>
    </w:docPart>
    <w:docPart>
      <w:docPartPr>
        <w:name w:val="1117EF02BCAB422BB31A0F3CAAD91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A1A00-CFC9-4AE7-B891-B432B80D4FA4}"/>
      </w:docPartPr>
      <w:docPartBody>
        <w:p xmlns:wp14="http://schemas.microsoft.com/office/word/2010/wordml" w:rsidR="00441965" w:rsidRDefault="00441965" w14:paraId="303886C3" wp14:textId="77777777">
          <w:pPr>
            <w:pStyle w:val="1117EF02BCAB422BB31A0F3CAAD91496"/>
          </w:pPr>
          <w:r>
            <w:t>Thursday</w:t>
          </w:r>
        </w:p>
      </w:docPartBody>
    </w:docPart>
    <w:docPart>
      <w:docPartPr>
        <w:name w:val="D5ADD90043504BAE8EC88947C4F0B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967F9-B594-42E8-9A8B-714688BBFF2F}"/>
      </w:docPartPr>
      <w:docPartBody>
        <w:p xmlns:wp14="http://schemas.microsoft.com/office/word/2010/wordml" w:rsidR="00441965" w:rsidRDefault="00441965" w14:paraId="49218CEF" wp14:textId="77777777">
          <w:pPr>
            <w:pStyle w:val="D5ADD90043504BAE8EC88947C4F0BC7E"/>
          </w:pPr>
          <w:r>
            <w:t>Friday</w:t>
          </w:r>
        </w:p>
      </w:docPartBody>
    </w:docPart>
    <w:docPart>
      <w:docPartPr>
        <w:name w:val="5BF34CCD57104092B2105BCDED70B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9CDCB-B06C-4D63-983B-53F06E85B7A6}"/>
      </w:docPartPr>
      <w:docPartBody>
        <w:p xmlns:wp14="http://schemas.microsoft.com/office/word/2010/wordml" w:rsidR="00441965" w:rsidRDefault="00441965" w14:paraId="1CE0B2B3" wp14:textId="77777777">
          <w:pPr>
            <w:pStyle w:val="5BF34CCD57104092B2105BCDED70B47B"/>
          </w:pPr>
          <w:r>
            <w:t>Saturday</w:t>
          </w:r>
        </w:p>
      </w:docPartBody>
    </w:docPart>
    <w:docPart>
      <w:docPartPr>
        <w:name w:val="1C8C759C3AEB428AB17B9240917FC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F1EC8-C4A2-4114-928B-59BAEF87912A}"/>
      </w:docPartPr>
      <w:docPartBody>
        <w:p xmlns:wp14="http://schemas.microsoft.com/office/word/2010/wordml" w:rsidR="00441965" w:rsidRDefault="00441965" w14:paraId="1C7284ED" wp14:textId="77777777">
          <w:pPr>
            <w:pStyle w:val="1C8C759C3AEB428AB17B9240917FCDD0"/>
          </w:pPr>
          <w:r>
            <w:t>Events</w:t>
          </w:r>
        </w:p>
      </w:docPartBody>
    </w:docPart>
    <w:docPart>
      <w:docPartPr>
        <w:name w:val="61E564EE32AE4D86BAED2672E2230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16F5A-4B74-4C84-852F-1B465C9A31D3}"/>
      </w:docPartPr>
      <w:docPartBody>
        <w:p xmlns:wp14="http://schemas.microsoft.com/office/word/2010/wordml" w:rsidR="00441965" w:rsidRDefault="00441965" w14:paraId="4704A799" wp14:textId="77777777">
          <w:pPr>
            <w:pStyle w:val="61E564EE32AE4D86BAED2672E2230A8F"/>
          </w:pPr>
          <w:r>
            <w:t>Sunday</w:t>
          </w:r>
        </w:p>
      </w:docPartBody>
    </w:docPart>
    <w:docPart>
      <w:docPartPr>
        <w:name w:val="C6BCF16772DA45D58F0EE135E05EE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76C35-F938-4F66-9E41-DB4896A70264}"/>
      </w:docPartPr>
      <w:docPartBody>
        <w:p xmlns:wp14="http://schemas.microsoft.com/office/word/2010/wordml" w:rsidR="00441965" w:rsidRDefault="00441965" w14:paraId="715D99DF" wp14:textId="77777777">
          <w:pPr>
            <w:pStyle w:val="C6BCF16772DA45D58F0EE135E05EE8C1"/>
          </w:pPr>
          <w:r>
            <w:t>Monday</w:t>
          </w:r>
        </w:p>
      </w:docPartBody>
    </w:docPart>
    <w:docPart>
      <w:docPartPr>
        <w:name w:val="0999542868BC45739C91F84DDAD4B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E24E9-4E50-4A29-B760-BC2A7DA9F9A0}"/>
      </w:docPartPr>
      <w:docPartBody>
        <w:p xmlns:wp14="http://schemas.microsoft.com/office/word/2010/wordml" w:rsidR="00441965" w:rsidRDefault="00441965" w14:paraId="439DFC39" wp14:textId="77777777">
          <w:pPr>
            <w:pStyle w:val="0999542868BC45739C91F84DDAD4B07F"/>
          </w:pPr>
          <w:r>
            <w:t>Tuesday</w:t>
          </w:r>
        </w:p>
      </w:docPartBody>
    </w:docPart>
    <w:docPart>
      <w:docPartPr>
        <w:name w:val="729D1E49358841CE9ECE66E2140D8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CC362-442D-44F5-B628-283EE6DA5CEC}"/>
      </w:docPartPr>
      <w:docPartBody>
        <w:p xmlns:wp14="http://schemas.microsoft.com/office/word/2010/wordml" w:rsidR="00441965" w:rsidRDefault="00441965" w14:paraId="049D3934" wp14:textId="77777777">
          <w:pPr>
            <w:pStyle w:val="729D1E49358841CE9ECE66E2140D8249"/>
          </w:pPr>
          <w:r>
            <w:t>Wednesday</w:t>
          </w:r>
        </w:p>
      </w:docPartBody>
    </w:docPart>
    <w:docPart>
      <w:docPartPr>
        <w:name w:val="CD8CD62240184D5D9907973BA1E94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2742D-27E9-42D5-9EFD-DC49545C072A}"/>
      </w:docPartPr>
      <w:docPartBody>
        <w:p xmlns:wp14="http://schemas.microsoft.com/office/word/2010/wordml" w:rsidR="00441965" w:rsidRDefault="00441965" w14:paraId="546C2C85" wp14:textId="77777777">
          <w:pPr>
            <w:pStyle w:val="CD8CD62240184D5D9907973BA1E94D30"/>
          </w:pPr>
          <w:r>
            <w:t>Thursday</w:t>
          </w:r>
        </w:p>
      </w:docPartBody>
    </w:docPart>
    <w:docPart>
      <w:docPartPr>
        <w:name w:val="ADD41CA98E2047219DC682BA74BAD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18615-D95F-475A-BDD2-D2A17E562F57}"/>
      </w:docPartPr>
      <w:docPartBody>
        <w:p xmlns:wp14="http://schemas.microsoft.com/office/word/2010/wordml" w:rsidR="00441965" w:rsidRDefault="00441965" w14:paraId="6EBD4489" wp14:textId="77777777">
          <w:pPr>
            <w:pStyle w:val="ADD41CA98E2047219DC682BA74BADF96"/>
          </w:pPr>
          <w:r>
            <w:t>Friday</w:t>
          </w:r>
        </w:p>
      </w:docPartBody>
    </w:docPart>
    <w:docPart>
      <w:docPartPr>
        <w:name w:val="2204CB3CC93E43F39595BD989EB30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1C65C-3E85-4149-B71A-53EA12BCA7AC}"/>
      </w:docPartPr>
      <w:docPartBody>
        <w:p xmlns:wp14="http://schemas.microsoft.com/office/word/2010/wordml" w:rsidR="00441965" w:rsidRDefault="00441965" w14:paraId="0C3FC8B5" wp14:textId="77777777">
          <w:pPr>
            <w:pStyle w:val="2204CB3CC93E43F39595BD989EB30EBC"/>
          </w:pPr>
          <w:r>
            <w:t>Saturday</w:t>
          </w:r>
        </w:p>
      </w:docPartBody>
    </w:docPart>
    <w:docPart>
      <w:docPartPr>
        <w:name w:val="B1B377B7A2C041C2A95145E9E953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6CD6E-833D-4F1B-B405-C98663254646}"/>
      </w:docPartPr>
      <w:docPartBody>
        <w:p xmlns:wp14="http://schemas.microsoft.com/office/word/2010/wordml" w:rsidR="00441965" w:rsidRDefault="00441965" w14:paraId="37DCCAD9" wp14:textId="77777777">
          <w:pPr>
            <w:pStyle w:val="B1B377B7A2C041C2A95145E9E95322C5"/>
          </w:pPr>
          <w:r>
            <w:t>Events</w:t>
          </w:r>
        </w:p>
      </w:docPartBody>
    </w:docPart>
    <w:docPart>
      <w:docPartPr>
        <w:name w:val="C6F461F08F92428BAE216CCB00C71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10490-00B9-4D0C-8B90-A891F5348AD9}"/>
      </w:docPartPr>
      <w:docPartBody>
        <w:p xmlns:wp14="http://schemas.microsoft.com/office/word/2010/wordml" w:rsidR="00441965" w:rsidRDefault="00441965" w14:paraId="357F4B9B" wp14:textId="77777777">
          <w:pPr>
            <w:pStyle w:val="C6F461F08F92428BAE216CCB00C71AE0"/>
          </w:pPr>
          <w:r>
            <w:t>Sunday</w:t>
          </w:r>
        </w:p>
      </w:docPartBody>
    </w:docPart>
    <w:docPart>
      <w:docPartPr>
        <w:name w:val="1D2D500B780043FAA6CF0A807F206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A4B5C-B060-451A-BD3D-EF8A7361C119}"/>
      </w:docPartPr>
      <w:docPartBody>
        <w:p xmlns:wp14="http://schemas.microsoft.com/office/word/2010/wordml" w:rsidR="00441965" w:rsidRDefault="00441965" w14:paraId="78803A73" wp14:textId="77777777">
          <w:pPr>
            <w:pStyle w:val="1D2D500B780043FAA6CF0A807F2069F9"/>
          </w:pPr>
          <w:r>
            <w:t>Monday</w:t>
          </w:r>
        </w:p>
      </w:docPartBody>
    </w:docPart>
    <w:docPart>
      <w:docPartPr>
        <w:name w:val="48C0DD16E3AA49029C1254B7E4631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94D92-1B2D-4AC6-A355-1B349DE75B7B}"/>
      </w:docPartPr>
      <w:docPartBody>
        <w:p xmlns:wp14="http://schemas.microsoft.com/office/word/2010/wordml" w:rsidR="00441965" w:rsidRDefault="00441965" w14:paraId="00E46321" wp14:textId="77777777">
          <w:pPr>
            <w:pStyle w:val="48C0DD16E3AA49029C1254B7E46313F8"/>
          </w:pPr>
          <w:r>
            <w:t>Tuesday</w:t>
          </w:r>
        </w:p>
      </w:docPartBody>
    </w:docPart>
    <w:docPart>
      <w:docPartPr>
        <w:name w:val="06EF9193E1B742E09A16D5972C9D5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5998B-26CE-4D7E-AE72-079E2AB00C31}"/>
      </w:docPartPr>
      <w:docPartBody>
        <w:p xmlns:wp14="http://schemas.microsoft.com/office/word/2010/wordml" w:rsidR="00441965" w:rsidRDefault="00441965" w14:paraId="44DF7088" wp14:textId="77777777">
          <w:pPr>
            <w:pStyle w:val="06EF9193E1B742E09A16D5972C9D5FA7"/>
          </w:pPr>
          <w:r>
            <w:t>Wednesday</w:t>
          </w:r>
        </w:p>
      </w:docPartBody>
    </w:docPart>
    <w:docPart>
      <w:docPartPr>
        <w:name w:val="8642248716CF4DDC948094C06DB54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40DBA-77FC-44C7-B7D6-F34E6614C2FA}"/>
      </w:docPartPr>
      <w:docPartBody>
        <w:p xmlns:wp14="http://schemas.microsoft.com/office/word/2010/wordml" w:rsidR="00441965" w:rsidRDefault="00441965" w14:paraId="7F9809AF" wp14:textId="77777777">
          <w:pPr>
            <w:pStyle w:val="8642248716CF4DDC948094C06DB54F21"/>
          </w:pPr>
          <w:r>
            <w:t>Thursday</w:t>
          </w:r>
        </w:p>
      </w:docPartBody>
    </w:docPart>
    <w:docPart>
      <w:docPartPr>
        <w:name w:val="A173B3EE2F5F4D1EB876F32A6EC61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91DCD-F459-4DEB-B3E0-15CC6BBB1288}"/>
      </w:docPartPr>
      <w:docPartBody>
        <w:p xmlns:wp14="http://schemas.microsoft.com/office/word/2010/wordml" w:rsidR="00441965" w:rsidRDefault="00441965" w14:paraId="47CD6E68" wp14:textId="77777777">
          <w:pPr>
            <w:pStyle w:val="A173B3EE2F5F4D1EB876F32A6EC61AE2"/>
          </w:pPr>
          <w:r>
            <w:t>Friday</w:t>
          </w:r>
        </w:p>
      </w:docPartBody>
    </w:docPart>
    <w:docPart>
      <w:docPartPr>
        <w:name w:val="15018BA3E7C24115BF0276A51823A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8CE68-BA42-4224-A813-8A2B0BB3316B}"/>
      </w:docPartPr>
      <w:docPartBody>
        <w:p xmlns:wp14="http://schemas.microsoft.com/office/word/2010/wordml" w:rsidR="00441965" w:rsidRDefault="00441965" w14:paraId="369F6197" wp14:textId="77777777">
          <w:pPr>
            <w:pStyle w:val="15018BA3E7C24115BF0276A51823ACC6"/>
          </w:pPr>
          <w:r>
            <w:t>Saturday</w:t>
          </w:r>
        </w:p>
      </w:docPartBody>
    </w:docPart>
    <w:docPart>
      <w:docPartPr>
        <w:name w:val="9A7E032A58674696AFAEF6CEDDED0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B9FA7-3873-4C8A-9EB4-92BA42FD9970}"/>
      </w:docPartPr>
      <w:docPartBody>
        <w:p xmlns:wp14="http://schemas.microsoft.com/office/word/2010/wordml" w:rsidR="00441965" w:rsidRDefault="00441965" w14:paraId="5E5B57C3" wp14:textId="77777777">
          <w:pPr>
            <w:pStyle w:val="9A7E032A58674696AFAEF6CEDDED0C41"/>
          </w:pPr>
          <w:r>
            <w:t>Events</w:t>
          </w:r>
        </w:p>
      </w:docPartBody>
    </w:docPart>
    <w:docPart>
      <w:docPartPr>
        <w:name w:val="A555ECEAC5864ABF93420D7683AA0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944ED-B41D-4C51-A252-BD68E94FB16B}"/>
      </w:docPartPr>
      <w:docPartBody>
        <w:p xmlns:wp14="http://schemas.microsoft.com/office/word/2010/wordml" w:rsidR="00441965" w:rsidRDefault="00441965" w14:paraId="4E622134" wp14:textId="77777777">
          <w:pPr>
            <w:pStyle w:val="A555ECEAC5864ABF93420D7683AA03DD"/>
          </w:pPr>
          <w:r>
            <w:t>Sunday</w:t>
          </w:r>
        </w:p>
      </w:docPartBody>
    </w:docPart>
    <w:docPart>
      <w:docPartPr>
        <w:name w:val="35CBDDFFE57049F7956AD69F68B0B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38F41-8B43-476A-B562-986156CE0B1D}"/>
      </w:docPartPr>
      <w:docPartBody>
        <w:p xmlns:wp14="http://schemas.microsoft.com/office/word/2010/wordml" w:rsidR="00441965" w:rsidRDefault="00441965" w14:paraId="626FF12B" wp14:textId="77777777">
          <w:pPr>
            <w:pStyle w:val="35CBDDFFE57049F7956AD69F68B0BFAC"/>
          </w:pPr>
          <w:r>
            <w:t>Monday</w:t>
          </w:r>
        </w:p>
      </w:docPartBody>
    </w:docPart>
    <w:docPart>
      <w:docPartPr>
        <w:name w:val="73576500B1294834B6E3A1462B188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4F9C-7325-4BD3-85FD-189788B0A9D8}"/>
      </w:docPartPr>
      <w:docPartBody>
        <w:p xmlns:wp14="http://schemas.microsoft.com/office/word/2010/wordml" w:rsidR="00441965" w:rsidRDefault="00441965" w14:paraId="34BF5417" wp14:textId="77777777">
          <w:pPr>
            <w:pStyle w:val="73576500B1294834B6E3A1462B188A6B"/>
          </w:pPr>
          <w:r>
            <w:t>Tuesday</w:t>
          </w:r>
        </w:p>
      </w:docPartBody>
    </w:docPart>
    <w:docPart>
      <w:docPartPr>
        <w:name w:val="681A6C4E52534E3C91342A57F8D70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139B7-E4F3-4C13-822C-84AD8388017E}"/>
      </w:docPartPr>
      <w:docPartBody>
        <w:p xmlns:wp14="http://schemas.microsoft.com/office/word/2010/wordml" w:rsidR="00441965" w:rsidRDefault="00441965" w14:paraId="242EAC9D" wp14:textId="77777777">
          <w:pPr>
            <w:pStyle w:val="681A6C4E52534E3C91342A57F8D704B1"/>
          </w:pPr>
          <w:r>
            <w:t>Wednesday</w:t>
          </w:r>
        </w:p>
      </w:docPartBody>
    </w:docPart>
    <w:docPart>
      <w:docPartPr>
        <w:name w:val="079E4AFABA0A420E83B7A61C15D7E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F018F-2ACB-43EB-BC17-2C8EB050A279}"/>
      </w:docPartPr>
      <w:docPartBody>
        <w:p xmlns:wp14="http://schemas.microsoft.com/office/word/2010/wordml" w:rsidR="00441965" w:rsidRDefault="00441965" w14:paraId="346B1F0D" wp14:textId="77777777">
          <w:pPr>
            <w:pStyle w:val="079E4AFABA0A420E83B7A61C15D7E10C"/>
          </w:pPr>
          <w:r>
            <w:t>Thursday</w:t>
          </w:r>
        </w:p>
      </w:docPartBody>
    </w:docPart>
    <w:docPart>
      <w:docPartPr>
        <w:name w:val="218252AB1833488393F1A28188EA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193B4-B8BD-47E3-BCFC-08F63AC4751B}"/>
      </w:docPartPr>
      <w:docPartBody>
        <w:p xmlns:wp14="http://schemas.microsoft.com/office/word/2010/wordml" w:rsidR="00441965" w:rsidRDefault="00441965" w14:paraId="165E3DBC" wp14:textId="77777777">
          <w:pPr>
            <w:pStyle w:val="218252AB1833488393F1A28188EAAF04"/>
          </w:pPr>
          <w:r>
            <w:t>Friday</w:t>
          </w:r>
        </w:p>
      </w:docPartBody>
    </w:docPart>
    <w:docPart>
      <w:docPartPr>
        <w:name w:val="F02AD5E2CBC2460E9E056EA43D675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A9C3A-DA5A-4765-A1EB-C6D96727BC26}"/>
      </w:docPartPr>
      <w:docPartBody>
        <w:p xmlns:wp14="http://schemas.microsoft.com/office/word/2010/wordml" w:rsidR="00441965" w:rsidRDefault="00441965" w14:paraId="2AD83003" wp14:textId="77777777">
          <w:pPr>
            <w:pStyle w:val="F02AD5E2CBC2460E9E056EA43D67563F"/>
          </w:pPr>
          <w:r>
            <w:t>Saturday</w:t>
          </w:r>
        </w:p>
      </w:docPartBody>
    </w:docPart>
    <w:docPart>
      <w:docPartPr>
        <w:name w:val="4102CBCDE7464B0CA3F7C5E4D9464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D6108-C617-4621-92BF-8C1462C12616}"/>
      </w:docPartPr>
      <w:docPartBody>
        <w:p xmlns:wp14="http://schemas.microsoft.com/office/word/2010/wordml" w:rsidR="00441965" w:rsidRDefault="00441965" w14:paraId="4D93810F" wp14:textId="77777777">
          <w:pPr>
            <w:pStyle w:val="4102CBCDE7464B0CA3F7C5E4D9464F9E"/>
          </w:pPr>
          <w:r>
            <w:t>Events</w:t>
          </w:r>
        </w:p>
      </w:docPartBody>
    </w:docPart>
    <w:docPart>
      <w:docPartPr>
        <w:name w:val="6A1ADE80D65347F280B06F15DFE4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DE873-050A-4686-9483-906B3B003529}"/>
      </w:docPartPr>
      <w:docPartBody>
        <w:p xmlns:wp14="http://schemas.microsoft.com/office/word/2010/wordml" w:rsidR="00441965" w:rsidRDefault="00441965" w14:paraId="0743AD0C" wp14:textId="77777777">
          <w:pPr>
            <w:pStyle w:val="6A1ADE80D65347F280B06F15DFE4413B"/>
          </w:pPr>
          <w:r>
            <w:t>Sunday</w:t>
          </w:r>
        </w:p>
      </w:docPartBody>
    </w:docPart>
    <w:docPart>
      <w:docPartPr>
        <w:name w:val="C61727C28F484E6492E79703A647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5B16F-1819-4B7A-B7A7-63BB4AB9958E}"/>
      </w:docPartPr>
      <w:docPartBody>
        <w:p xmlns:wp14="http://schemas.microsoft.com/office/word/2010/wordml" w:rsidR="00441965" w:rsidRDefault="00441965" w14:paraId="722C53E0" wp14:textId="77777777">
          <w:pPr>
            <w:pStyle w:val="C61727C28F484E6492E79703A647F3EF"/>
          </w:pPr>
          <w:r>
            <w:t>Monday</w:t>
          </w:r>
        </w:p>
      </w:docPartBody>
    </w:docPart>
    <w:docPart>
      <w:docPartPr>
        <w:name w:val="933C139568604A44B90F7BFD99E45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F4FD-4D19-4396-A52A-EE8484762AFD}"/>
      </w:docPartPr>
      <w:docPartBody>
        <w:p xmlns:wp14="http://schemas.microsoft.com/office/word/2010/wordml" w:rsidR="00441965" w:rsidRDefault="00441965" w14:paraId="55A7AAFC" wp14:textId="77777777">
          <w:pPr>
            <w:pStyle w:val="933C139568604A44B90F7BFD99E45352"/>
          </w:pPr>
          <w:r>
            <w:t>Tuesday</w:t>
          </w:r>
        </w:p>
      </w:docPartBody>
    </w:docPart>
    <w:docPart>
      <w:docPartPr>
        <w:name w:val="AA7C229A699F4B3BABE44BDA92F9B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8F1F3-2B21-4D08-8882-2426D8F516D7}"/>
      </w:docPartPr>
      <w:docPartBody>
        <w:p xmlns:wp14="http://schemas.microsoft.com/office/word/2010/wordml" w:rsidR="00441965" w:rsidRDefault="00441965" w14:paraId="2E7AD37A" wp14:textId="77777777">
          <w:pPr>
            <w:pStyle w:val="AA7C229A699F4B3BABE44BDA92F9B6E9"/>
          </w:pPr>
          <w:r>
            <w:t>Wednesday</w:t>
          </w:r>
        </w:p>
      </w:docPartBody>
    </w:docPart>
    <w:docPart>
      <w:docPartPr>
        <w:name w:val="09612B896C964FA39BD8092D3C8C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F91C-9937-432F-895A-91498ECB1033}"/>
      </w:docPartPr>
      <w:docPartBody>
        <w:p xmlns:wp14="http://schemas.microsoft.com/office/word/2010/wordml" w:rsidR="00441965" w:rsidRDefault="00441965" w14:paraId="592A3D11" wp14:textId="77777777">
          <w:pPr>
            <w:pStyle w:val="09612B896C964FA39BD8092D3C8C1A98"/>
          </w:pPr>
          <w:r>
            <w:t>Thursday</w:t>
          </w:r>
        </w:p>
      </w:docPartBody>
    </w:docPart>
    <w:docPart>
      <w:docPartPr>
        <w:name w:val="85BEE26BA41F446DBA9B4087F51B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493A3-FDE9-409F-A157-4D5233E69924}"/>
      </w:docPartPr>
      <w:docPartBody>
        <w:p xmlns:wp14="http://schemas.microsoft.com/office/word/2010/wordml" w:rsidR="00441965" w:rsidRDefault="00441965" w14:paraId="56E50F82" wp14:textId="77777777">
          <w:pPr>
            <w:pStyle w:val="85BEE26BA41F446DBA9B4087F51B9D71"/>
          </w:pPr>
          <w:r>
            <w:t>Friday</w:t>
          </w:r>
        </w:p>
      </w:docPartBody>
    </w:docPart>
    <w:docPart>
      <w:docPartPr>
        <w:name w:val="9DD0FBE93CE140518BA58520C551B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F1524-2E1A-463B-83BB-28FCCC6CB94D}"/>
      </w:docPartPr>
      <w:docPartBody>
        <w:p xmlns:wp14="http://schemas.microsoft.com/office/word/2010/wordml" w:rsidR="00441965" w:rsidRDefault="00441965" w14:paraId="18029C8C" wp14:textId="77777777">
          <w:pPr>
            <w:pStyle w:val="9DD0FBE93CE140518BA58520C551B04B"/>
          </w:pPr>
          <w:r>
            <w:t>Saturday</w:t>
          </w:r>
        </w:p>
      </w:docPartBody>
    </w:docPart>
    <w:docPart>
      <w:docPartPr>
        <w:name w:val="399E045A7BDE49C58523E69EF5B02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147D8-71C0-462F-9ED8-E0B1CC84B83E}"/>
      </w:docPartPr>
      <w:docPartBody>
        <w:p xmlns:wp14="http://schemas.microsoft.com/office/word/2010/wordml" w:rsidR="00441965" w:rsidRDefault="00441965" w14:paraId="3305C2AF" wp14:textId="77777777">
          <w:pPr>
            <w:pStyle w:val="399E045A7BDE49C58523E69EF5B02E09"/>
          </w:pPr>
          <w:r>
            <w:t>Events</w:t>
          </w:r>
        </w:p>
      </w:docPartBody>
    </w:docPart>
    <w:docPart>
      <w:docPartPr>
        <w:name w:val="17736AFF11C34C26AFA29CD777D2C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9C22D-D197-4543-A1BA-E2CA8C946404}"/>
      </w:docPartPr>
      <w:docPartBody>
        <w:p xmlns:wp14="http://schemas.microsoft.com/office/word/2010/wordml" w:rsidR="00441965" w:rsidRDefault="00441965" w14:paraId="72E0D385" wp14:textId="77777777">
          <w:pPr>
            <w:pStyle w:val="17736AFF11C34C26AFA29CD777D2C4B2"/>
          </w:pPr>
          <w:r>
            <w:t>Sunday</w:t>
          </w:r>
        </w:p>
      </w:docPartBody>
    </w:docPart>
    <w:docPart>
      <w:docPartPr>
        <w:name w:val="53A003BF229A498093BB7C8DE1DD8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D9E4-D077-4968-8F56-3F1899D424BE}"/>
      </w:docPartPr>
      <w:docPartBody>
        <w:p xmlns:wp14="http://schemas.microsoft.com/office/word/2010/wordml" w:rsidR="00441965" w:rsidRDefault="00441965" w14:paraId="35B174BB" wp14:textId="77777777">
          <w:pPr>
            <w:pStyle w:val="53A003BF229A498093BB7C8DE1DD8867"/>
          </w:pPr>
          <w:r>
            <w:t>Monday</w:t>
          </w:r>
        </w:p>
      </w:docPartBody>
    </w:docPart>
    <w:docPart>
      <w:docPartPr>
        <w:name w:val="D0750B13354640C891C42BB839F9A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76390-6848-40EF-B8D7-6F8BE7A9D4C0}"/>
      </w:docPartPr>
      <w:docPartBody>
        <w:p xmlns:wp14="http://schemas.microsoft.com/office/word/2010/wordml" w:rsidR="00441965" w:rsidRDefault="00441965" w14:paraId="289EAE20" wp14:textId="77777777">
          <w:pPr>
            <w:pStyle w:val="D0750B13354640C891C42BB839F9A248"/>
          </w:pPr>
          <w:r>
            <w:t>Tuesday</w:t>
          </w:r>
        </w:p>
      </w:docPartBody>
    </w:docPart>
    <w:docPart>
      <w:docPartPr>
        <w:name w:val="FA2AD9B959C34AA9AEE4C467C57F1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3BB8-6FBF-400F-BB46-694B762F3916}"/>
      </w:docPartPr>
      <w:docPartBody>
        <w:p xmlns:wp14="http://schemas.microsoft.com/office/word/2010/wordml" w:rsidR="00441965" w:rsidRDefault="00441965" w14:paraId="61AD1F11" wp14:textId="77777777">
          <w:pPr>
            <w:pStyle w:val="FA2AD9B959C34AA9AEE4C467C57F1200"/>
          </w:pPr>
          <w:r>
            <w:t>Wednesday</w:t>
          </w:r>
        </w:p>
      </w:docPartBody>
    </w:docPart>
    <w:docPart>
      <w:docPartPr>
        <w:name w:val="083A36F220FC4CAA9AC020AB25193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3F2E3-E56D-420E-A569-2A2FE91E104F}"/>
      </w:docPartPr>
      <w:docPartBody>
        <w:p xmlns:wp14="http://schemas.microsoft.com/office/word/2010/wordml" w:rsidR="00441965" w:rsidRDefault="00441965" w14:paraId="056E6A33" wp14:textId="77777777">
          <w:pPr>
            <w:pStyle w:val="083A36F220FC4CAA9AC020AB25193AA5"/>
          </w:pPr>
          <w:r>
            <w:t>Thursday</w:t>
          </w:r>
        </w:p>
      </w:docPartBody>
    </w:docPart>
    <w:docPart>
      <w:docPartPr>
        <w:name w:val="BF00FFD4CD454CBD883D9FDD5B90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AAF3-B637-470E-9E10-AAD62EB583FB}"/>
      </w:docPartPr>
      <w:docPartBody>
        <w:p xmlns:wp14="http://schemas.microsoft.com/office/word/2010/wordml" w:rsidR="00441965" w:rsidRDefault="00441965" w14:paraId="2D8BCE6C" wp14:textId="77777777">
          <w:pPr>
            <w:pStyle w:val="BF00FFD4CD454CBD883D9FDD5B90E758"/>
          </w:pPr>
          <w:r>
            <w:t>Friday</w:t>
          </w:r>
        </w:p>
      </w:docPartBody>
    </w:docPart>
    <w:docPart>
      <w:docPartPr>
        <w:name w:val="AF40AAF6C894488AA6FD53AD8111B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02365-D1C8-4116-8B92-78D659B5E0F5}"/>
      </w:docPartPr>
      <w:docPartBody>
        <w:p xmlns:wp14="http://schemas.microsoft.com/office/word/2010/wordml" w:rsidR="00441965" w:rsidRDefault="00441965" w14:paraId="62D80566" wp14:textId="77777777">
          <w:pPr>
            <w:pStyle w:val="AF40AAF6C894488AA6FD53AD8111B287"/>
          </w:pPr>
          <w:r>
            <w:t>Saturday</w:t>
          </w:r>
        </w:p>
      </w:docPartBody>
    </w:docPart>
    <w:docPart>
      <w:docPartPr>
        <w:name w:val="DA706540C9D04E0B94148813C8AE6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4B0CD-D6A5-4649-981C-75A9E97C928F}"/>
      </w:docPartPr>
      <w:docPartBody>
        <w:p xmlns:wp14="http://schemas.microsoft.com/office/word/2010/wordml" w:rsidR="00441965" w:rsidRDefault="00441965" w14:paraId="38DBC94A" wp14:textId="77777777">
          <w:pPr>
            <w:pStyle w:val="DA706540C9D04E0B94148813C8AE6145"/>
          </w:pPr>
          <w:r>
            <w:t>Events</w:t>
          </w:r>
        </w:p>
      </w:docPartBody>
    </w:docPart>
    <w:docPart>
      <w:docPartPr>
        <w:name w:val="5C706076E1FC437A98A92BA7685C4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A9E69-DBA9-4D59-8FE7-53F72A6EB548}"/>
      </w:docPartPr>
      <w:docPartBody>
        <w:p xmlns:wp14="http://schemas.microsoft.com/office/word/2010/wordml" w:rsidR="00441965" w:rsidRDefault="00441965" w14:paraId="5FC523E3" wp14:textId="77777777">
          <w:pPr>
            <w:pStyle w:val="5C706076E1FC437A98A92BA7685C44AF"/>
          </w:pPr>
          <w:r>
            <w:t>Sunday</w:t>
          </w:r>
        </w:p>
      </w:docPartBody>
    </w:docPart>
    <w:docPart>
      <w:docPartPr>
        <w:name w:val="CDBA75FBAEB345BB8B1DA4A26629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A2B4-FC15-4FBB-9F62-0CD59D53C858}"/>
      </w:docPartPr>
      <w:docPartBody>
        <w:p xmlns:wp14="http://schemas.microsoft.com/office/word/2010/wordml" w:rsidR="00441965" w:rsidRDefault="00441965" w14:paraId="4561616C" wp14:textId="77777777">
          <w:pPr>
            <w:pStyle w:val="CDBA75FBAEB345BB8B1DA4A2662966A8"/>
          </w:pPr>
          <w:r>
            <w:t>Monday</w:t>
          </w:r>
        </w:p>
      </w:docPartBody>
    </w:docPart>
    <w:docPart>
      <w:docPartPr>
        <w:name w:val="E174D403531E40A98F1C120C6A110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AF10D-CBB2-448E-BA3D-672E83799C86}"/>
      </w:docPartPr>
      <w:docPartBody>
        <w:p xmlns:wp14="http://schemas.microsoft.com/office/word/2010/wordml" w:rsidR="00441965" w:rsidRDefault="00441965" w14:paraId="2BD1C1CD" wp14:textId="77777777">
          <w:pPr>
            <w:pStyle w:val="E174D403531E40A98F1C120C6A110718"/>
          </w:pPr>
          <w:r>
            <w:t>Tuesday</w:t>
          </w:r>
        </w:p>
      </w:docPartBody>
    </w:docPart>
    <w:docPart>
      <w:docPartPr>
        <w:name w:val="B5D209C996C84DD9BF5C48C889C66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0B537-0F76-4CD8-9568-4A3B2616A472}"/>
      </w:docPartPr>
      <w:docPartBody>
        <w:p xmlns:wp14="http://schemas.microsoft.com/office/word/2010/wordml" w:rsidR="00441965" w:rsidRDefault="00441965" w14:paraId="603AA6F9" wp14:textId="77777777">
          <w:pPr>
            <w:pStyle w:val="B5D209C996C84DD9BF5C48C889C66622"/>
          </w:pPr>
          <w:r>
            <w:t>Wednesday</w:t>
          </w:r>
        </w:p>
      </w:docPartBody>
    </w:docPart>
    <w:docPart>
      <w:docPartPr>
        <w:name w:val="71B6CEFCC6D344B3A281903498656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AA3E-3882-40FF-AF4C-E6B0B1F4EB94}"/>
      </w:docPartPr>
      <w:docPartBody>
        <w:p xmlns:wp14="http://schemas.microsoft.com/office/word/2010/wordml" w:rsidR="00441965" w:rsidRDefault="00441965" w14:paraId="4D9E4C9E" wp14:textId="77777777">
          <w:pPr>
            <w:pStyle w:val="71B6CEFCC6D344B3A281903498656A4D"/>
          </w:pPr>
          <w:r>
            <w:t>Thursday</w:t>
          </w:r>
        </w:p>
      </w:docPartBody>
    </w:docPart>
    <w:docPart>
      <w:docPartPr>
        <w:name w:val="DF579338B2BC43BCBB572709B9D3F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457D6-7EE2-4750-BD79-13887472EAD7}"/>
      </w:docPartPr>
      <w:docPartBody>
        <w:p xmlns:wp14="http://schemas.microsoft.com/office/word/2010/wordml" w:rsidR="00441965" w:rsidRDefault="00441965" w14:paraId="666D1E7E" wp14:textId="77777777">
          <w:pPr>
            <w:pStyle w:val="DF579338B2BC43BCBB572709B9D3FECC"/>
          </w:pPr>
          <w:r>
            <w:t>Friday</w:t>
          </w:r>
        </w:p>
      </w:docPartBody>
    </w:docPart>
    <w:docPart>
      <w:docPartPr>
        <w:name w:val="129B1105298A46E9B7AF70DFD8963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CF4BB-1650-451C-8C2A-EDC9BE881321}"/>
      </w:docPartPr>
      <w:docPartBody>
        <w:p xmlns:wp14="http://schemas.microsoft.com/office/word/2010/wordml" w:rsidR="00441965" w:rsidRDefault="00441965" w14:paraId="6BC7C527" wp14:textId="77777777">
          <w:pPr>
            <w:pStyle w:val="129B1105298A46E9B7AF70DFD89631C0"/>
          </w:pPr>
          <w:r>
            <w:t>Saturday</w:t>
          </w:r>
        </w:p>
      </w:docPartBody>
    </w:docPart>
    <w:docPart>
      <w:docPartPr>
        <w:name w:val="F0EE28D024204573A4140F18A83BB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AC6CA-7218-498F-842F-36A147F28787}"/>
      </w:docPartPr>
      <w:docPartBody>
        <w:p xmlns:wp14="http://schemas.microsoft.com/office/word/2010/wordml" w:rsidR="00441965" w:rsidRDefault="00441965" w14:paraId="0D4FAAB7" wp14:textId="77777777">
          <w:pPr>
            <w:pStyle w:val="F0EE28D024204573A4140F18A83BB986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EB"/>
    <w:rsid w:val="00034CEB"/>
    <w:rsid w:val="002A2166"/>
    <w:rsid w:val="0044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BE8DFC56FC4E8DBB314E8846A76A98">
    <w:name w:val="6CBE8DFC56FC4E8DBB314E8846A76A98"/>
  </w:style>
  <w:style w:type="paragraph" w:customStyle="1" w:styleId="A778B43B502146A5BB5752797360E627">
    <w:name w:val="A778B43B502146A5BB5752797360E627"/>
  </w:style>
  <w:style w:type="paragraph" w:customStyle="1" w:styleId="09FF55B38E45467FA814447C566218EE">
    <w:name w:val="09FF55B38E45467FA814447C566218EE"/>
  </w:style>
  <w:style w:type="paragraph" w:customStyle="1" w:styleId="9ABE769EAF0548609E580122D929FF35">
    <w:name w:val="9ABE769EAF0548609E580122D929FF35"/>
  </w:style>
  <w:style w:type="paragraph" w:customStyle="1" w:styleId="8CBD67A969BA40C4B42090EA70256597">
    <w:name w:val="8CBD67A969BA40C4B42090EA70256597"/>
  </w:style>
  <w:style w:type="paragraph" w:customStyle="1" w:styleId="5C74EB8AD8D349C7B218F940870A9502">
    <w:name w:val="5C74EB8AD8D349C7B218F940870A9502"/>
  </w:style>
  <w:style w:type="paragraph" w:customStyle="1" w:styleId="C9219102B4A34707AC11299EB6962856">
    <w:name w:val="C9219102B4A34707AC11299EB6962856"/>
  </w:style>
  <w:style w:type="paragraph" w:customStyle="1" w:styleId="48706417BC97402D828732FF4993E0D4">
    <w:name w:val="48706417BC97402D828732FF4993E0D4"/>
  </w:style>
  <w:style w:type="paragraph" w:customStyle="1" w:styleId="10E3AE62099748ABB95BBD833AB3E652">
    <w:name w:val="10E3AE62099748ABB95BBD833AB3E652"/>
  </w:style>
  <w:style w:type="paragraph" w:customStyle="1" w:styleId="5F7B585CB1104A7AB897694DCC1839DA">
    <w:name w:val="5F7B585CB1104A7AB897694DCC1839DA"/>
  </w:style>
  <w:style w:type="paragraph" w:customStyle="1" w:styleId="E11D3B83C7D146F18AFA4E84AB3EEB83">
    <w:name w:val="E11D3B83C7D146F18AFA4E84AB3EEB83"/>
  </w:style>
  <w:style w:type="paragraph" w:customStyle="1" w:styleId="3F6B248ED4D14A9FAFA9316B96E41843">
    <w:name w:val="3F6B248ED4D14A9FAFA9316B96E41843"/>
  </w:style>
  <w:style w:type="paragraph" w:customStyle="1" w:styleId="73C9AB78829646F59735E27E41299AEE">
    <w:name w:val="73C9AB78829646F59735E27E41299AEE"/>
  </w:style>
  <w:style w:type="paragraph" w:customStyle="1" w:styleId="783AAAAACF3C40F19CAA3224A7B24A94">
    <w:name w:val="783AAAAACF3C40F19CAA3224A7B24A94"/>
  </w:style>
  <w:style w:type="paragraph" w:customStyle="1" w:styleId="4B5E3D6B253A44E38FD5A38AAB23AAD1">
    <w:name w:val="4B5E3D6B253A44E38FD5A38AAB23AAD1"/>
  </w:style>
  <w:style w:type="paragraph" w:customStyle="1" w:styleId="3D05070FD40A47C68BBD521D9C34B8E4">
    <w:name w:val="3D05070FD40A47C68BBD521D9C34B8E4"/>
  </w:style>
  <w:style w:type="paragraph" w:customStyle="1" w:styleId="93880E41D0834C6B806D35CBEA8A1E52">
    <w:name w:val="93880E41D0834C6B806D35CBEA8A1E52"/>
  </w:style>
  <w:style w:type="paragraph" w:customStyle="1" w:styleId="241968D6E718462B8EF3C43D4427240E">
    <w:name w:val="241968D6E718462B8EF3C43D4427240E"/>
  </w:style>
  <w:style w:type="paragraph" w:customStyle="1" w:styleId="B48A4531D3CF4F3BADBD35C8B3305BC5">
    <w:name w:val="B48A4531D3CF4F3BADBD35C8B3305BC5"/>
  </w:style>
  <w:style w:type="paragraph" w:customStyle="1" w:styleId="B4B50FB8E52F4032A7CED7C2239524C7">
    <w:name w:val="B4B50FB8E52F4032A7CED7C2239524C7"/>
  </w:style>
  <w:style w:type="paragraph" w:customStyle="1" w:styleId="C1BF7A276FD34637AA020916A358A298">
    <w:name w:val="C1BF7A276FD34637AA020916A358A298"/>
  </w:style>
  <w:style w:type="paragraph" w:customStyle="1" w:styleId="B83A477665C643A5BA40F901B832D77D">
    <w:name w:val="B83A477665C643A5BA40F901B832D77D"/>
  </w:style>
  <w:style w:type="paragraph" w:customStyle="1" w:styleId="9A046569B2DD42BAA046092ABFBF85E5">
    <w:name w:val="9A046569B2DD42BAA046092ABFBF85E5"/>
  </w:style>
  <w:style w:type="paragraph" w:customStyle="1" w:styleId="C907EDABA81E449EAC5714B6CFDEFAE6">
    <w:name w:val="C907EDABA81E449EAC5714B6CFDEFAE6"/>
  </w:style>
  <w:style w:type="paragraph" w:customStyle="1" w:styleId="3A03CA53319F4775AFE9DF72B34249F5">
    <w:name w:val="3A03CA53319F4775AFE9DF72B34249F5"/>
  </w:style>
  <w:style w:type="paragraph" w:customStyle="1" w:styleId="95B767C6CAEB4CA985B75124E71C62B5">
    <w:name w:val="95B767C6CAEB4CA985B75124E71C62B5"/>
  </w:style>
  <w:style w:type="paragraph" w:customStyle="1" w:styleId="0DD042CAAA054524BD9D1496E2AA3926">
    <w:name w:val="0DD042CAAA054524BD9D1496E2AA3926"/>
  </w:style>
  <w:style w:type="paragraph" w:customStyle="1" w:styleId="AFFAD226D8634854B34DD1F8D9055865">
    <w:name w:val="AFFAD226D8634854B34DD1F8D9055865"/>
  </w:style>
  <w:style w:type="paragraph" w:customStyle="1" w:styleId="7C88780DDB8945E4AD291D82009695BD">
    <w:name w:val="7C88780DDB8945E4AD291D82009695BD"/>
  </w:style>
  <w:style w:type="paragraph" w:customStyle="1" w:styleId="C7FDF39006A0498E80C87DF3A7F0F3AF">
    <w:name w:val="C7FDF39006A0498E80C87DF3A7F0F3AF"/>
  </w:style>
  <w:style w:type="paragraph" w:customStyle="1" w:styleId="5EAD3E743A4B48299982F580778CDC44">
    <w:name w:val="5EAD3E743A4B48299982F580778CDC44"/>
  </w:style>
  <w:style w:type="paragraph" w:customStyle="1" w:styleId="38C12E33B8594DA8BA0799F590C0B72E">
    <w:name w:val="38C12E33B8594DA8BA0799F590C0B72E"/>
  </w:style>
  <w:style w:type="paragraph" w:customStyle="1" w:styleId="F172171E0B284BECAC4A2786C079DEBB">
    <w:name w:val="F172171E0B284BECAC4A2786C079DEBB"/>
  </w:style>
  <w:style w:type="paragraph" w:customStyle="1" w:styleId="F713D727057A4BCBA7A029B0BD049B65">
    <w:name w:val="F713D727057A4BCBA7A029B0BD049B65"/>
  </w:style>
  <w:style w:type="paragraph" w:customStyle="1" w:styleId="A1B3F9F3742A4B2DA79D124679AFC852">
    <w:name w:val="A1B3F9F3742A4B2DA79D124679AFC852"/>
  </w:style>
  <w:style w:type="paragraph" w:customStyle="1" w:styleId="C5899EE50E29410ABEAFDDC9077D3714">
    <w:name w:val="C5899EE50E29410ABEAFDDC9077D3714"/>
  </w:style>
  <w:style w:type="paragraph" w:customStyle="1" w:styleId="A178912D29CE4D41B600383589837E73">
    <w:name w:val="A178912D29CE4D41B600383589837E73"/>
  </w:style>
  <w:style w:type="paragraph" w:customStyle="1" w:styleId="235504236E18495F9A373D513FFDFC40">
    <w:name w:val="235504236E18495F9A373D513FFDFC40"/>
  </w:style>
  <w:style w:type="paragraph" w:customStyle="1" w:styleId="44D3C75B3B614CCDB7BAC7CA821FCA4C">
    <w:name w:val="44D3C75B3B614CCDB7BAC7CA821FCA4C"/>
  </w:style>
  <w:style w:type="paragraph" w:customStyle="1" w:styleId="D5D8357739DD4360BF9FC39701F27436">
    <w:name w:val="D5D8357739DD4360BF9FC39701F27436"/>
  </w:style>
  <w:style w:type="paragraph" w:customStyle="1" w:styleId="E888054366D44D98AE512CBD83A6F8B3">
    <w:name w:val="E888054366D44D98AE512CBD83A6F8B3"/>
  </w:style>
  <w:style w:type="paragraph" w:customStyle="1" w:styleId="77B422EB2681469CAD27D3C3A6DF5F84">
    <w:name w:val="77B422EB2681469CAD27D3C3A6DF5F84"/>
  </w:style>
  <w:style w:type="paragraph" w:customStyle="1" w:styleId="3DEDD1A3118C42CF9EC8FF0AD814B57F">
    <w:name w:val="3DEDD1A3118C42CF9EC8FF0AD814B57F"/>
  </w:style>
  <w:style w:type="paragraph" w:customStyle="1" w:styleId="A0543F5AEC964CEBAE8497791CE74BAA">
    <w:name w:val="A0543F5AEC964CEBAE8497791CE74BAA"/>
  </w:style>
  <w:style w:type="paragraph" w:customStyle="1" w:styleId="782E812595674B41A31F3CC31D6CD916">
    <w:name w:val="782E812595674B41A31F3CC31D6CD916"/>
  </w:style>
  <w:style w:type="paragraph" w:customStyle="1" w:styleId="91F15152EB044B179009A9B6E0A148D8">
    <w:name w:val="91F15152EB044B179009A9B6E0A148D8"/>
  </w:style>
  <w:style w:type="paragraph" w:customStyle="1" w:styleId="1117EF02BCAB422BB31A0F3CAAD91496">
    <w:name w:val="1117EF02BCAB422BB31A0F3CAAD91496"/>
  </w:style>
  <w:style w:type="paragraph" w:customStyle="1" w:styleId="D5ADD90043504BAE8EC88947C4F0BC7E">
    <w:name w:val="D5ADD90043504BAE8EC88947C4F0BC7E"/>
  </w:style>
  <w:style w:type="paragraph" w:customStyle="1" w:styleId="5BF34CCD57104092B2105BCDED70B47B">
    <w:name w:val="5BF34CCD57104092B2105BCDED70B47B"/>
  </w:style>
  <w:style w:type="paragraph" w:customStyle="1" w:styleId="1C8C759C3AEB428AB17B9240917FCDD0">
    <w:name w:val="1C8C759C3AEB428AB17B9240917FCDD0"/>
  </w:style>
  <w:style w:type="paragraph" w:customStyle="1" w:styleId="5B22E2DBB88B451F8698443A1D0D88DB">
    <w:name w:val="5B22E2DBB88B451F8698443A1D0D88DB"/>
  </w:style>
  <w:style w:type="paragraph" w:customStyle="1" w:styleId="7F5122B35A7D46868AA0922B5C98D051">
    <w:name w:val="7F5122B35A7D46868AA0922B5C98D051"/>
  </w:style>
  <w:style w:type="paragraph" w:customStyle="1" w:styleId="AB0D74F7C39647F088E0E6E54B48A399">
    <w:name w:val="AB0D74F7C39647F088E0E6E54B48A399"/>
  </w:style>
  <w:style w:type="paragraph" w:customStyle="1" w:styleId="C44A399444754054BD87CD03409E3AAB">
    <w:name w:val="C44A399444754054BD87CD03409E3AAB"/>
  </w:style>
  <w:style w:type="paragraph" w:customStyle="1" w:styleId="9E7F829E760B4EF7A7FC32BEDCFD1575">
    <w:name w:val="9E7F829E760B4EF7A7FC32BEDCFD1575"/>
  </w:style>
  <w:style w:type="paragraph" w:customStyle="1" w:styleId="C36BBAFD973A44DB966ABED294237623">
    <w:name w:val="C36BBAFD973A44DB966ABED294237623"/>
  </w:style>
  <w:style w:type="paragraph" w:customStyle="1" w:styleId="61E564EE32AE4D86BAED2672E2230A8F">
    <w:name w:val="61E564EE32AE4D86BAED2672E2230A8F"/>
  </w:style>
  <w:style w:type="paragraph" w:customStyle="1" w:styleId="C6BCF16772DA45D58F0EE135E05EE8C1">
    <w:name w:val="C6BCF16772DA45D58F0EE135E05EE8C1"/>
  </w:style>
  <w:style w:type="paragraph" w:customStyle="1" w:styleId="0999542868BC45739C91F84DDAD4B07F">
    <w:name w:val="0999542868BC45739C91F84DDAD4B07F"/>
  </w:style>
  <w:style w:type="paragraph" w:customStyle="1" w:styleId="729D1E49358841CE9ECE66E2140D8249">
    <w:name w:val="729D1E49358841CE9ECE66E2140D8249"/>
  </w:style>
  <w:style w:type="paragraph" w:customStyle="1" w:styleId="CD8CD62240184D5D9907973BA1E94D30">
    <w:name w:val="CD8CD62240184D5D9907973BA1E94D30"/>
  </w:style>
  <w:style w:type="paragraph" w:customStyle="1" w:styleId="ADD41CA98E2047219DC682BA74BADF96">
    <w:name w:val="ADD41CA98E2047219DC682BA74BADF96"/>
  </w:style>
  <w:style w:type="paragraph" w:customStyle="1" w:styleId="2204CB3CC93E43F39595BD989EB30EBC">
    <w:name w:val="2204CB3CC93E43F39595BD989EB30EBC"/>
  </w:style>
  <w:style w:type="paragraph" w:customStyle="1" w:styleId="B1B377B7A2C041C2A95145E9E95322C5">
    <w:name w:val="B1B377B7A2C041C2A95145E9E95322C5"/>
  </w:style>
  <w:style w:type="paragraph" w:customStyle="1" w:styleId="81BFE6D107A245EBA29B7F9F463E3356">
    <w:name w:val="81BFE6D107A245EBA29B7F9F463E3356"/>
  </w:style>
  <w:style w:type="paragraph" w:customStyle="1" w:styleId="A522B961F2324D75A035F22FCD1E0BC3">
    <w:name w:val="A522B961F2324D75A035F22FCD1E0BC3"/>
  </w:style>
  <w:style w:type="paragraph" w:customStyle="1" w:styleId="CB3E1AC5F66743BB920E8E57BE845691">
    <w:name w:val="CB3E1AC5F66743BB920E8E57BE845691"/>
  </w:style>
  <w:style w:type="paragraph" w:customStyle="1" w:styleId="FE47FC28C9BF4833920A70988EABE7C1">
    <w:name w:val="FE47FC28C9BF4833920A70988EABE7C1"/>
  </w:style>
  <w:style w:type="paragraph" w:customStyle="1" w:styleId="3DDD491E3F2A444F80DF789594BECF7F">
    <w:name w:val="3DDD491E3F2A444F80DF789594BECF7F"/>
  </w:style>
  <w:style w:type="paragraph" w:customStyle="1" w:styleId="BE57CBAF0D7F469E9978275C2562A493">
    <w:name w:val="BE57CBAF0D7F469E9978275C2562A493"/>
  </w:style>
  <w:style w:type="paragraph" w:customStyle="1" w:styleId="C6F461F08F92428BAE216CCB00C71AE0">
    <w:name w:val="C6F461F08F92428BAE216CCB00C71AE0"/>
  </w:style>
  <w:style w:type="paragraph" w:customStyle="1" w:styleId="1D2D500B780043FAA6CF0A807F2069F9">
    <w:name w:val="1D2D500B780043FAA6CF0A807F2069F9"/>
  </w:style>
  <w:style w:type="paragraph" w:customStyle="1" w:styleId="48C0DD16E3AA49029C1254B7E46313F8">
    <w:name w:val="48C0DD16E3AA49029C1254B7E46313F8"/>
  </w:style>
  <w:style w:type="paragraph" w:customStyle="1" w:styleId="06EF9193E1B742E09A16D5972C9D5FA7">
    <w:name w:val="06EF9193E1B742E09A16D5972C9D5FA7"/>
  </w:style>
  <w:style w:type="paragraph" w:customStyle="1" w:styleId="8642248716CF4DDC948094C06DB54F21">
    <w:name w:val="8642248716CF4DDC948094C06DB54F21"/>
  </w:style>
  <w:style w:type="paragraph" w:customStyle="1" w:styleId="A173B3EE2F5F4D1EB876F32A6EC61AE2">
    <w:name w:val="A173B3EE2F5F4D1EB876F32A6EC61AE2"/>
  </w:style>
  <w:style w:type="paragraph" w:customStyle="1" w:styleId="15018BA3E7C24115BF0276A51823ACC6">
    <w:name w:val="15018BA3E7C24115BF0276A51823ACC6"/>
  </w:style>
  <w:style w:type="paragraph" w:customStyle="1" w:styleId="9A7E032A58674696AFAEF6CEDDED0C41">
    <w:name w:val="9A7E032A58674696AFAEF6CEDDED0C41"/>
  </w:style>
  <w:style w:type="paragraph" w:customStyle="1" w:styleId="692EE6DB2B6744028A863174077DB7D0">
    <w:name w:val="692EE6DB2B6744028A863174077DB7D0"/>
  </w:style>
  <w:style w:type="paragraph" w:customStyle="1" w:styleId="5D8EA2DBD2AE45EFB8EC6352DCA06733">
    <w:name w:val="5D8EA2DBD2AE45EFB8EC6352DCA06733"/>
  </w:style>
  <w:style w:type="paragraph" w:customStyle="1" w:styleId="7E3CAED264B545189EC2B0DE8FAC45AA">
    <w:name w:val="7E3CAED264B545189EC2B0DE8FAC45AA"/>
  </w:style>
  <w:style w:type="paragraph" w:customStyle="1" w:styleId="A069760609174DF2AE38171E528E7732">
    <w:name w:val="A069760609174DF2AE38171E528E7732"/>
  </w:style>
  <w:style w:type="paragraph" w:customStyle="1" w:styleId="C06C8E9638B1430B827CDED258F85F48">
    <w:name w:val="C06C8E9638B1430B827CDED258F85F48"/>
  </w:style>
  <w:style w:type="paragraph" w:customStyle="1" w:styleId="4D28E82B3BC24D94901022D32C941623">
    <w:name w:val="4D28E82B3BC24D94901022D32C941623"/>
  </w:style>
  <w:style w:type="paragraph" w:customStyle="1" w:styleId="A555ECEAC5864ABF93420D7683AA03DD">
    <w:name w:val="A555ECEAC5864ABF93420D7683AA03DD"/>
  </w:style>
  <w:style w:type="paragraph" w:customStyle="1" w:styleId="35CBDDFFE57049F7956AD69F68B0BFAC">
    <w:name w:val="35CBDDFFE57049F7956AD69F68B0BFAC"/>
  </w:style>
  <w:style w:type="paragraph" w:customStyle="1" w:styleId="73576500B1294834B6E3A1462B188A6B">
    <w:name w:val="73576500B1294834B6E3A1462B188A6B"/>
  </w:style>
  <w:style w:type="paragraph" w:customStyle="1" w:styleId="681A6C4E52534E3C91342A57F8D704B1">
    <w:name w:val="681A6C4E52534E3C91342A57F8D704B1"/>
  </w:style>
  <w:style w:type="paragraph" w:customStyle="1" w:styleId="079E4AFABA0A420E83B7A61C15D7E10C">
    <w:name w:val="079E4AFABA0A420E83B7A61C15D7E10C"/>
  </w:style>
  <w:style w:type="paragraph" w:customStyle="1" w:styleId="218252AB1833488393F1A28188EAAF04">
    <w:name w:val="218252AB1833488393F1A28188EAAF04"/>
  </w:style>
  <w:style w:type="paragraph" w:customStyle="1" w:styleId="F02AD5E2CBC2460E9E056EA43D67563F">
    <w:name w:val="F02AD5E2CBC2460E9E056EA43D67563F"/>
  </w:style>
  <w:style w:type="paragraph" w:customStyle="1" w:styleId="4102CBCDE7464B0CA3F7C5E4D9464F9E">
    <w:name w:val="4102CBCDE7464B0CA3F7C5E4D9464F9E"/>
  </w:style>
  <w:style w:type="paragraph" w:customStyle="1" w:styleId="78138D058B9A43AB96711EE307E82AAC">
    <w:name w:val="78138D058B9A43AB96711EE307E82AAC"/>
  </w:style>
  <w:style w:type="paragraph" w:customStyle="1" w:styleId="38B4B0A534EA47A88543A80CCEBE5993">
    <w:name w:val="38B4B0A534EA47A88543A80CCEBE5993"/>
  </w:style>
  <w:style w:type="paragraph" w:customStyle="1" w:styleId="FC5377BAB7B94D91B6ED6A3FD28EDD7A">
    <w:name w:val="FC5377BAB7B94D91B6ED6A3FD28EDD7A"/>
  </w:style>
  <w:style w:type="paragraph" w:customStyle="1" w:styleId="1C9056DFE37645EB905576A7275A671E">
    <w:name w:val="1C9056DFE37645EB905576A7275A671E"/>
  </w:style>
  <w:style w:type="paragraph" w:customStyle="1" w:styleId="B08785CB2D46473EAD2BDC1B48D0396D">
    <w:name w:val="B08785CB2D46473EAD2BDC1B48D0396D"/>
  </w:style>
  <w:style w:type="paragraph" w:customStyle="1" w:styleId="8C81FB27A56D4D5FAF3578BD3C031F84">
    <w:name w:val="8C81FB27A56D4D5FAF3578BD3C031F84"/>
  </w:style>
  <w:style w:type="paragraph" w:customStyle="1" w:styleId="6A1ADE80D65347F280B06F15DFE4413B">
    <w:name w:val="6A1ADE80D65347F280B06F15DFE4413B"/>
  </w:style>
  <w:style w:type="paragraph" w:customStyle="1" w:styleId="C61727C28F484E6492E79703A647F3EF">
    <w:name w:val="C61727C28F484E6492E79703A647F3EF"/>
  </w:style>
  <w:style w:type="paragraph" w:customStyle="1" w:styleId="933C139568604A44B90F7BFD99E45352">
    <w:name w:val="933C139568604A44B90F7BFD99E45352"/>
  </w:style>
  <w:style w:type="paragraph" w:customStyle="1" w:styleId="AA7C229A699F4B3BABE44BDA92F9B6E9">
    <w:name w:val="AA7C229A699F4B3BABE44BDA92F9B6E9"/>
  </w:style>
  <w:style w:type="paragraph" w:customStyle="1" w:styleId="09612B896C964FA39BD8092D3C8C1A98">
    <w:name w:val="09612B896C964FA39BD8092D3C8C1A98"/>
  </w:style>
  <w:style w:type="paragraph" w:customStyle="1" w:styleId="85BEE26BA41F446DBA9B4087F51B9D71">
    <w:name w:val="85BEE26BA41F446DBA9B4087F51B9D71"/>
  </w:style>
  <w:style w:type="paragraph" w:customStyle="1" w:styleId="9DD0FBE93CE140518BA58520C551B04B">
    <w:name w:val="9DD0FBE93CE140518BA58520C551B04B"/>
  </w:style>
  <w:style w:type="paragraph" w:customStyle="1" w:styleId="399E045A7BDE49C58523E69EF5B02E09">
    <w:name w:val="399E045A7BDE49C58523E69EF5B02E09"/>
  </w:style>
  <w:style w:type="paragraph" w:customStyle="1" w:styleId="DE26F5165AEF4603979A7E35A2B2BC0A">
    <w:name w:val="DE26F5165AEF4603979A7E35A2B2BC0A"/>
  </w:style>
  <w:style w:type="paragraph" w:customStyle="1" w:styleId="EE028054038C422FA7D874CA0D664D14">
    <w:name w:val="EE028054038C422FA7D874CA0D664D14"/>
  </w:style>
  <w:style w:type="paragraph" w:customStyle="1" w:styleId="53572AEDC6B746A18CF743414EB8272B">
    <w:name w:val="53572AEDC6B746A18CF743414EB8272B"/>
  </w:style>
  <w:style w:type="paragraph" w:customStyle="1" w:styleId="779BE64E450040939ABA55EF66965D1D">
    <w:name w:val="779BE64E450040939ABA55EF66965D1D"/>
  </w:style>
  <w:style w:type="paragraph" w:customStyle="1" w:styleId="2492D050893A4200943D496E8A805A49">
    <w:name w:val="2492D050893A4200943D496E8A805A49"/>
  </w:style>
  <w:style w:type="paragraph" w:customStyle="1" w:styleId="BE161FEC5E0B462EAF7A9343F35EFFBD">
    <w:name w:val="BE161FEC5E0B462EAF7A9343F35EFFBD"/>
  </w:style>
  <w:style w:type="paragraph" w:customStyle="1" w:styleId="17736AFF11C34C26AFA29CD777D2C4B2">
    <w:name w:val="17736AFF11C34C26AFA29CD777D2C4B2"/>
  </w:style>
  <w:style w:type="paragraph" w:customStyle="1" w:styleId="53A003BF229A498093BB7C8DE1DD8867">
    <w:name w:val="53A003BF229A498093BB7C8DE1DD8867"/>
  </w:style>
  <w:style w:type="paragraph" w:customStyle="1" w:styleId="D0750B13354640C891C42BB839F9A248">
    <w:name w:val="D0750B13354640C891C42BB839F9A248"/>
  </w:style>
  <w:style w:type="paragraph" w:customStyle="1" w:styleId="FA2AD9B959C34AA9AEE4C467C57F1200">
    <w:name w:val="FA2AD9B959C34AA9AEE4C467C57F1200"/>
  </w:style>
  <w:style w:type="paragraph" w:customStyle="1" w:styleId="083A36F220FC4CAA9AC020AB25193AA5">
    <w:name w:val="083A36F220FC4CAA9AC020AB25193AA5"/>
  </w:style>
  <w:style w:type="paragraph" w:customStyle="1" w:styleId="BF00FFD4CD454CBD883D9FDD5B90E758">
    <w:name w:val="BF00FFD4CD454CBD883D9FDD5B90E758"/>
  </w:style>
  <w:style w:type="paragraph" w:customStyle="1" w:styleId="AF40AAF6C894488AA6FD53AD8111B287">
    <w:name w:val="AF40AAF6C894488AA6FD53AD8111B287"/>
  </w:style>
  <w:style w:type="paragraph" w:customStyle="1" w:styleId="DA706540C9D04E0B94148813C8AE6145">
    <w:name w:val="DA706540C9D04E0B94148813C8AE6145"/>
  </w:style>
  <w:style w:type="paragraph" w:customStyle="1" w:styleId="96250DFDF1424C5B93AEBCE5FC9D7F8C">
    <w:name w:val="96250DFDF1424C5B93AEBCE5FC9D7F8C"/>
  </w:style>
  <w:style w:type="paragraph" w:customStyle="1" w:styleId="9EC3485799E145B3AEE7E594F443673C">
    <w:name w:val="9EC3485799E145B3AEE7E594F443673C"/>
  </w:style>
  <w:style w:type="paragraph" w:customStyle="1" w:styleId="4424F4C35E0845029EE395813C97D79C">
    <w:name w:val="4424F4C35E0845029EE395813C97D79C"/>
  </w:style>
  <w:style w:type="paragraph" w:customStyle="1" w:styleId="0C916C30A3A04E3FBEA7CA11B574BC0E">
    <w:name w:val="0C916C30A3A04E3FBEA7CA11B574BC0E"/>
  </w:style>
  <w:style w:type="paragraph" w:customStyle="1" w:styleId="D2F8D27A51FE443E935CA2837792B73A">
    <w:name w:val="D2F8D27A51FE443E935CA2837792B73A"/>
  </w:style>
  <w:style w:type="paragraph" w:customStyle="1" w:styleId="9617B13DE4DC423C8541F1F1D8C99139">
    <w:name w:val="9617B13DE4DC423C8541F1F1D8C99139"/>
  </w:style>
  <w:style w:type="paragraph" w:customStyle="1" w:styleId="5C706076E1FC437A98A92BA7685C44AF">
    <w:name w:val="5C706076E1FC437A98A92BA7685C44AF"/>
  </w:style>
  <w:style w:type="paragraph" w:customStyle="1" w:styleId="CDBA75FBAEB345BB8B1DA4A2662966A8">
    <w:name w:val="CDBA75FBAEB345BB8B1DA4A2662966A8"/>
  </w:style>
  <w:style w:type="paragraph" w:customStyle="1" w:styleId="E174D403531E40A98F1C120C6A110718">
    <w:name w:val="E174D403531E40A98F1C120C6A110718"/>
  </w:style>
  <w:style w:type="paragraph" w:customStyle="1" w:styleId="B5D209C996C84DD9BF5C48C889C66622">
    <w:name w:val="B5D209C996C84DD9BF5C48C889C66622"/>
  </w:style>
  <w:style w:type="paragraph" w:customStyle="1" w:styleId="71B6CEFCC6D344B3A281903498656A4D">
    <w:name w:val="71B6CEFCC6D344B3A281903498656A4D"/>
  </w:style>
  <w:style w:type="paragraph" w:customStyle="1" w:styleId="DF579338B2BC43BCBB572709B9D3FECC">
    <w:name w:val="DF579338B2BC43BCBB572709B9D3FECC"/>
  </w:style>
  <w:style w:type="paragraph" w:customStyle="1" w:styleId="129B1105298A46E9B7AF70DFD89631C0">
    <w:name w:val="129B1105298A46E9B7AF70DFD89631C0"/>
  </w:style>
  <w:style w:type="paragraph" w:customStyle="1" w:styleId="F0EE28D024204573A4140F18A83BB986">
    <w:name w:val="F0EE28D024204573A4140F18A83BB986"/>
  </w:style>
  <w:style w:type="paragraph" w:customStyle="1" w:styleId="01157B20416A4D1E9932F65D59D9F3FE">
    <w:name w:val="01157B20416A4D1E9932F65D59D9F3FE"/>
  </w:style>
  <w:style w:type="paragraph" w:customStyle="1" w:styleId="BA9192A2B89741D5B3B88EE46B831437">
    <w:name w:val="BA9192A2B89741D5B3B88EE46B831437"/>
  </w:style>
  <w:style w:type="paragraph" w:customStyle="1" w:styleId="90A8CADDBA0540B9A8BDD91B13895C88">
    <w:name w:val="90A8CADDBA0540B9A8BDD91B13895C88"/>
  </w:style>
  <w:style w:type="paragraph" w:customStyle="1" w:styleId="54DEE293115D42B39BE89689650C8F2E">
    <w:name w:val="54DEE293115D42B39BE89689650C8F2E"/>
  </w:style>
  <w:style w:type="paragraph" w:customStyle="1" w:styleId="948F0E0DE26B40A190D92972BC2FDA9F">
    <w:name w:val="948F0E0DE26B40A190D92972BC2FDA9F"/>
  </w:style>
  <w:style w:type="paragraph" w:customStyle="1" w:styleId="4BB2F45842BF4B459279F93630D1EA47">
    <w:name w:val="4BB2F45842BF4B459279F93630D1EA47"/>
  </w:style>
  <w:style w:type="paragraph" w:customStyle="1" w:styleId="98F1D83FACF1441F8217BBA13D03ACA3">
    <w:name w:val="98F1D83FACF1441F8217BBA13D03ACA3"/>
  </w:style>
  <w:style w:type="paragraph" w:customStyle="1" w:styleId="181358CF5DE845ED903003F5D605ABD7">
    <w:name w:val="181358CF5DE845ED903003F5D605ABD7"/>
  </w:style>
  <w:style w:type="paragraph" w:customStyle="1" w:styleId="95590192B77C4D338F2979A5BCE8ACD8">
    <w:name w:val="95590192B77C4D338F2979A5BCE8ACD8"/>
  </w:style>
  <w:style w:type="paragraph" w:customStyle="1" w:styleId="23C4745E4FDD4CF8B90CEB0FBB36773A">
    <w:name w:val="23C4745E4FDD4CF8B90CEB0FBB36773A"/>
  </w:style>
  <w:style w:type="paragraph" w:customStyle="1" w:styleId="478B598E554B447386E03716431C0585">
    <w:name w:val="478B598E554B447386E03716431C0585"/>
  </w:style>
  <w:style w:type="paragraph" w:customStyle="1" w:styleId="0DA9A52989744131BB60987138F822E3">
    <w:name w:val="0DA9A52989744131BB60987138F822E3"/>
  </w:style>
  <w:style w:type="paragraph" w:customStyle="1" w:styleId="5E568CF1174647B78FFA241C274F9AEE">
    <w:name w:val="5E568CF1174647B78FFA241C274F9AEE"/>
  </w:style>
  <w:style w:type="paragraph" w:customStyle="1" w:styleId="B41AC0DB10AE43D6B4531740B6F48ED5">
    <w:name w:val="B41AC0DB10AE43D6B4531740B6F48ED5"/>
  </w:style>
  <w:style w:type="paragraph" w:customStyle="1" w:styleId="A64E4B5400CF4C1B8C489897C1FAD970">
    <w:name w:val="A64E4B5400CF4C1B8C489897C1FAD970"/>
  </w:style>
  <w:style w:type="paragraph" w:customStyle="1" w:styleId="F6BCC581E6A14397A6F0E7A49116ADDD">
    <w:name w:val="F6BCC581E6A14397A6F0E7A49116ADDD"/>
  </w:style>
  <w:style w:type="paragraph" w:customStyle="1" w:styleId="026C78B19C5942C692E18BD6906FEC89">
    <w:name w:val="026C78B19C5942C692E18BD6906FEC89"/>
  </w:style>
  <w:style w:type="paragraph" w:customStyle="1" w:styleId="CA173DA894DF4DCCA45E5AC682988B7C">
    <w:name w:val="CA173DA894DF4DCCA45E5AC682988B7C"/>
  </w:style>
  <w:style w:type="paragraph" w:customStyle="1" w:styleId="7FC0890B6D2E4E98B98FA6661588877D">
    <w:name w:val="7FC0890B6D2E4E98B98FA6661588877D"/>
  </w:style>
  <w:style w:type="paragraph" w:customStyle="1" w:styleId="5025A60EC31E48E590480E5F68EC4B59">
    <w:name w:val="5025A60EC31E48E590480E5F68EC4B59"/>
  </w:style>
  <w:style w:type="paragraph" w:customStyle="1" w:styleId="3C69D945C7F4473D8D2AECD24E5E6F6B">
    <w:name w:val="3C69D945C7F4473D8D2AECD24E5E6F6B"/>
  </w:style>
  <w:style w:type="paragraph" w:customStyle="1" w:styleId="11C3DD3D7D0B4D1BAD528395D927E1F7">
    <w:name w:val="11C3DD3D7D0B4D1BAD528395D927E1F7"/>
  </w:style>
  <w:style w:type="paragraph" w:customStyle="1" w:styleId="1B22096ABA2442EA8DF58380F3A26223">
    <w:name w:val="1B22096ABA2442EA8DF58380F3A26223"/>
  </w:style>
  <w:style w:type="paragraph" w:customStyle="1" w:styleId="7B71397863FF4C3B8C2C61E919A07EBB">
    <w:name w:val="7B71397863FF4C3B8C2C61E919A07EBB"/>
  </w:style>
  <w:style w:type="paragraph" w:customStyle="1" w:styleId="0D1A86BA60234F9A86D9A40CA5B1FF7E">
    <w:name w:val="0D1A86BA60234F9A86D9A40CA5B1FF7E"/>
  </w:style>
  <w:style w:type="paragraph" w:customStyle="1" w:styleId="1DFBF06B07184844962C265A41263861">
    <w:name w:val="1DFBF06B07184844962C265A41263861"/>
  </w:style>
  <w:style w:type="paragraph" w:customStyle="1" w:styleId="4A7A3AE4DCA34E25BE61A61137A3944C">
    <w:name w:val="4A7A3AE4DCA34E25BE61A61137A3944C"/>
  </w:style>
  <w:style w:type="paragraph" w:customStyle="1" w:styleId="6C16F520649A4BEBB6782D6F84A9335D">
    <w:name w:val="6C16F520649A4BEBB6782D6F84A9335D"/>
  </w:style>
  <w:style w:type="paragraph" w:customStyle="1" w:styleId="5B716D3E3C1B4C27929204B79C337B05">
    <w:name w:val="5B716D3E3C1B4C27929204B79C337B05"/>
  </w:style>
  <w:style w:type="paragraph" w:customStyle="1" w:styleId="515B8DBAA80548FDB9C42E6EE786EFF6">
    <w:name w:val="515B8DBAA80548FDB9C42E6EE786EFF6"/>
  </w:style>
  <w:style w:type="paragraph" w:customStyle="1" w:styleId="2225316652F54517AB5B6597E2AAE6A0">
    <w:name w:val="2225316652F54517AB5B6597E2AAE6A0"/>
  </w:style>
  <w:style w:type="paragraph" w:customStyle="1" w:styleId="DA26AEBD2CFF454C939B2E780AD3D880">
    <w:name w:val="DA26AEBD2CFF454C939B2E780AD3D880"/>
  </w:style>
  <w:style w:type="paragraph" w:customStyle="1" w:styleId="449656B6F17D4D52B2C49FA31630EC45">
    <w:name w:val="449656B6F17D4D52B2C49FA31630EC45"/>
  </w:style>
  <w:style w:type="paragraph" w:customStyle="1" w:styleId="4EC41F63DEA944D3B101180DE6DBE6D8">
    <w:name w:val="4EC41F63DEA944D3B101180DE6DBE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943B98FAE4B45B433782CBF7F2F15" ma:contentTypeVersion="15" ma:contentTypeDescription="Create a new document." ma:contentTypeScope="" ma:versionID="5d3556458f7d7a20e3e5cd90e4cd9536">
  <xsd:schema xmlns:xsd="http://www.w3.org/2001/XMLSchema" xmlns:xs="http://www.w3.org/2001/XMLSchema" xmlns:p="http://schemas.microsoft.com/office/2006/metadata/properties" xmlns:ns3="984426c7-b01d-4904-abb1-061d8f83e899" xmlns:ns4="40e2cf20-15af-4d89-a957-bbd902a54eda" targetNamespace="http://schemas.microsoft.com/office/2006/metadata/properties" ma:root="true" ma:fieldsID="bb4ddbea56333e9199f538788f4a8e49" ns3:_="" ns4:_="">
    <xsd:import namespace="984426c7-b01d-4904-abb1-061d8f83e899"/>
    <xsd:import namespace="40e2cf20-15af-4d89-a957-bbd902a54e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426c7-b01d-4904-abb1-061d8f83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2cf20-15af-4d89-a957-bbd902a54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4426c7-b01d-4904-abb1-061d8f83e899" xsi:nil="true"/>
  </documentManagement>
</p:properties>
</file>

<file path=customXml/itemProps1.xml><?xml version="1.0" encoding="utf-8"?>
<ds:datastoreItem xmlns:ds="http://schemas.openxmlformats.org/officeDocument/2006/customXml" ds:itemID="{FD03429F-59AF-46FC-959D-586137D1C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426c7-b01d-4904-abb1-061d8f83e899"/>
    <ds:schemaRef ds:uri="40e2cf20-15af-4d89-a957-bbd902a54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F46E7-5CAF-4C05-B8AC-EAF91495B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06756-AAAD-40A0-B19D-8669D1613FDC}">
  <ds:schemaRefs>
    <ds:schemaRef ds:uri="http://schemas.microsoft.com/office/2006/metadata/properties"/>
    <ds:schemaRef ds:uri="http://schemas.microsoft.com/office/infopath/2007/PartnerControls"/>
    <ds:schemaRef ds:uri="984426c7-b01d-4904-abb1-061d8f83e8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Horizontal%20calendar%20(Sunday%20start).dotx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Kenny, Sean M.</lastModifiedBy>
  <revision>3</revision>
  <dcterms:created xsi:type="dcterms:W3CDTF">2024-07-24T20:46:00.0000000Z</dcterms:created>
  <dcterms:modified xsi:type="dcterms:W3CDTF">2024-07-31T14:22:36.2054156Z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0x010100BA4943B98FAE4B45B433782CBF7F2F15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2024-05-20T12:27:28Z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9dbb5fcd-6ded-496a-8e69-1b382b1354a2</vt:lpwstr>
  </property>
  <property fmtid="{D5CDD505-2E9C-101B-9397-08002B2CF9AE}" pid="9" name="MSIP_Label_f442f8b2-88d4-454a-ae0a-d915e44763d2_ContentBits">
    <vt:lpwstr>0</vt:lpwstr>
  </property>
</Properties>
</file>